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F508B" w14:textId="77777777" w:rsidR="00510F1D" w:rsidRPr="00F205BD" w:rsidRDefault="00510F1D" w:rsidP="00F205BD">
      <w:pPr>
        <w:spacing w:after="0" w:line="240" w:lineRule="auto"/>
        <w:rPr>
          <w:rStyle w:val="IntenseEmphasis"/>
          <w:rFonts w:ascii="Calibri" w:hAnsi="Calibri" w:cs="Calibri"/>
          <w:i w:val="0"/>
          <w:iCs w:val="0"/>
          <w:color w:val="auto"/>
          <w:sz w:val="28"/>
          <w:szCs w:val="28"/>
        </w:rPr>
      </w:pPr>
    </w:p>
    <w:p w14:paraId="2BBF873E" w14:textId="77777777" w:rsidR="00F205BD" w:rsidRPr="00F205BD" w:rsidRDefault="00F205BD" w:rsidP="00F205BD">
      <w:pPr>
        <w:spacing w:after="0" w:line="240" w:lineRule="auto"/>
        <w:rPr>
          <w:rStyle w:val="IntenseEmphasis"/>
          <w:rFonts w:ascii="Calibri" w:hAnsi="Calibri" w:cs="Calibri"/>
          <w:i w:val="0"/>
          <w:iCs w:val="0"/>
          <w:color w:val="auto"/>
          <w:sz w:val="28"/>
          <w:szCs w:val="28"/>
        </w:rPr>
      </w:pPr>
    </w:p>
    <w:p w14:paraId="0E6E98D4" w14:textId="05BB93B7" w:rsidR="00F205BD" w:rsidRPr="00F205BD" w:rsidRDefault="00F205BD" w:rsidP="00F205BD">
      <w:pPr>
        <w:spacing w:after="0" w:line="240" w:lineRule="auto"/>
        <w:jc w:val="center"/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32"/>
          <w:szCs w:val="32"/>
          <w:u w:val="single"/>
        </w:rPr>
      </w:pPr>
      <w:r w:rsidRPr="00F205BD">
        <w:rPr>
          <w:rStyle w:val="IntenseEmphasis"/>
          <w:rFonts w:ascii="Calibri" w:hAnsi="Calibri" w:cs="Calibri"/>
          <w:b/>
          <w:bCs/>
          <w:i w:val="0"/>
          <w:iCs w:val="0"/>
          <w:color w:val="auto"/>
          <w:sz w:val="32"/>
          <w:szCs w:val="32"/>
          <w:u w:val="single"/>
        </w:rPr>
        <w:t>Job Description</w:t>
      </w:r>
    </w:p>
    <w:p w14:paraId="77B17D1B" w14:textId="77777777" w:rsidR="00F205BD" w:rsidRPr="00F205BD" w:rsidRDefault="00F205BD" w:rsidP="00F205BD">
      <w:pPr>
        <w:spacing w:after="0" w:line="240" w:lineRule="auto"/>
        <w:rPr>
          <w:rStyle w:val="IntenseEmphasis"/>
          <w:rFonts w:ascii="Calibri" w:hAnsi="Calibri" w:cs="Calibri"/>
          <w:i w:val="0"/>
          <w:iCs w:val="0"/>
          <w:color w:val="auto"/>
          <w:sz w:val="28"/>
          <w:szCs w:val="28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6137"/>
      </w:tblGrid>
      <w:tr w:rsidR="00F205BD" w:rsidRPr="00F205BD" w14:paraId="4A597690" w14:textId="77777777" w:rsidTr="006C138B">
        <w:tc>
          <w:tcPr>
            <w:tcW w:w="2970" w:type="dxa"/>
          </w:tcPr>
          <w:p w14:paraId="7BAF1075" w14:textId="77777777" w:rsidR="00F205BD" w:rsidRPr="00F205BD" w:rsidRDefault="00F205BD" w:rsidP="00F205BD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205BD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Job Title:</w:t>
            </w:r>
          </w:p>
        </w:tc>
        <w:tc>
          <w:tcPr>
            <w:tcW w:w="6137" w:type="dxa"/>
          </w:tcPr>
          <w:p w14:paraId="061763B9" w14:textId="77777777" w:rsidR="00F205BD" w:rsidRPr="00F205BD" w:rsidRDefault="00F205BD" w:rsidP="00F205BD">
            <w:pPr>
              <w:spacing w:after="12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205BD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Digital Inclusion Partnership &amp; Innovation Lead</w:t>
            </w:r>
          </w:p>
        </w:tc>
      </w:tr>
      <w:tr w:rsidR="00F205BD" w:rsidRPr="00F205BD" w14:paraId="3C28D91E" w14:textId="77777777" w:rsidTr="006C138B">
        <w:tc>
          <w:tcPr>
            <w:tcW w:w="2970" w:type="dxa"/>
          </w:tcPr>
          <w:p w14:paraId="652661A7" w14:textId="77777777" w:rsidR="00F205BD" w:rsidRPr="00F205BD" w:rsidRDefault="00F205BD" w:rsidP="00F205BD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205BD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Operational Base:</w:t>
            </w:r>
          </w:p>
        </w:tc>
        <w:tc>
          <w:tcPr>
            <w:tcW w:w="6137" w:type="dxa"/>
          </w:tcPr>
          <w:p w14:paraId="0C7D40BA" w14:textId="5F289B9F" w:rsidR="00F205BD" w:rsidRPr="00F205BD" w:rsidRDefault="00F205BD" w:rsidP="00F205BD">
            <w:pPr>
              <w:spacing w:after="12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F205BD">
              <w:rPr>
                <w:rFonts w:ascii="Calibri" w:eastAsia="Times New Roman" w:hAnsi="Calibri" w:cs="Calibri"/>
                <w:sz w:val="28"/>
                <w:szCs w:val="28"/>
              </w:rPr>
              <w:t>Community Wellbeing &amp; Enterprise Hub Rouken</w:t>
            </w:r>
            <w:r w:rsidR="008F5FD1">
              <w:rPr>
                <w:rFonts w:ascii="Calibri" w:eastAsia="Times New Roman" w:hAnsi="Calibri" w:cs="Calibri"/>
                <w:sz w:val="28"/>
                <w:szCs w:val="28"/>
              </w:rPr>
              <w:t xml:space="preserve"> </w:t>
            </w:r>
            <w:r w:rsidRPr="00F205BD">
              <w:rPr>
                <w:rFonts w:ascii="Calibri" w:eastAsia="Times New Roman" w:hAnsi="Calibri" w:cs="Calibri"/>
                <w:sz w:val="28"/>
                <w:szCs w:val="28"/>
              </w:rPr>
              <w:t>Glen/East Ren wide (with some travel to meetings as required)</w:t>
            </w:r>
          </w:p>
        </w:tc>
      </w:tr>
      <w:tr w:rsidR="00F205BD" w:rsidRPr="00F205BD" w14:paraId="75E41B41" w14:textId="77777777" w:rsidTr="006C138B">
        <w:tc>
          <w:tcPr>
            <w:tcW w:w="2970" w:type="dxa"/>
          </w:tcPr>
          <w:p w14:paraId="061E1A8F" w14:textId="77777777" w:rsidR="00F205BD" w:rsidRPr="00F205BD" w:rsidRDefault="00F205BD" w:rsidP="00F205BD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205BD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Contract Type:</w:t>
            </w:r>
          </w:p>
        </w:tc>
        <w:tc>
          <w:tcPr>
            <w:tcW w:w="6137" w:type="dxa"/>
          </w:tcPr>
          <w:p w14:paraId="4BED9E70" w14:textId="77777777" w:rsidR="00F205BD" w:rsidRPr="00F205BD" w:rsidRDefault="00F205BD" w:rsidP="00F205BD">
            <w:pPr>
              <w:tabs>
                <w:tab w:val="left" w:pos="2880"/>
              </w:tabs>
              <w:spacing w:after="120" w:line="240" w:lineRule="auto"/>
              <w:jc w:val="both"/>
              <w:outlineLvl w:val="1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F205BD">
              <w:rPr>
                <w:rFonts w:ascii="Calibri" w:eastAsia="Times New Roman" w:hAnsi="Calibri" w:cs="Calibri"/>
                <w:sz w:val="28"/>
                <w:szCs w:val="28"/>
              </w:rPr>
              <w:t>Fixed Term - 18 months Part-time</w:t>
            </w:r>
          </w:p>
        </w:tc>
      </w:tr>
      <w:tr w:rsidR="00F205BD" w:rsidRPr="00F205BD" w14:paraId="5E1630ED" w14:textId="77777777" w:rsidTr="006C138B">
        <w:tc>
          <w:tcPr>
            <w:tcW w:w="2970" w:type="dxa"/>
          </w:tcPr>
          <w:p w14:paraId="4AF69462" w14:textId="77777777" w:rsidR="00F205BD" w:rsidRPr="00F205BD" w:rsidRDefault="00F205BD" w:rsidP="00F205BD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205BD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Hours:</w:t>
            </w:r>
          </w:p>
        </w:tc>
        <w:tc>
          <w:tcPr>
            <w:tcW w:w="6137" w:type="dxa"/>
          </w:tcPr>
          <w:p w14:paraId="70A75288" w14:textId="77777777" w:rsidR="00F205BD" w:rsidRPr="00F205BD" w:rsidRDefault="00F205BD" w:rsidP="00F205BD">
            <w:pPr>
              <w:tabs>
                <w:tab w:val="left" w:pos="2880"/>
              </w:tabs>
              <w:spacing w:after="120" w:line="240" w:lineRule="auto"/>
              <w:jc w:val="both"/>
              <w:outlineLvl w:val="1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F205BD">
              <w:rPr>
                <w:rFonts w:ascii="Calibri" w:eastAsia="Times New Roman" w:hAnsi="Calibri" w:cs="Calibri"/>
                <w:sz w:val="28"/>
                <w:szCs w:val="28"/>
              </w:rPr>
              <w:t>21 hours (3 days per week - 0.6 FTE with potential evenings and/or weekends)</w:t>
            </w:r>
          </w:p>
        </w:tc>
      </w:tr>
      <w:tr w:rsidR="00F205BD" w:rsidRPr="00F205BD" w14:paraId="06F907D4" w14:textId="77777777" w:rsidTr="006C138B">
        <w:tc>
          <w:tcPr>
            <w:tcW w:w="2970" w:type="dxa"/>
          </w:tcPr>
          <w:p w14:paraId="145FE850" w14:textId="77777777" w:rsidR="00F205BD" w:rsidRPr="00F205BD" w:rsidRDefault="00F205BD" w:rsidP="00F205BD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205BD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Salary Scale:</w:t>
            </w:r>
          </w:p>
        </w:tc>
        <w:tc>
          <w:tcPr>
            <w:tcW w:w="6137" w:type="dxa"/>
          </w:tcPr>
          <w:p w14:paraId="3E601456" w14:textId="77777777" w:rsidR="00F205BD" w:rsidRPr="00F205BD" w:rsidRDefault="00F205BD" w:rsidP="00F205BD">
            <w:pPr>
              <w:spacing w:after="12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F205BD">
              <w:rPr>
                <w:rFonts w:ascii="Calibri" w:eastAsia="Times New Roman" w:hAnsi="Calibri" w:cs="Calibri"/>
                <w:sz w:val="28"/>
                <w:szCs w:val="28"/>
              </w:rPr>
              <w:t>£27,288 per annum (pro rata)</w:t>
            </w:r>
          </w:p>
        </w:tc>
      </w:tr>
      <w:tr w:rsidR="00F205BD" w:rsidRPr="00F205BD" w14:paraId="0B05DB43" w14:textId="77777777" w:rsidTr="006C138B">
        <w:tc>
          <w:tcPr>
            <w:tcW w:w="2970" w:type="dxa"/>
          </w:tcPr>
          <w:p w14:paraId="1AAE08AA" w14:textId="77777777" w:rsidR="00F205BD" w:rsidRPr="00F205BD" w:rsidRDefault="00F205BD" w:rsidP="00F205B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205BD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Line Manager:</w:t>
            </w:r>
          </w:p>
        </w:tc>
        <w:tc>
          <w:tcPr>
            <w:tcW w:w="6137" w:type="dxa"/>
          </w:tcPr>
          <w:p w14:paraId="218F2186" w14:textId="77777777" w:rsidR="00F205BD" w:rsidRPr="00F205BD" w:rsidRDefault="00F205BD" w:rsidP="00F205B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F205BD">
              <w:rPr>
                <w:rFonts w:ascii="Calibri" w:eastAsia="Times New Roman" w:hAnsi="Calibri" w:cs="Calibri"/>
                <w:sz w:val="28"/>
                <w:szCs w:val="28"/>
              </w:rPr>
              <w:t>Partnership &amp; Policy Manager</w:t>
            </w:r>
          </w:p>
        </w:tc>
      </w:tr>
    </w:tbl>
    <w:p w14:paraId="3D157826" w14:textId="77777777" w:rsidR="00F205BD" w:rsidRPr="00F205BD" w:rsidRDefault="00F205BD" w:rsidP="00F205BD">
      <w:pPr>
        <w:spacing w:after="0" w:line="240" w:lineRule="auto"/>
        <w:rPr>
          <w:rStyle w:val="IntenseEmphasis"/>
          <w:rFonts w:ascii="Calibri" w:hAnsi="Calibri" w:cs="Calibri"/>
          <w:i w:val="0"/>
          <w:iCs w:val="0"/>
          <w:color w:val="auto"/>
          <w:sz w:val="28"/>
          <w:szCs w:val="28"/>
        </w:rPr>
      </w:pPr>
    </w:p>
    <w:p w14:paraId="19719C78" w14:textId="77777777" w:rsidR="00D36720" w:rsidRPr="00F205BD" w:rsidRDefault="00D36720" w:rsidP="00F205BD">
      <w:pPr>
        <w:spacing w:after="0" w:line="240" w:lineRule="auto"/>
        <w:rPr>
          <w:rStyle w:val="IntenseEmphasis"/>
          <w:rFonts w:ascii="Calibri" w:hAnsi="Calibri" w:cs="Calibri"/>
          <w:i w:val="0"/>
          <w:iCs w:val="0"/>
          <w:color w:val="auto"/>
          <w:sz w:val="28"/>
          <w:szCs w:val="28"/>
        </w:rPr>
      </w:pPr>
    </w:p>
    <w:p w14:paraId="5F0A053F" w14:textId="77777777" w:rsidR="00F205BD" w:rsidRPr="00F205BD" w:rsidRDefault="00F205BD" w:rsidP="00857F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8"/>
          <w:szCs w:val="28"/>
          <w:lang w:eastAsia="en-GB"/>
        </w:rPr>
      </w:pPr>
      <w:r w:rsidRPr="00F205BD">
        <w:rPr>
          <w:rFonts w:ascii="Calibri" w:hAnsi="Calibri" w:cs="Calibri"/>
          <w:b/>
          <w:sz w:val="28"/>
          <w:szCs w:val="28"/>
          <w:lang w:eastAsia="en-GB"/>
        </w:rPr>
        <w:t>Purpose of the Role</w:t>
      </w:r>
    </w:p>
    <w:p w14:paraId="73D903EE" w14:textId="54AA1241" w:rsidR="00F205BD" w:rsidRPr="00F205BD" w:rsidRDefault="00F205BD" w:rsidP="00857F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  <w:lang w:eastAsia="en-GB"/>
        </w:rPr>
      </w:pPr>
      <w:r w:rsidRPr="00F205BD">
        <w:rPr>
          <w:rFonts w:ascii="Calibri" w:hAnsi="Calibri" w:cs="Calibri"/>
          <w:sz w:val="28"/>
          <w:szCs w:val="28"/>
          <w:lang w:eastAsia="en-GB"/>
        </w:rPr>
        <w:t>Third Sector Interfaces (TSIs) in Scotland play a key role in developing the local strands of</w:t>
      </w:r>
      <w:r w:rsidR="00857FB3">
        <w:rPr>
          <w:rFonts w:ascii="Calibri" w:hAnsi="Calibri" w:cs="Calibri"/>
          <w:sz w:val="28"/>
          <w:szCs w:val="28"/>
          <w:lang w:eastAsia="en-GB"/>
        </w:rPr>
        <w:t xml:space="preserve"> </w:t>
      </w:r>
      <w:r w:rsidRPr="00F205BD">
        <w:rPr>
          <w:rFonts w:ascii="Calibri" w:hAnsi="Calibri" w:cs="Calibri"/>
          <w:sz w:val="28"/>
          <w:szCs w:val="28"/>
          <w:lang w:eastAsia="en-GB"/>
        </w:rPr>
        <w:t>the Digital Inclusion Alliance (DIA) innovation community.</w:t>
      </w:r>
      <w:r w:rsidR="00857FB3">
        <w:rPr>
          <w:rFonts w:ascii="Calibri" w:hAnsi="Calibri" w:cs="Calibri"/>
          <w:sz w:val="28"/>
          <w:szCs w:val="28"/>
          <w:lang w:eastAsia="en-GB"/>
        </w:rPr>
        <w:t xml:space="preserve"> </w:t>
      </w:r>
      <w:r w:rsidRPr="00F205BD">
        <w:rPr>
          <w:rFonts w:ascii="Calibri" w:hAnsi="Calibri" w:cs="Calibri"/>
          <w:sz w:val="28"/>
          <w:szCs w:val="28"/>
          <w:lang w:eastAsia="en-GB"/>
        </w:rPr>
        <w:t xml:space="preserve"> A pilot group of seven TSI</w:t>
      </w:r>
      <w:r w:rsidR="00857FB3">
        <w:rPr>
          <w:rFonts w:ascii="Calibri" w:hAnsi="Calibri" w:cs="Calibri"/>
          <w:sz w:val="28"/>
          <w:szCs w:val="28"/>
          <w:lang w:eastAsia="en-GB"/>
        </w:rPr>
        <w:t>’</w:t>
      </w:r>
      <w:r w:rsidRPr="00F205BD">
        <w:rPr>
          <w:rFonts w:ascii="Calibri" w:hAnsi="Calibri" w:cs="Calibri"/>
          <w:sz w:val="28"/>
          <w:szCs w:val="28"/>
          <w:lang w:eastAsia="en-GB"/>
        </w:rPr>
        <w:t>s will</w:t>
      </w:r>
      <w:r w:rsidR="00857FB3">
        <w:rPr>
          <w:rFonts w:ascii="Calibri" w:hAnsi="Calibri" w:cs="Calibri"/>
          <w:sz w:val="28"/>
          <w:szCs w:val="28"/>
          <w:lang w:eastAsia="en-GB"/>
        </w:rPr>
        <w:t xml:space="preserve"> </w:t>
      </w:r>
      <w:r w:rsidRPr="00F205BD">
        <w:rPr>
          <w:rFonts w:ascii="Calibri" w:hAnsi="Calibri" w:cs="Calibri"/>
          <w:sz w:val="28"/>
          <w:szCs w:val="28"/>
          <w:lang w:eastAsia="en-GB"/>
        </w:rPr>
        <w:t>lead place-based mapping, build third sector capacity, develop local collaborations, and</w:t>
      </w:r>
      <w:r w:rsidR="009843CE">
        <w:rPr>
          <w:rFonts w:ascii="Calibri" w:hAnsi="Calibri" w:cs="Calibri"/>
          <w:sz w:val="28"/>
          <w:szCs w:val="28"/>
          <w:lang w:eastAsia="en-GB"/>
        </w:rPr>
        <w:t xml:space="preserve"> </w:t>
      </w:r>
      <w:r w:rsidRPr="00F205BD">
        <w:rPr>
          <w:rFonts w:ascii="Calibri" w:hAnsi="Calibri" w:cs="Calibri"/>
          <w:sz w:val="28"/>
          <w:szCs w:val="28"/>
          <w:lang w:eastAsia="en-GB"/>
        </w:rPr>
        <w:t>strengthen integration with local authorities and Community Planning Partnerships (CPPs),</w:t>
      </w:r>
      <w:r w:rsidR="009843CE">
        <w:rPr>
          <w:rFonts w:ascii="Calibri" w:hAnsi="Calibri" w:cs="Calibri"/>
          <w:sz w:val="28"/>
          <w:szCs w:val="28"/>
          <w:lang w:eastAsia="en-GB"/>
        </w:rPr>
        <w:t xml:space="preserve"> </w:t>
      </w:r>
      <w:r w:rsidRPr="00F205BD">
        <w:rPr>
          <w:rFonts w:ascii="Calibri" w:hAnsi="Calibri" w:cs="Calibri"/>
          <w:sz w:val="28"/>
          <w:szCs w:val="28"/>
          <w:lang w:eastAsia="en-GB"/>
        </w:rPr>
        <w:t>ensuring that digital inclusion and participation are embedded within local systems.</w:t>
      </w:r>
    </w:p>
    <w:p w14:paraId="6778CA21" w14:textId="77777777" w:rsidR="00F205BD" w:rsidRPr="00F205BD" w:rsidRDefault="00F205BD" w:rsidP="00857FB3">
      <w:pPr>
        <w:spacing w:after="0" w:line="240" w:lineRule="auto"/>
        <w:jc w:val="both"/>
        <w:rPr>
          <w:rFonts w:ascii="Calibri" w:hAnsi="Calibri" w:cs="Calibri"/>
          <w:sz w:val="28"/>
          <w:szCs w:val="28"/>
          <w:lang w:eastAsia="en-GB"/>
        </w:rPr>
      </w:pPr>
    </w:p>
    <w:p w14:paraId="1FEF455B" w14:textId="1B8B366F" w:rsidR="00F205BD" w:rsidRPr="00F205BD" w:rsidRDefault="00F205BD" w:rsidP="00857F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  <w:lang w:eastAsia="en-GB"/>
        </w:rPr>
      </w:pPr>
      <w:r w:rsidRPr="00F205BD">
        <w:rPr>
          <w:rFonts w:ascii="Calibri" w:hAnsi="Calibri" w:cs="Calibri"/>
          <w:sz w:val="28"/>
          <w:szCs w:val="28"/>
          <w:lang w:eastAsia="en-GB"/>
        </w:rPr>
        <w:t xml:space="preserve">The Digital Inclusion Partnership &amp; Innovation Lead will play a critical role in strengthening digital inclusion in East Renfrewshire. </w:t>
      </w:r>
      <w:r w:rsidR="009843CE">
        <w:rPr>
          <w:rFonts w:ascii="Calibri" w:hAnsi="Calibri" w:cs="Calibri"/>
          <w:sz w:val="28"/>
          <w:szCs w:val="28"/>
          <w:lang w:eastAsia="en-GB"/>
        </w:rPr>
        <w:t xml:space="preserve"> </w:t>
      </w:r>
      <w:r w:rsidRPr="00F205BD">
        <w:rPr>
          <w:rFonts w:ascii="Calibri" w:hAnsi="Calibri" w:cs="Calibri"/>
          <w:sz w:val="28"/>
          <w:szCs w:val="28"/>
          <w:lang w:eastAsia="en-GB"/>
        </w:rPr>
        <w:t>By digital inclusion, we mean people’s ability to participate in a world where access to services, education, employment and civic participation increasingly depends on being online; digital inclusion is as fundamental as health, housing and economic security.</w:t>
      </w:r>
    </w:p>
    <w:p w14:paraId="39448714" w14:textId="77777777" w:rsidR="00F205BD" w:rsidRPr="00F205BD" w:rsidRDefault="00F205BD" w:rsidP="00857FB3">
      <w:pPr>
        <w:spacing w:after="0" w:line="240" w:lineRule="auto"/>
        <w:jc w:val="both"/>
        <w:rPr>
          <w:rStyle w:val="IntenseEmphasis"/>
          <w:rFonts w:ascii="Calibri" w:hAnsi="Calibri" w:cs="Calibri"/>
          <w:i w:val="0"/>
          <w:iCs w:val="0"/>
          <w:color w:val="auto"/>
          <w:sz w:val="28"/>
          <w:szCs w:val="28"/>
        </w:rPr>
      </w:pPr>
    </w:p>
    <w:p w14:paraId="0C60BBDA" w14:textId="4F87AB5F" w:rsidR="00A86A11" w:rsidRDefault="00F205BD" w:rsidP="00857F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  <w:lang w:eastAsia="en-GB"/>
        </w:rPr>
        <w:sectPr w:rsidR="00A86A11" w:rsidSect="00AB6392">
          <w:footerReference w:type="default" r:id="rId8"/>
          <w:headerReference w:type="first" r:id="rId9"/>
          <w:footerReference w:type="first" r:id="rId10"/>
          <w:pgSz w:w="11907" w:h="16839" w:code="9"/>
          <w:pgMar w:top="1440" w:right="1440" w:bottom="1440" w:left="1440" w:header="340" w:footer="0" w:gutter="0"/>
          <w:cols w:space="708"/>
          <w:titlePg/>
          <w:docGrid w:linePitch="360"/>
        </w:sectPr>
      </w:pPr>
      <w:r w:rsidRPr="00F205BD">
        <w:rPr>
          <w:rFonts w:ascii="Calibri" w:hAnsi="Calibri" w:cs="Calibri"/>
          <w:sz w:val="28"/>
          <w:szCs w:val="28"/>
          <w:lang w:eastAsia="en-GB"/>
        </w:rPr>
        <w:t>The postholder will build a robust local evidence base, embed digital inclusion into strategic</w:t>
      </w:r>
      <w:r w:rsidR="009843CE">
        <w:rPr>
          <w:rFonts w:ascii="Calibri" w:hAnsi="Calibri" w:cs="Calibri"/>
          <w:sz w:val="28"/>
          <w:szCs w:val="28"/>
          <w:lang w:eastAsia="en-GB"/>
        </w:rPr>
        <w:t xml:space="preserve"> </w:t>
      </w:r>
      <w:r w:rsidRPr="00F205BD">
        <w:rPr>
          <w:rFonts w:ascii="Calibri" w:hAnsi="Calibri" w:cs="Calibri"/>
          <w:sz w:val="28"/>
          <w:szCs w:val="28"/>
          <w:lang w:eastAsia="en-GB"/>
        </w:rPr>
        <w:t xml:space="preserve">planning and service delivery, convene partners and support local innovation. </w:t>
      </w:r>
      <w:r w:rsidR="009843CE">
        <w:rPr>
          <w:rFonts w:ascii="Calibri" w:hAnsi="Calibri" w:cs="Calibri"/>
          <w:sz w:val="28"/>
          <w:szCs w:val="28"/>
          <w:lang w:eastAsia="en-GB"/>
        </w:rPr>
        <w:t xml:space="preserve"> </w:t>
      </w:r>
      <w:r w:rsidRPr="00F205BD">
        <w:rPr>
          <w:rFonts w:ascii="Calibri" w:hAnsi="Calibri" w:cs="Calibri"/>
          <w:sz w:val="28"/>
          <w:szCs w:val="28"/>
          <w:lang w:eastAsia="en-GB"/>
        </w:rPr>
        <w:t>Working closely with local statutory sector partners, community organisations and national</w:t>
      </w:r>
      <w:r w:rsidR="009843CE">
        <w:rPr>
          <w:rFonts w:ascii="Calibri" w:hAnsi="Calibri" w:cs="Calibri"/>
          <w:sz w:val="28"/>
          <w:szCs w:val="28"/>
          <w:lang w:eastAsia="en-GB"/>
        </w:rPr>
        <w:t xml:space="preserve"> </w:t>
      </w:r>
      <w:r w:rsidRPr="00F205BD">
        <w:rPr>
          <w:rFonts w:ascii="Calibri" w:hAnsi="Calibri" w:cs="Calibri"/>
          <w:sz w:val="28"/>
          <w:szCs w:val="28"/>
          <w:lang w:eastAsia="en-GB"/>
        </w:rPr>
        <w:t xml:space="preserve">networks, the role will map digital inclusion and </w:t>
      </w:r>
      <w:r w:rsidR="003A0209">
        <w:rPr>
          <w:rFonts w:ascii="Calibri" w:hAnsi="Calibri" w:cs="Calibri"/>
          <w:sz w:val="28"/>
          <w:szCs w:val="28"/>
          <w:lang w:eastAsia="en-GB"/>
        </w:rPr>
        <w:br/>
      </w:r>
    </w:p>
    <w:p w14:paraId="5AF722E4" w14:textId="07A296EA" w:rsidR="00F205BD" w:rsidRPr="00F205BD" w:rsidRDefault="00F205BD" w:rsidP="00857F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  <w:lang w:eastAsia="en-GB"/>
        </w:rPr>
      </w:pPr>
      <w:r w:rsidRPr="00F205BD">
        <w:rPr>
          <w:rFonts w:ascii="Calibri" w:hAnsi="Calibri" w:cs="Calibri"/>
          <w:sz w:val="28"/>
          <w:szCs w:val="28"/>
          <w:lang w:eastAsia="en-GB"/>
        </w:rPr>
        <w:t>exclusion, identify gaps and opportunities,</w:t>
      </w:r>
      <w:r w:rsidR="00A3696D">
        <w:rPr>
          <w:rFonts w:ascii="Calibri" w:hAnsi="Calibri" w:cs="Calibri"/>
          <w:sz w:val="28"/>
          <w:szCs w:val="28"/>
          <w:lang w:eastAsia="en-GB"/>
        </w:rPr>
        <w:t xml:space="preserve"> </w:t>
      </w:r>
      <w:r w:rsidRPr="00F205BD">
        <w:rPr>
          <w:rFonts w:ascii="Calibri" w:hAnsi="Calibri" w:cs="Calibri"/>
          <w:sz w:val="28"/>
          <w:szCs w:val="28"/>
          <w:lang w:eastAsia="en-GB"/>
        </w:rPr>
        <w:t>and help build local capacity.</w:t>
      </w:r>
      <w:r w:rsidR="00A3696D">
        <w:rPr>
          <w:rFonts w:ascii="Calibri" w:hAnsi="Calibri" w:cs="Calibri"/>
          <w:sz w:val="28"/>
          <w:szCs w:val="28"/>
          <w:lang w:eastAsia="en-GB"/>
        </w:rPr>
        <w:t xml:space="preserve"> </w:t>
      </w:r>
      <w:r w:rsidRPr="00F205BD">
        <w:rPr>
          <w:rFonts w:ascii="Calibri" w:hAnsi="Calibri" w:cs="Calibri"/>
          <w:sz w:val="28"/>
          <w:szCs w:val="28"/>
          <w:lang w:eastAsia="en-GB"/>
        </w:rPr>
        <w:t xml:space="preserve"> The postholder will also act as a key link between local activity and the TSI/DIA Local to National Learning Network, supporting shared learning and the scaling of effective practice.</w:t>
      </w:r>
    </w:p>
    <w:p w14:paraId="56027272" w14:textId="77777777" w:rsidR="00F205BD" w:rsidRPr="00F205BD" w:rsidRDefault="00F205BD" w:rsidP="00857FB3">
      <w:pPr>
        <w:spacing w:after="0" w:line="240" w:lineRule="auto"/>
        <w:jc w:val="both"/>
        <w:rPr>
          <w:rFonts w:ascii="Calibri" w:hAnsi="Calibri" w:cs="Calibri"/>
          <w:sz w:val="28"/>
          <w:szCs w:val="28"/>
          <w:lang w:eastAsia="en-GB"/>
        </w:rPr>
      </w:pPr>
    </w:p>
    <w:p w14:paraId="36ED75A7" w14:textId="3B5DDD88" w:rsidR="00F205BD" w:rsidRPr="00F205BD" w:rsidRDefault="00F205BD" w:rsidP="00857FB3">
      <w:pPr>
        <w:spacing w:after="0" w:line="240" w:lineRule="auto"/>
        <w:jc w:val="both"/>
        <w:rPr>
          <w:rFonts w:ascii="Calibri" w:hAnsi="Calibri" w:cs="Calibri"/>
          <w:sz w:val="28"/>
          <w:szCs w:val="28"/>
          <w:lang w:eastAsia="en-GB"/>
        </w:rPr>
      </w:pPr>
      <w:r w:rsidRPr="00F205BD">
        <w:rPr>
          <w:rFonts w:ascii="Calibri" w:hAnsi="Calibri" w:cs="Calibri"/>
          <w:sz w:val="28"/>
          <w:szCs w:val="28"/>
          <w:lang w:eastAsia="en-GB"/>
        </w:rPr>
        <w:t>The successful candidate will work with the wider VAER team to fulfil the key objectives of the programme.</w:t>
      </w:r>
    </w:p>
    <w:p w14:paraId="4EC75345" w14:textId="77777777" w:rsidR="00F205BD" w:rsidRPr="00F205BD" w:rsidRDefault="00F205BD" w:rsidP="00857FB3">
      <w:pPr>
        <w:spacing w:after="0" w:line="240" w:lineRule="auto"/>
        <w:jc w:val="both"/>
        <w:rPr>
          <w:rStyle w:val="IntenseEmphasis"/>
          <w:rFonts w:ascii="Calibri" w:hAnsi="Calibri" w:cs="Calibri"/>
          <w:i w:val="0"/>
          <w:iCs w:val="0"/>
          <w:color w:val="auto"/>
          <w:sz w:val="28"/>
          <w:szCs w:val="28"/>
        </w:rPr>
      </w:pPr>
    </w:p>
    <w:p w14:paraId="4FD26278" w14:textId="77777777" w:rsidR="00F205BD" w:rsidRPr="00F205BD" w:rsidRDefault="00F205BD" w:rsidP="00857FB3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F205BD">
        <w:rPr>
          <w:rFonts w:ascii="Calibri" w:hAnsi="Calibri" w:cs="Calibri"/>
          <w:b/>
          <w:sz w:val="28"/>
          <w:szCs w:val="28"/>
        </w:rPr>
        <w:t>Key Outputs and Outcomes</w:t>
      </w:r>
    </w:p>
    <w:p w14:paraId="55187EB8" w14:textId="2AA2C737" w:rsidR="00F205BD" w:rsidRPr="00F205BD" w:rsidRDefault="00F205BD" w:rsidP="00AB6392">
      <w:pPr>
        <w:numPr>
          <w:ilvl w:val="0"/>
          <w:numId w:val="3"/>
        </w:numPr>
        <w:spacing w:after="0" w:line="240" w:lineRule="auto"/>
        <w:ind w:hanging="720"/>
        <w:jc w:val="both"/>
        <w:rPr>
          <w:rFonts w:ascii="Calibri" w:hAnsi="Calibri" w:cs="Calibri"/>
          <w:sz w:val="28"/>
          <w:szCs w:val="28"/>
        </w:rPr>
      </w:pPr>
      <w:r w:rsidRPr="00F205BD">
        <w:rPr>
          <w:rFonts w:ascii="Calibri" w:hAnsi="Calibri" w:cs="Calibri"/>
          <w:sz w:val="28"/>
          <w:szCs w:val="28"/>
        </w:rPr>
        <w:t>A clear and robust local digital inclusion mapping and evidence base</w:t>
      </w:r>
    </w:p>
    <w:p w14:paraId="44030A22" w14:textId="69340B08" w:rsidR="00F205BD" w:rsidRPr="00EF1A37" w:rsidRDefault="00F205BD" w:rsidP="00C0400F">
      <w:pPr>
        <w:numPr>
          <w:ilvl w:val="0"/>
          <w:numId w:val="3"/>
        </w:numPr>
        <w:spacing w:after="0" w:line="240" w:lineRule="auto"/>
        <w:ind w:hanging="720"/>
        <w:jc w:val="both"/>
        <w:rPr>
          <w:rFonts w:ascii="Calibri" w:hAnsi="Calibri" w:cs="Calibri"/>
          <w:sz w:val="28"/>
          <w:szCs w:val="28"/>
        </w:rPr>
      </w:pPr>
      <w:r w:rsidRPr="00EF1A37">
        <w:rPr>
          <w:rFonts w:ascii="Calibri" w:hAnsi="Calibri" w:cs="Calibri"/>
          <w:sz w:val="28"/>
          <w:szCs w:val="28"/>
        </w:rPr>
        <w:t>Evidence that digital inclusion has been considered into relevant local strategies and</w:t>
      </w:r>
      <w:r w:rsidR="00AB6392" w:rsidRPr="00EF1A37">
        <w:rPr>
          <w:rFonts w:ascii="Calibri" w:hAnsi="Calibri" w:cs="Calibri"/>
          <w:sz w:val="28"/>
          <w:szCs w:val="28"/>
        </w:rPr>
        <w:t xml:space="preserve"> </w:t>
      </w:r>
      <w:r w:rsidRPr="00EF1A37">
        <w:rPr>
          <w:rFonts w:ascii="Calibri" w:hAnsi="Calibri" w:cs="Calibri"/>
          <w:sz w:val="28"/>
          <w:szCs w:val="28"/>
        </w:rPr>
        <w:t>partnership plans, including agreed actions within Local Outcomes Improvement Plans (LOIPs) due for renewal in 2027</w:t>
      </w:r>
    </w:p>
    <w:p w14:paraId="290C9FFE" w14:textId="75335C4B" w:rsidR="00F205BD" w:rsidRPr="00EF1A37" w:rsidRDefault="00F205BD" w:rsidP="00C0400F">
      <w:pPr>
        <w:numPr>
          <w:ilvl w:val="0"/>
          <w:numId w:val="3"/>
        </w:numPr>
        <w:spacing w:after="0" w:line="240" w:lineRule="auto"/>
        <w:ind w:hanging="720"/>
        <w:jc w:val="both"/>
        <w:rPr>
          <w:rFonts w:ascii="Calibri" w:hAnsi="Calibri" w:cs="Calibri"/>
          <w:sz w:val="28"/>
          <w:szCs w:val="28"/>
        </w:rPr>
      </w:pPr>
      <w:r w:rsidRPr="00EF1A37">
        <w:rPr>
          <w:rFonts w:ascii="Calibri" w:hAnsi="Calibri" w:cs="Calibri"/>
          <w:sz w:val="28"/>
          <w:szCs w:val="28"/>
        </w:rPr>
        <w:t>A functioning, connected local digital inclusion innovation community</w:t>
      </w:r>
    </w:p>
    <w:p w14:paraId="646296DB" w14:textId="4AA5A21D" w:rsidR="00F205BD" w:rsidRPr="00F205BD" w:rsidRDefault="00F205BD" w:rsidP="00EF1A37">
      <w:pPr>
        <w:numPr>
          <w:ilvl w:val="0"/>
          <w:numId w:val="3"/>
        </w:numPr>
        <w:spacing w:after="0" w:line="240" w:lineRule="auto"/>
        <w:ind w:hanging="720"/>
        <w:jc w:val="both"/>
        <w:rPr>
          <w:rFonts w:ascii="Calibri" w:hAnsi="Calibri" w:cs="Calibri"/>
          <w:sz w:val="28"/>
          <w:szCs w:val="28"/>
        </w:rPr>
      </w:pPr>
      <w:r w:rsidRPr="00F205BD">
        <w:rPr>
          <w:rFonts w:ascii="Calibri" w:hAnsi="Calibri" w:cs="Calibri"/>
          <w:sz w:val="28"/>
          <w:szCs w:val="28"/>
        </w:rPr>
        <w:t>Increased capacity and participation of local organisations in digital inclusion activity</w:t>
      </w:r>
    </w:p>
    <w:p w14:paraId="3542499E" w14:textId="5421B077" w:rsidR="00F205BD" w:rsidRPr="00F205BD" w:rsidRDefault="00F205BD" w:rsidP="00EF1A37">
      <w:pPr>
        <w:numPr>
          <w:ilvl w:val="0"/>
          <w:numId w:val="3"/>
        </w:numPr>
        <w:spacing w:after="0" w:line="240" w:lineRule="auto"/>
        <w:ind w:hanging="720"/>
        <w:jc w:val="both"/>
        <w:rPr>
          <w:rFonts w:ascii="Calibri" w:hAnsi="Calibri" w:cs="Calibri"/>
          <w:sz w:val="28"/>
          <w:szCs w:val="28"/>
        </w:rPr>
      </w:pPr>
      <w:r w:rsidRPr="00F205BD">
        <w:rPr>
          <w:rFonts w:ascii="Calibri" w:hAnsi="Calibri" w:cs="Calibri"/>
          <w:sz w:val="28"/>
          <w:szCs w:val="28"/>
        </w:rPr>
        <w:t>Effective deployment of a local challenge fund, with demonstrable learning and impact</w:t>
      </w:r>
    </w:p>
    <w:p w14:paraId="021071C9" w14:textId="7B6FD8CB" w:rsidR="00F205BD" w:rsidRPr="00E02FF0" w:rsidRDefault="00F205BD" w:rsidP="00C0400F">
      <w:pPr>
        <w:numPr>
          <w:ilvl w:val="0"/>
          <w:numId w:val="3"/>
        </w:numPr>
        <w:spacing w:after="0" w:line="240" w:lineRule="auto"/>
        <w:ind w:hanging="720"/>
        <w:jc w:val="both"/>
        <w:rPr>
          <w:rFonts w:ascii="Calibri" w:hAnsi="Calibri" w:cs="Calibri"/>
          <w:sz w:val="28"/>
          <w:szCs w:val="28"/>
        </w:rPr>
      </w:pPr>
      <w:r w:rsidRPr="00E02FF0">
        <w:rPr>
          <w:rFonts w:ascii="Calibri" w:hAnsi="Calibri" w:cs="Calibri"/>
          <w:sz w:val="28"/>
          <w:szCs w:val="28"/>
        </w:rPr>
        <w:t>Strong two-way contribution between local activity and the national DIA learning</w:t>
      </w:r>
      <w:r w:rsidR="00E02FF0" w:rsidRPr="00E02FF0">
        <w:rPr>
          <w:rFonts w:ascii="Calibri" w:hAnsi="Calibri" w:cs="Calibri"/>
          <w:sz w:val="28"/>
          <w:szCs w:val="28"/>
        </w:rPr>
        <w:t xml:space="preserve"> </w:t>
      </w:r>
      <w:r w:rsidRPr="00E02FF0">
        <w:rPr>
          <w:rFonts w:ascii="Calibri" w:hAnsi="Calibri" w:cs="Calibri"/>
          <w:sz w:val="28"/>
          <w:szCs w:val="28"/>
        </w:rPr>
        <w:t>network</w:t>
      </w:r>
    </w:p>
    <w:p w14:paraId="4BE9E5A4" w14:textId="77777777" w:rsidR="00F205BD" w:rsidRPr="00F205BD" w:rsidRDefault="00F205BD" w:rsidP="00857FB3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671B9234" w14:textId="77777777" w:rsidR="00F205BD" w:rsidRDefault="00F205BD" w:rsidP="00857FB3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F205BD">
        <w:rPr>
          <w:rFonts w:ascii="Calibri" w:hAnsi="Calibri" w:cs="Calibri"/>
          <w:b/>
          <w:sz w:val="28"/>
          <w:szCs w:val="28"/>
        </w:rPr>
        <w:t>KEY RESPONSIBILITIES</w:t>
      </w:r>
    </w:p>
    <w:p w14:paraId="0CD8E7AC" w14:textId="77777777" w:rsidR="00FB3019" w:rsidRPr="00FB3019" w:rsidRDefault="00FB3019" w:rsidP="00857FB3">
      <w:pPr>
        <w:spacing w:after="0" w:line="240" w:lineRule="auto"/>
        <w:jc w:val="both"/>
        <w:rPr>
          <w:rFonts w:ascii="Calibri" w:hAnsi="Calibri" w:cs="Calibri"/>
          <w:bCs/>
          <w:sz w:val="28"/>
          <w:szCs w:val="28"/>
        </w:rPr>
      </w:pPr>
    </w:p>
    <w:p w14:paraId="27C4CCA1" w14:textId="52248D71" w:rsidR="00F205BD" w:rsidRPr="00FB3019" w:rsidRDefault="00F205BD" w:rsidP="00FB3019">
      <w:pPr>
        <w:pStyle w:val="ListParagraph"/>
        <w:numPr>
          <w:ilvl w:val="0"/>
          <w:numId w:val="9"/>
        </w:numPr>
        <w:spacing w:after="0" w:line="240" w:lineRule="auto"/>
        <w:ind w:hanging="720"/>
        <w:jc w:val="both"/>
        <w:rPr>
          <w:rFonts w:ascii="Calibri" w:hAnsi="Calibri" w:cs="Calibri"/>
          <w:sz w:val="28"/>
          <w:szCs w:val="28"/>
        </w:rPr>
      </w:pPr>
      <w:r w:rsidRPr="00FB3019">
        <w:rPr>
          <w:rFonts w:ascii="Calibri" w:hAnsi="Calibri" w:cs="Calibri"/>
          <w:b/>
          <w:sz w:val="28"/>
          <w:szCs w:val="28"/>
        </w:rPr>
        <w:t>Mapping Digital Inclusion and Exclusion</w:t>
      </w:r>
    </w:p>
    <w:p w14:paraId="43EAFA01" w14:textId="2B7FB59F" w:rsidR="00F205BD" w:rsidRPr="00F205BD" w:rsidRDefault="00F205BD" w:rsidP="00FB3019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Calibri" w:hAnsi="Calibri" w:cs="Calibri"/>
          <w:sz w:val="28"/>
          <w:szCs w:val="28"/>
        </w:rPr>
      </w:pPr>
      <w:r w:rsidRPr="00F205BD">
        <w:rPr>
          <w:rFonts w:ascii="Calibri" w:hAnsi="Calibri" w:cs="Calibri"/>
          <w:sz w:val="28"/>
          <w:szCs w:val="28"/>
        </w:rPr>
        <w:t>Undertake a comprehensive mapping exercise, working with key partners of digital inclusion and exclusion across East Renfrewshire, including:</w:t>
      </w:r>
    </w:p>
    <w:p w14:paraId="2885D713" w14:textId="77777777" w:rsidR="00F205BD" w:rsidRPr="00F205BD" w:rsidRDefault="00F205BD" w:rsidP="008E01D1">
      <w:pPr>
        <w:numPr>
          <w:ilvl w:val="1"/>
          <w:numId w:val="1"/>
        </w:numPr>
        <w:spacing w:after="0" w:line="240" w:lineRule="auto"/>
        <w:ind w:left="2160" w:hanging="720"/>
        <w:jc w:val="both"/>
        <w:rPr>
          <w:rFonts w:ascii="Calibri" w:hAnsi="Calibri" w:cs="Calibri"/>
          <w:sz w:val="28"/>
          <w:szCs w:val="28"/>
        </w:rPr>
      </w:pPr>
      <w:r w:rsidRPr="00F205BD">
        <w:rPr>
          <w:rFonts w:ascii="Calibri" w:hAnsi="Calibri" w:cs="Calibri"/>
          <w:sz w:val="28"/>
          <w:szCs w:val="28"/>
        </w:rPr>
        <w:t>Where digital exclusion exists and who is affected</w:t>
      </w:r>
    </w:p>
    <w:p w14:paraId="3198BE28" w14:textId="77777777" w:rsidR="00F205BD" w:rsidRPr="00F205BD" w:rsidRDefault="00F205BD" w:rsidP="008E01D1">
      <w:pPr>
        <w:numPr>
          <w:ilvl w:val="1"/>
          <w:numId w:val="1"/>
        </w:numPr>
        <w:spacing w:after="0" w:line="240" w:lineRule="auto"/>
        <w:ind w:left="2160" w:hanging="720"/>
        <w:jc w:val="both"/>
        <w:rPr>
          <w:rFonts w:ascii="Calibri" w:hAnsi="Calibri" w:cs="Calibri"/>
          <w:sz w:val="28"/>
          <w:szCs w:val="28"/>
        </w:rPr>
      </w:pPr>
      <w:r w:rsidRPr="00F205BD">
        <w:rPr>
          <w:rFonts w:ascii="Calibri" w:hAnsi="Calibri" w:cs="Calibri"/>
          <w:sz w:val="28"/>
          <w:szCs w:val="28"/>
        </w:rPr>
        <w:t>Key drivers of exclusion both individual (access to devices, skills, support) and systemic (affordability, connectivity, social and economic inequality)</w:t>
      </w:r>
    </w:p>
    <w:p w14:paraId="4BC3DE98" w14:textId="77777777" w:rsidR="00F205BD" w:rsidRPr="00F205BD" w:rsidRDefault="00F205BD" w:rsidP="008E01D1">
      <w:pPr>
        <w:numPr>
          <w:ilvl w:val="1"/>
          <w:numId w:val="1"/>
        </w:numPr>
        <w:spacing w:after="0" w:line="240" w:lineRule="auto"/>
        <w:ind w:left="2160" w:hanging="720"/>
        <w:jc w:val="both"/>
        <w:rPr>
          <w:rFonts w:ascii="Calibri" w:hAnsi="Calibri" w:cs="Calibri"/>
          <w:sz w:val="28"/>
          <w:szCs w:val="28"/>
        </w:rPr>
      </w:pPr>
      <w:r w:rsidRPr="00F205BD">
        <w:rPr>
          <w:rFonts w:ascii="Calibri" w:hAnsi="Calibri" w:cs="Calibri"/>
          <w:sz w:val="28"/>
          <w:szCs w:val="28"/>
        </w:rPr>
        <w:t>Existing provision and delivery models</w:t>
      </w:r>
    </w:p>
    <w:p w14:paraId="343F53CC" w14:textId="77777777" w:rsidR="00F205BD" w:rsidRPr="00F205BD" w:rsidRDefault="00F205BD" w:rsidP="008E01D1">
      <w:pPr>
        <w:numPr>
          <w:ilvl w:val="1"/>
          <w:numId w:val="1"/>
        </w:numPr>
        <w:spacing w:after="0" w:line="240" w:lineRule="auto"/>
        <w:ind w:left="2160" w:hanging="720"/>
        <w:jc w:val="both"/>
        <w:rPr>
          <w:rFonts w:ascii="Calibri" w:hAnsi="Calibri" w:cs="Calibri"/>
          <w:sz w:val="28"/>
          <w:szCs w:val="28"/>
        </w:rPr>
      </w:pPr>
      <w:r w:rsidRPr="00F205BD">
        <w:rPr>
          <w:rFonts w:ascii="Calibri" w:hAnsi="Calibri" w:cs="Calibri"/>
          <w:sz w:val="28"/>
          <w:szCs w:val="28"/>
        </w:rPr>
        <w:t>Structural and systemic challenges</w:t>
      </w:r>
    </w:p>
    <w:p w14:paraId="7C7E8622" w14:textId="77777777" w:rsidR="00F205BD" w:rsidRPr="00F205BD" w:rsidRDefault="00F205BD" w:rsidP="008E01D1">
      <w:pPr>
        <w:numPr>
          <w:ilvl w:val="1"/>
          <w:numId w:val="1"/>
        </w:numPr>
        <w:spacing w:after="0" w:line="240" w:lineRule="auto"/>
        <w:ind w:left="2160" w:hanging="720"/>
        <w:jc w:val="both"/>
        <w:rPr>
          <w:rFonts w:ascii="Calibri" w:hAnsi="Calibri" w:cs="Calibri"/>
          <w:sz w:val="28"/>
          <w:szCs w:val="28"/>
        </w:rPr>
      </w:pPr>
      <w:r w:rsidRPr="00F205BD">
        <w:rPr>
          <w:rFonts w:ascii="Calibri" w:hAnsi="Calibri" w:cs="Calibri"/>
          <w:sz w:val="28"/>
          <w:szCs w:val="28"/>
        </w:rPr>
        <w:t>Opportunities for innovation, collaboration and investment</w:t>
      </w:r>
    </w:p>
    <w:p w14:paraId="1CECBC11" w14:textId="5C3E5F16" w:rsidR="00F205BD" w:rsidRPr="00F205BD" w:rsidRDefault="00F205BD" w:rsidP="008E01D1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Calibri" w:hAnsi="Calibri" w:cs="Calibri"/>
          <w:sz w:val="28"/>
          <w:szCs w:val="28"/>
        </w:rPr>
      </w:pPr>
      <w:r w:rsidRPr="00F205BD">
        <w:rPr>
          <w:rFonts w:ascii="Calibri" w:hAnsi="Calibri" w:cs="Calibri"/>
          <w:sz w:val="28"/>
          <w:szCs w:val="28"/>
        </w:rPr>
        <w:t>Draw on quantitative data, qualitative insights, lived experience and partner intelligence</w:t>
      </w:r>
    </w:p>
    <w:p w14:paraId="40F79970" w14:textId="2DB35125" w:rsidR="00F205BD" w:rsidRPr="00F205BD" w:rsidRDefault="00F205BD" w:rsidP="008E01D1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Calibri" w:hAnsi="Calibri" w:cs="Calibri"/>
          <w:sz w:val="28"/>
          <w:szCs w:val="28"/>
        </w:rPr>
      </w:pPr>
      <w:r w:rsidRPr="00F205BD">
        <w:rPr>
          <w:rFonts w:ascii="Calibri" w:hAnsi="Calibri" w:cs="Calibri"/>
          <w:sz w:val="28"/>
          <w:szCs w:val="28"/>
        </w:rPr>
        <w:t>Produce clear, accessible outputs (</w:t>
      </w:r>
      <w:r w:rsidR="008E01D1">
        <w:rPr>
          <w:rFonts w:ascii="Calibri" w:hAnsi="Calibri" w:cs="Calibri"/>
          <w:sz w:val="28"/>
          <w:szCs w:val="28"/>
        </w:rPr>
        <w:t xml:space="preserve">eg, </w:t>
      </w:r>
      <w:r w:rsidRPr="00F205BD">
        <w:rPr>
          <w:rFonts w:ascii="Calibri" w:hAnsi="Calibri" w:cs="Calibri"/>
          <w:sz w:val="28"/>
          <w:szCs w:val="28"/>
        </w:rPr>
        <w:t>reports, briefings, dashboards) to inform partners, funders and decision-makers</w:t>
      </w:r>
    </w:p>
    <w:p w14:paraId="518099E0" w14:textId="77777777" w:rsidR="00F205BD" w:rsidRPr="00F205BD" w:rsidRDefault="00F205BD" w:rsidP="00857FB3">
      <w:pPr>
        <w:spacing w:after="0" w:line="240" w:lineRule="auto"/>
        <w:jc w:val="both"/>
        <w:rPr>
          <w:rStyle w:val="IntenseEmphasis"/>
          <w:rFonts w:ascii="Calibri" w:hAnsi="Calibri" w:cs="Calibri"/>
          <w:i w:val="0"/>
          <w:iCs w:val="0"/>
          <w:color w:val="auto"/>
          <w:sz w:val="28"/>
          <w:szCs w:val="28"/>
        </w:rPr>
      </w:pPr>
    </w:p>
    <w:p w14:paraId="4D9C133F" w14:textId="7224DEC0" w:rsidR="00F205BD" w:rsidRPr="008E01D1" w:rsidRDefault="00F205BD" w:rsidP="006B03EB">
      <w:pPr>
        <w:pStyle w:val="ListParagraph"/>
        <w:keepNext/>
        <w:keepLines/>
        <w:numPr>
          <w:ilvl w:val="0"/>
          <w:numId w:val="9"/>
        </w:numPr>
        <w:spacing w:after="0" w:line="240" w:lineRule="auto"/>
        <w:ind w:hanging="720"/>
        <w:jc w:val="both"/>
        <w:rPr>
          <w:rFonts w:ascii="Calibri" w:hAnsi="Calibri" w:cs="Calibri"/>
          <w:b/>
          <w:sz w:val="28"/>
          <w:szCs w:val="28"/>
        </w:rPr>
      </w:pPr>
      <w:r w:rsidRPr="008E01D1">
        <w:rPr>
          <w:rFonts w:ascii="Calibri" w:hAnsi="Calibri" w:cs="Calibri"/>
          <w:b/>
          <w:sz w:val="28"/>
          <w:szCs w:val="28"/>
        </w:rPr>
        <w:t>Developing a Local Digital Innovation Community</w:t>
      </w:r>
    </w:p>
    <w:p w14:paraId="779B2ECD" w14:textId="4B8FBCF2" w:rsidR="00F205BD" w:rsidRPr="00F205BD" w:rsidRDefault="00F205BD" w:rsidP="006B03EB">
      <w:pPr>
        <w:keepNext/>
        <w:keepLines/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Calibri" w:hAnsi="Calibri" w:cs="Calibri"/>
          <w:sz w:val="28"/>
          <w:szCs w:val="28"/>
        </w:rPr>
      </w:pPr>
      <w:r w:rsidRPr="2161B4E7">
        <w:rPr>
          <w:rFonts w:ascii="Calibri" w:hAnsi="Calibri" w:cs="Calibri"/>
          <w:sz w:val="28"/>
          <w:szCs w:val="28"/>
        </w:rPr>
        <w:t>Facilitate the establishment of, and nurture, a local “innovation community” focused on digital inclusion</w:t>
      </w:r>
    </w:p>
    <w:p w14:paraId="175F634A" w14:textId="77777777" w:rsidR="00F205BD" w:rsidRPr="00F205BD" w:rsidRDefault="00F205BD" w:rsidP="008E01D1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Calibri" w:hAnsi="Calibri" w:cs="Calibri"/>
          <w:sz w:val="28"/>
          <w:szCs w:val="28"/>
        </w:rPr>
      </w:pPr>
      <w:r w:rsidRPr="00F205BD">
        <w:rPr>
          <w:rFonts w:ascii="Calibri" w:hAnsi="Calibri" w:cs="Calibri"/>
          <w:sz w:val="28"/>
          <w:szCs w:val="28"/>
        </w:rPr>
        <w:t>Convene organisations from across sectors (voluntary, public, private, employability, health and community) to:</w:t>
      </w:r>
    </w:p>
    <w:p w14:paraId="4170C841" w14:textId="5D1B3B8E" w:rsidR="00F205BD" w:rsidRPr="00F205BD" w:rsidRDefault="00F205BD" w:rsidP="008E01D1">
      <w:pPr>
        <w:numPr>
          <w:ilvl w:val="1"/>
          <w:numId w:val="1"/>
        </w:numPr>
        <w:spacing w:after="0" w:line="240" w:lineRule="auto"/>
        <w:ind w:left="2160" w:hanging="720"/>
        <w:jc w:val="both"/>
        <w:rPr>
          <w:rFonts w:ascii="Calibri" w:hAnsi="Calibri" w:cs="Calibri"/>
          <w:sz w:val="28"/>
          <w:szCs w:val="28"/>
        </w:rPr>
      </w:pPr>
      <w:r w:rsidRPr="00F205BD">
        <w:rPr>
          <w:rFonts w:ascii="Calibri" w:hAnsi="Calibri" w:cs="Calibri"/>
          <w:sz w:val="28"/>
          <w:szCs w:val="28"/>
        </w:rPr>
        <w:t xml:space="preserve">Build connections and relationships </w:t>
      </w:r>
      <w:r w:rsidR="00E55AC0">
        <w:rPr>
          <w:rFonts w:ascii="Calibri" w:hAnsi="Calibri" w:cs="Calibri"/>
          <w:sz w:val="28"/>
          <w:szCs w:val="28"/>
        </w:rPr>
        <w:t xml:space="preserve">eg, </w:t>
      </w:r>
      <w:r w:rsidRPr="00F205BD">
        <w:rPr>
          <w:rFonts w:ascii="Calibri" w:hAnsi="Calibri" w:cs="Calibri"/>
          <w:sz w:val="28"/>
          <w:szCs w:val="28"/>
        </w:rPr>
        <w:t>ER Digital Inclusion Partnership</w:t>
      </w:r>
    </w:p>
    <w:p w14:paraId="1EBF2C33" w14:textId="77777777" w:rsidR="00F205BD" w:rsidRPr="00F205BD" w:rsidRDefault="00F205BD" w:rsidP="008E01D1">
      <w:pPr>
        <w:numPr>
          <w:ilvl w:val="1"/>
          <w:numId w:val="1"/>
        </w:numPr>
        <w:spacing w:after="0" w:line="240" w:lineRule="auto"/>
        <w:ind w:left="2160" w:hanging="720"/>
        <w:jc w:val="both"/>
        <w:rPr>
          <w:rFonts w:ascii="Calibri" w:hAnsi="Calibri" w:cs="Calibri"/>
          <w:sz w:val="28"/>
          <w:szCs w:val="28"/>
        </w:rPr>
      </w:pPr>
      <w:r w:rsidRPr="00F205BD">
        <w:rPr>
          <w:rFonts w:ascii="Calibri" w:hAnsi="Calibri" w:cs="Calibri"/>
          <w:sz w:val="28"/>
          <w:szCs w:val="28"/>
        </w:rPr>
        <w:t>Share information, learning and good practice</w:t>
      </w:r>
    </w:p>
    <w:p w14:paraId="270F580D" w14:textId="77777777" w:rsidR="00F205BD" w:rsidRPr="00F205BD" w:rsidRDefault="00F205BD" w:rsidP="008E01D1">
      <w:pPr>
        <w:numPr>
          <w:ilvl w:val="1"/>
          <w:numId w:val="1"/>
        </w:numPr>
        <w:spacing w:after="0" w:line="240" w:lineRule="auto"/>
        <w:ind w:left="2160" w:hanging="720"/>
        <w:jc w:val="both"/>
        <w:rPr>
          <w:rFonts w:ascii="Calibri" w:hAnsi="Calibri" w:cs="Calibri"/>
          <w:sz w:val="28"/>
          <w:szCs w:val="28"/>
        </w:rPr>
      </w:pPr>
      <w:r w:rsidRPr="00F205BD">
        <w:rPr>
          <w:rFonts w:ascii="Calibri" w:hAnsi="Calibri" w:cs="Calibri"/>
          <w:sz w:val="28"/>
          <w:szCs w:val="28"/>
        </w:rPr>
        <w:t>Identify shared priorities and opportunities for collaboration</w:t>
      </w:r>
    </w:p>
    <w:p w14:paraId="12B1B50E" w14:textId="77777777" w:rsidR="00F205BD" w:rsidRPr="00F205BD" w:rsidRDefault="00F205BD" w:rsidP="008E01D1">
      <w:pPr>
        <w:numPr>
          <w:ilvl w:val="1"/>
          <w:numId w:val="1"/>
        </w:numPr>
        <w:spacing w:after="0" w:line="240" w:lineRule="auto"/>
        <w:ind w:left="2160" w:hanging="720"/>
        <w:jc w:val="both"/>
        <w:rPr>
          <w:rFonts w:ascii="Calibri" w:hAnsi="Calibri" w:cs="Calibri"/>
          <w:sz w:val="28"/>
          <w:szCs w:val="28"/>
        </w:rPr>
      </w:pPr>
      <w:r w:rsidRPr="00F205BD">
        <w:rPr>
          <w:rFonts w:ascii="Calibri" w:hAnsi="Calibri" w:cs="Calibri"/>
          <w:sz w:val="28"/>
          <w:szCs w:val="28"/>
        </w:rPr>
        <w:t>Drive forward local innovation at a strategic level</w:t>
      </w:r>
    </w:p>
    <w:p w14:paraId="6480EA22" w14:textId="4B5F7E08" w:rsidR="00F205BD" w:rsidRPr="00E55AC0" w:rsidRDefault="00F205BD" w:rsidP="00C0400F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Calibri" w:hAnsi="Calibri" w:cs="Calibri"/>
          <w:sz w:val="28"/>
          <w:szCs w:val="28"/>
        </w:rPr>
      </w:pPr>
      <w:r w:rsidRPr="00E55AC0">
        <w:rPr>
          <w:rFonts w:ascii="Calibri" w:hAnsi="Calibri" w:cs="Calibri"/>
          <w:sz w:val="28"/>
          <w:szCs w:val="28"/>
        </w:rPr>
        <w:t>Design and facilitate events, workshops or networks that support collective problem solving and innovation</w:t>
      </w:r>
    </w:p>
    <w:p w14:paraId="40A312D6" w14:textId="77777777" w:rsidR="00F205BD" w:rsidRPr="00F205BD" w:rsidRDefault="00F205BD" w:rsidP="00857FB3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4B167894" w14:textId="283561BD" w:rsidR="00F205BD" w:rsidRPr="00E55AC0" w:rsidRDefault="00F205BD" w:rsidP="00E55AC0">
      <w:pPr>
        <w:pStyle w:val="ListParagraph"/>
        <w:numPr>
          <w:ilvl w:val="0"/>
          <w:numId w:val="9"/>
        </w:numPr>
        <w:spacing w:after="0" w:line="240" w:lineRule="auto"/>
        <w:ind w:hanging="720"/>
        <w:jc w:val="both"/>
        <w:rPr>
          <w:rFonts w:ascii="Calibri" w:hAnsi="Calibri" w:cs="Calibri"/>
          <w:b/>
          <w:sz w:val="28"/>
          <w:szCs w:val="28"/>
        </w:rPr>
      </w:pPr>
      <w:r w:rsidRPr="00E55AC0">
        <w:rPr>
          <w:rFonts w:ascii="Calibri" w:hAnsi="Calibri" w:cs="Calibri"/>
          <w:b/>
          <w:sz w:val="28"/>
          <w:szCs w:val="28"/>
        </w:rPr>
        <w:t>Local Capacity Building</w:t>
      </w:r>
    </w:p>
    <w:p w14:paraId="381CA1A1" w14:textId="3AA762EA" w:rsidR="00F205BD" w:rsidRPr="00F205BD" w:rsidRDefault="00F205BD" w:rsidP="000B5F37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Calibri" w:hAnsi="Calibri" w:cs="Calibri"/>
          <w:sz w:val="28"/>
          <w:szCs w:val="28"/>
        </w:rPr>
      </w:pPr>
      <w:r w:rsidRPr="00F205BD">
        <w:rPr>
          <w:rFonts w:ascii="Calibri" w:hAnsi="Calibri" w:cs="Calibri"/>
          <w:sz w:val="28"/>
          <w:szCs w:val="28"/>
        </w:rPr>
        <w:t>Work in tandem with VAER 3</w:t>
      </w:r>
      <w:r w:rsidRPr="000B5F37">
        <w:rPr>
          <w:rFonts w:ascii="Calibri" w:hAnsi="Calibri" w:cs="Calibri"/>
          <w:sz w:val="28"/>
          <w:szCs w:val="28"/>
        </w:rPr>
        <w:t>rd</w:t>
      </w:r>
      <w:r w:rsidRPr="00F205BD">
        <w:rPr>
          <w:rFonts w:ascii="Calibri" w:hAnsi="Calibri" w:cs="Calibri"/>
          <w:sz w:val="28"/>
          <w:szCs w:val="28"/>
        </w:rPr>
        <w:t xml:space="preserve"> Sector </w:t>
      </w:r>
      <w:r w:rsidR="000B5F37">
        <w:rPr>
          <w:rFonts w:ascii="Calibri" w:hAnsi="Calibri" w:cs="Calibri"/>
          <w:sz w:val="28"/>
          <w:szCs w:val="28"/>
        </w:rPr>
        <w:t>D</w:t>
      </w:r>
      <w:r w:rsidRPr="00F205BD">
        <w:rPr>
          <w:rFonts w:ascii="Calibri" w:hAnsi="Calibri" w:cs="Calibri"/>
          <w:sz w:val="28"/>
          <w:szCs w:val="28"/>
        </w:rPr>
        <w:t>evelopment Team to strengthen local capacity for digital inclusion by:</w:t>
      </w:r>
    </w:p>
    <w:p w14:paraId="3D716B7D" w14:textId="77777777" w:rsidR="00F205BD" w:rsidRPr="00F205BD" w:rsidRDefault="00F205BD" w:rsidP="000B5F37">
      <w:pPr>
        <w:numPr>
          <w:ilvl w:val="1"/>
          <w:numId w:val="1"/>
        </w:numPr>
        <w:spacing w:after="0" w:line="240" w:lineRule="auto"/>
        <w:ind w:left="2160" w:hanging="720"/>
        <w:jc w:val="both"/>
        <w:rPr>
          <w:rFonts w:ascii="Calibri" w:hAnsi="Calibri" w:cs="Calibri"/>
          <w:sz w:val="28"/>
          <w:szCs w:val="28"/>
        </w:rPr>
      </w:pPr>
      <w:r w:rsidRPr="00F205BD">
        <w:rPr>
          <w:rFonts w:ascii="Calibri" w:hAnsi="Calibri" w:cs="Calibri"/>
          <w:sz w:val="28"/>
          <w:szCs w:val="28"/>
        </w:rPr>
        <w:t>Broadening the range of organisations engaged in digital inclusion activity</w:t>
      </w:r>
    </w:p>
    <w:p w14:paraId="4335779F" w14:textId="77777777" w:rsidR="00F205BD" w:rsidRPr="00F205BD" w:rsidRDefault="00F205BD" w:rsidP="000B5F37">
      <w:pPr>
        <w:numPr>
          <w:ilvl w:val="1"/>
          <w:numId w:val="1"/>
        </w:numPr>
        <w:spacing w:after="0" w:line="240" w:lineRule="auto"/>
        <w:ind w:left="2160" w:hanging="720"/>
        <w:jc w:val="both"/>
        <w:rPr>
          <w:rFonts w:ascii="Calibri" w:hAnsi="Calibri" w:cs="Calibri"/>
          <w:sz w:val="28"/>
          <w:szCs w:val="28"/>
        </w:rPr>
      </w:pPr>
      <w:r w:rsidRPr="00F205BD">
        <w:rPr>
          <w:rFonts w:ascii="Calibri" w:hAnsi="Calibri" w:cs="Calibri"/>
          <w:sz w:val="28"/>
          <w:szCs w:val="28"/>
        </w:rPr>
        <w:t>Supporting existing organisations to develop skills, confidence and capability</w:t>
      </w:r>
    </w:p>
    <w:p w14:paraId="753AE719" w14:textId="30231E75" w:rsidR="00F205BD" w:rsidRPr="00F205BD" w:rsidRDefault="00F205BD" w:rsidP="000B5F37">
      <w:pPr>
        <w:numPr>
          <w:ilvl w:val="1"/>
          <w:numId w:val="1"/>
        </w:numPr>
        <w:spacing w:after="0" w:line="240" w:lineRule="auto"/>
        <w:ind w:left="2160" w:hanging="720"/>
        <w:jc w:val="both"/>
        <w:rPr>
          <w:rFonts w:ascii="Calibri" w:hAnsi="Calibri" w:cs="Calibri"/>
          <w:sz w:val="28"/>
          <w:szCs w:val="28"/>
        </w:rPr>
      </w:pPr>
      <w:r w:rsidRPr="00F205BD">
        <w:rPr>
          <w:rFonts w:ascii="Calibri" w:hAnsi="Calibri" w:cs="Calibri"/>
          <w:sz w:val="28"/>
          <w:szCs w:val="28"/>
        </w:rPr>
        <w:t>Identify knowledge gaps, peer learning opportunities and support needs and help broker solutions</w:t>
      </w:r>
    </w:p>
    <w:p w14:paraId="6FC0B033" w14:textId="0412ADD8" w:rsidR="00F205BD" w:rsidRPr="000B5F37" w:rsidRDefault="00F205BD" w:rsidP="000B5F37">
      <w:pPr>
        <w:numPr>
          <w:ilvl w:val="1"/>
          <w:numId w:val="1"/>
        </w:numPr>
        <w:spacing w:after="0" w:line="240" w:lineRule="auto"/>
        <w:ind w:left="2160" w:hanging="720"/>
        <w:jc w:val="both"/>
      </w:pPr>
      <w:r w:rsidRPr="00F205BD">
        <w:rPr>
          <w:rFonts w:ascii="Calibri" w:hAnsi="Calibri" w:cs="Calibri"/>
          <w:sz w:val="28"/>
          <w:szCs w:val="28"/>
        </w:rPr>
        <w:t>Promote inclusive, community-led approaches that reflect lived experience and local strengths</w:t>
      </w:r>
    </w:p>
    <w:p w14:paraId="4E349A20" w14:textId="438F4C56" w:rsidR="00F205BD" w:rsidRPr="00A955E9" w:rsidRDefault="00F205BD" w:rsidP="00A955E9">
      <w:pPr>
        <w:numPr>
          <w:ilvl w:val="0"/>
          <w:numId w:val="1"/>
        </w:numPr>
        <w:spacing w:after="0" w:line="240" w:lineRule="auto"/>
        <w:ind w:left="1440" w:hanging="720"/>
        <w:jc w:val="both"/>
      </w:pPr>
      <w:r w:rsidRPr="00F205BD">
        <w:rPr>
          <w:rFonts w:ascii="Calibri" w:hAnsi="Calibri" w:cs="Calibri"/>
          <w:sz w:val="28"/>
          <w:szCs w:val="28"/>
        </w:rPr>
        <w:t xml:space="preserve">Support local organisations to access funding (drawn separately from the DIA challenge fund) to resource innovation calls that respond directly to opportunities </w:t>
      </w:r>
      <w:r w:rsidR="00A955E9">
        <w:rPr>
          <w:rFonts w:ascii="Calibri" w:hAnsi="Calibri" w:cs="Calibri"/>
          <w:sz w:val="28"/>
          <w:szCs w:val="28"/>
        </w:rPr>
        <w:t xml:space="preserve">and </w:t>
      </w:r>
      <w:r w:rsidRPr="00F205BD">
        <w:rPr>
          <w:rFonts w:ascii="Calibri" w:hAnsi="Calibri" w:cs="Calibri"/>
          <w:sz w:val="28"/>
          <w:szCs w:val="28"/>
        </w:rPr>
        <w:t>challenges identified in the mapping</w:t>
      </w:r>
    </w:p>
    <w:p w14:paraId="5309925E" w14:textId="77777777" w:rsidR="00F205BD" w:rsidRPr="00F205BD" w:rsidRDefault="00F205BD" w:rsidP="00857FB3">
      <w:pPr>
        <w:spacing w:after="0" w:line="240" w:lineRule="auto"/>
        <w:jc w:val="both"/>
        <w:rPr>
          <w:rStyle w:val="IntenseEmphasis"/>
          <w:rFonts w:ascii="Calibri" w:hAnsi="Calibri" w:cs="Calibri"/>
          <w:i w:val="0"/>
          <w:iCs w:val="0"/>
          <w:color w:val="auto"/>
          <w:sz w:val="28"/>
          <w:szCs w:val="28"/>
        </w:rPr>
      </w:pPr>
    </w:p>
    <w:p w14:paraId="31410AB3" w14:textId="79E7FE17" w:rsidR="00F205BD" w:rsidRPr="00F205BD" w:rsidRDefault="00A955E9" w:rsidP="00A955E9">
      <w:pPr>
        <w:pStyle w:val="ListParagraph"/>
        <w:numPr>
          <w:ilvl w:val="0"/>
          <w:numId w:val="9"/>
        </w:numPr>
        <w:spacing w:after="0" w:line="240" w:lineRule="auto"/>
        <w:ind w:hanging="72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N</w:t>
      </w:r>
      <w:r w:rsidR="00F205BD" w:rsidRPr="00F205BD">
        <w:rPr>
          <w:rFonts w:ascii="Calibri" w:hAnsi="Calibri" w:cs="Calibri"/>
          <w:b/>
          <w:sz w:val="28"/>
          <w:szCs w:val="28"/>
        </w:rPr>
        <w:t>ational Learning and Network Participation</w:t>
      </w:r>
    </w:p>
    <w:p w14:paraId="274433BF" w14:textId="1D498DFD" w:rsidR="00F205BD" w:rsidRPr="00F205BD" w:rsidRDefault="00F205BD" w:rsidP="00A955E9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Calibri" w:hAnsi="Calibri" w:cs="Calibri"/>
          <w:sz w:val="28"/>
          <w:szCs w:val="28"/>
        </w:rPr>
      </w:pPr>
      <w:r w:rsidRPr="00F205BD">
        <w:rPr>
          <w:rFonts w:ascii="Calibri" w:hAnsi="Calibri" w:cs="Calibri"/>
          <w:sz w:val="28"/>
          <w:szCs w:val="28"/>
        </w:rPr>
        <w:t>Provide data, information and support for Project</w:t>
      </w:r>
      <w:r w:rsidR="00A955E9">
        <w:rPr>
          <w:rFonts w:ascii="Calibri" w:hAnsi="Calibri" w:cs="Calibri"/>
          <w:sz w:val="28"/>
          <w:szCs w:val="28"/>
        </w:rPr>
        <w:t xml:space="preserve"> M</w:t>
      </w:r>
      <w:r w:rsidRPr="00F205BD">
        <w:rPr>
          <w:rFonts w:ascii="Calibri" w:hAnsi="Calibri" w:cs="Calibri"/>
          <w:sz w:val="28"/>
          <w:szCs w:val="28"/>
        </w:rPr>
        <w:t>anager to:</w:t>
      </w:r>
    </w:p>
    <w:p w14:paraId="7E81DB22" w14:textId="287F900D" w:rsidR="00F205BD" w:rsidRPr="00F205BD" w:rsidRDefault="00F205BD" w:rsidP="00A955E9">
      <w:pPr>
        <w:numPr>
          <w:ilvl w:val="1"/>
          <w:numId w:val="1"/>
        </w:numPr>
        <w:spacing w:after="0" w:line="240" w:lineRule="auto"/>
        <w:ind w:left="2160" w:hanging="720"/>
        <w:jc w:val="both"/>
        <w:rPr>
          <w:rFonts w:ascii="Calibri" w:hAnsi="Calibri" w:cs="Calibri"/>
          <w:sz w:val="28"/>
          <w:szCs w:val="28"/>
        </w:rPr>
      </w:pPr>
      <w:r w:rsidRPr="00F205BD">
        <w:rPr>
          <w:rFonts w:ascii="Calibri" w:hAnsi="Calibri" w:cs="Calibri"/>
          <w:sz w:val="28"/>
          <w:szCs w:val="28"/>
        </w:rPr>
        <w:t>Actively participate in the TSI/DIA Local to National learning network</w:t>
      </w:r>
    </w:p>
    <w:p w14:paraId="56C0A2C2" w14:textId="40C5F899" w:rsidR="00F205BD" w:rsidRPr="00F205BD" w:rsidRDefault="00F205BD" w:rsidP="00A955E9">
      <w:pPr>
        <w:numPr>
          <w:ilvl w:val="1"/>
          <w:numId w:val="1"/>
        </w:numPr>
        <w:spacing w:after="0" w:line="240" w:lineRule="auto"/>
        <w:ind w:left="2160" w:hanging="720"/>
        <w:jc w:val="both"/>
        <w:rPr>
          <w:rFonts w:ascii="Calibri" w:hAnsi="Calibri" w:cs="Calibri"/>
          <w:sz w:val="28"/>
          <w:szCs w:val="28"/>
        </w:rPr>
      </w:pPr>
      <w:r w:rsidRPr="00F205BD">
        <w:rPr>
          <w:rFonts w:ascii="Calibri" w:hAnsi="Calibri" w:cs="Calibri"/>
          <w:sz w:val="28"/>
          <w:szCs w:val="28"/>
        </w:rPr>
        <w:t>Contribute insights, evidence and learning from local mapping and challenge funding to national discussions</w:t>
      </w:r>
    </w:p>
    <w:p w14:paraId="3730CC9C" w14:textId="05DED011" w:rsidR="00F205BD" w:rsidRPr="00F205BD" w:rsidRDefault="00F205BD" w:rsidP="00A955E9">
      <w:pPr>
        <w:numPr>
          <w:ilvl w:val="1"/>
          <w:numId w:val="1"/>
        </w:numPr>
        <w:spacing w:after="0" w:line="240" w:lineRule="auto"/>
        <w:ind w:left="2160" w:hanging="720"/>
        <w:jc w:val="both"/>
        <w:rPr>
          <w:rFonts w:ascii="Calibri" w:hAnsi="Calibri" w:cs="Calibri"/>
          <w:sz w:val="28"/>
          <w:szCs w:val="28"/>
        </w:rPr>
      </w:pPr>
      <w:r w:rsidRPr="00F205BD">
        <w:rPr>
          <w:rFonts w:ascii="Calibri" w:hAnsi="Calibri" w:cs="Calibri"/>
          <w:sz w:val="28"/>
          <w:szCs w:val="28"/>
        </w:rPr>
        <w:t>Support alignment between the local innovation community and the national learning network</w:t>
      </w:r>
    </w:p>
    <w:p w14:paraId="58D10857" w14:textId="77777777" w:rsidR="002D1A8D" w:rsidRDefault="00F205BD" w:rsidP="00A955E9">
      <w:pPr>
        <w:numPr>
          <w:ilvl w:val="1"/>
          <w:numId w:val="1"/>
        </w:numPr>
        <w:spacing w:after="0" w:line="240" w:lineRule="auto"/>
        <w:ind w:left="2160" w:hanging="720"/>
        <w:jc w:val="both"/>
        <w:rPr>
          <w:rFonts w:ascii="Calibri" w:hAnsi="Calibri" w:cs="Calibri"/>
          <w:sz w:val="28"/>
          <w:szCs w:val="28"/>
        </w:rPr>
        <w:sectPr w:rsidR="002D1A8D" w:rsidSect="0036273E">
          <w:headerReference w:type="first" r:id="rId11"/>
          <w:footerReference w:type="first" r:id="rId12"/>
          <w:pgSz w:w="11907" w:h="16839" w:code="9"/>
          <w:pgMar w:top="1008" w:right="1440" w:bottom="1440" w:left="1440" w:header="346" w:footer="706" w:gutter="0"/>
          <w:cols w:space="708"/>
          <w:titlePg/>
          <w:docGrid w:linePitch="360"/>
        </w:sectPr>
      </w:pPr>
      <w:r w:rsidRPr="00F205BD">
        <w:rPr>
          <w:rFonts w:ascii="Calibri" w:hAnsi="Calibri" w:cs="Calibri"/>
          <w:sz w:val="28"/>
          <w:szCs w:val="28"/>
        </w:rPr>
        <w:t>Share learning, tools and best practice from national activity back into the local system</w:t>
      </w:r>
    </w:p>
    <w:p w14:paraId="065778D4" w14:textId="77777777" w:rsidR="00F205BD" w:rsidRDefault="00F205BD" w:rsidP="00B523BA">
      <w:pPr>
        <w:keepNext/>
        <w:keepLines/>
        <w:spacing w:after="0"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A955E9">
        <w:rPr>
          <w:rFonts w:ascii="Calibri" w:hAnsi="Calibri" w:cs="Calibri"/>
          <w:b/>
          <w:sz w:val="32"/>
          <w:szCs w:val="32"/>
          <w:u w:val="single"/>
        </w:rPr>
        <w:t>Person Specification</w:t>
      </w:r>
    </w:p>
    <w:p w14:paraId="729C5DC6" w14:textId="77777777" w:rsidR="00B523BA" w:rsidRPr="00B523BA" w:rsidRDefault="00B523BA" w:rsidP="00B523BA">
      <w:pPr>
        <w:spacing w:after="0" w:line="240" w:lineRule="auto"/>
        <w:jc w:val="both"/>
        <w:rPr>
          <w:rStyle w:val="IntenseEmphasis"/>
          <w:rFonts w:ascii="Calibri" w:hAnsi="Calibri" w:cs="Calibri"/>
          <w:i w:val="0"/>
          <w:iCs w:val="0"/>
          <w:color w:val="auto"/>
          <w:sz w:val="28"/>
          <w:szCs w:val="28"/>
        </w:rPr>
      </w:pPr>
    </w:p>
    <w:tbl>
      <w:tblPr>
        <w:tblW w:w="1026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0"/>
        <w:gridCol w:w="1170"/>
        <w:gridCol w:w="1260"/>
      </w:tblGrid>
      <w:tr w:rsidR="009F5226" w:rsidRPr="009E4BE7" w14:paraId="00EE6289" w14:textId="77777777" w:rsidTr="006F569F">
        <w:tc>
          <w:tcPr>
            <w:tcW w:w="7830" w:type="dxa"/>
          </w:tcPr>
          <w:p w14:paraId="08105E7E" w14:textId="77777777" w:rsidR="009F5226" w:rsidRPr="006F569F" w:rsidRDefault="009F5226" w:rsidP="00B523BA">
            <w:pPr>
              <w:keepNext/>
              <w:keepLine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14:paraId="7705C609" w14:textId="77777777" w:rsidR="009F5226" w:rsidRPr="006F569F" w:rsidRDefault="009F5226" w:rsidP="00B523BA">
            <w:pPr>
              <w:keepNext/>
              <w:keepLine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6"/>
                <w:szCs w:val="26"/>
              </w:rPr>
            </w:pPr>
            <w:r w:rsidRPr="006F569F">
              <w:rPr>
                <w:rFonts w:ascii="Calibri" w:eastAsia="Times New Roman" w:hAnsi="Calibri" w:cs="Calibri"/>
                <w:b/>
                <w:sz w:val="26"/>
                <w:szCs w:val="26"/>
              </w:rPr>
              <w:t>Essential</w:t>
            </w:r>
          </w:p>
        </w:tc>
        <w:tc>
          <w:tcPr>
            <w:tcW w:w="1260" w:type="dxa"/>
          </w:tcPr>
          <w:p w14:paraId="338B454D" w14:textId="77777777" w:rsidR="009F5226" w:rsidRPr="006F569F" w:rsidRDefault="009F5226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6"/>
                <w:szCs w:val="26"/>
              </w:rPr>
            </w:pPr>
            <w:r w:rsidRPr="006F569F">
              <w:rPr>
                <w:rFonts w:ascii="Calibri" w:eastAsia="Times New Roman" w:hAnsi="Calibri" w:cs="Calibri"/>
                <w:b/>
                <w:sz w:val="26"/>
                <w:szCs w:val="26"/>
              </w:rPr>
              <w:t>Desirable</w:t>
            </w:r>
          </w:p>
        </w:tc>
      </w:tr>
      <w:tr w:rsidR="009F5226" w:rsidRPr="009E4BE7" w14:paraId="0F7A70FF" w14:textId="77777777" w:rsidTr="006F569F">
        <w:tc>
          <w:tcPr>
            <w:tcW w:w="7830" w:type="dxa"/>
          </w:tcPr>
          <w:p w14:paraId="73E45DAA" w14:textId="73711763" w:rsidR="009F5226" w:rsidRPr="006F569F" w:rsidRDefault="009F5226" w:rsidP="006F569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8" w:hanging="288"/>
              <w:jc w:val="both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569F">
              <w:rPr>
                <w:rFonts w:ascii="Calibri" w:hAnsi="Calibri" w:cs="Calibri"/>
                <w:sz w:val="26"/>
                <w:szCs w:val="26"/>
              </w:rPr>
              <w:t>Experience of partnership working across sectors including public and third sector</w:t>
            </w:r>
          </w:p>
        </w:tc>
        <w:tc>
          <w:tcPr>
            <w:tcW w:w="1170" w:type="dxa"/>
          </w:tcPr>
          <w:p w14:paraId="1AEA39E5" w14:textId="4B07A680" w:rsidR="009F5226" w:rsidRPr="006F569F" w:rsidRDefault="00B523BA" w:rsidP="00C0400F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569F">
              <w:rPr>
                <w:rFonts w:ascii="Wingdings" w:eastAsia="Wingdings" w:hAnsi="Wingdings" w:cs="Wingdings"/>
                <w:sz w:val="26"/>
                <w:szCs w:val="26"/>
              </w:rPr>
              <w:t>ü</w:t>
            </w:r>
          </w:p>
        </w:tc>
        <w:tc>
          <w:tcPr>
            <w:tcW w:w="1260" w:type="dxa"/>
          </w:tcPr>
          <w:p w14:paraId="26BBD8D7" w14:textId="77777777" w:rsidR="009F5226" w:rsidRPr="006F569F" w:rsidRDefault="009F5226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</w:p>
        </w:tc>
      </w:tr>
      <w:tr w:rsidR="00B523BA" w:rsidRPr="009E4BE7" w14:paraId="58E72564" w14:textId="77777777" w:rsidTr="006F569F">
        <w:trPr>
          <w:trHeight w:val="367"/>
        </w:trPr>
        <w:tc>
          <w:tcPr>
            <w:tcW w:w="7830" w:type="dxa"/>
          </w:tcPr>
          <w:p w14:paraId="674DA5A6" w14:textId="472E3AD3" w:rsidR="00B523BA" w:rsidRPr="006F569F" w:rsidRDefault="00B523BA" w:rsidP="006F569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8" w:hanging="288"/>
              <w:jc w:val="both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569F">
              <w:rPr>
                <w:rFonts w:ascii="Calibri" w:hAnsi="Calibri" w:cs="Calibri"/>
                <w:sz w:val="26"/>
                <w:szCs w:val="26"/>
              </w:rPr>
              <w:t>Strong understanding of digital inclusion and digital exclusion, including social, economic and structural drivers</w:t>
            </w:r>
          </w:p>
        </w:tc>
        <w:tc>
          <w:tcPr>
            <w:tcW w:w="1170" w:type="dxa"/>
          </w:tcPr>
          <w:p w14:paraId="28D8C84B" w14:textId="6A6E43B1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569F">
              <w:rPr>
                <w:rFonts w:ascii="Wingdings" w:eastAsia="Wingdings" w:hAnsi="Wingdings" w:cs="Wingdings"/>
                <w:sz w:val="26"/>
                <w:szCs w:val="26"/>
              </w:rPr>
              <w:t>ü</w:t>
            </w:r>
          </w:p>
        </w:tc>
        <w:tc>
          <w:tcPr>
            <w:tcW w:w="1260" w:type="dxa"/>
          </w:tcPr>
          <w:p w14:paraId="1F88A9CF" w14:textId="77777777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</w:p>
        </w:tc>
      </w:tr>
      <w:tr w:rsidR="00B523BA" w:rsidRPr="009E4BE7" w14:paraId="20CACAF2" w14:textId="77777777" w:rsidTr="006F569F">
        <w:trPr>
          <w:trHeight w:val="367"/>
        </w:trPr>
        <w:tc>
          <w:tcPr>
            <w:tcW w:w="7830" w:type="dxa"/>
          </w:tcPr>
          <w:p w14:paraId="36925A33" w14:textId="42CF0B1D" w:rsidR="00B523BA" w:rsidRPr="006F569F" w:rsidRDefault="00B523BA" w:rsidP="006F569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8" w:hanging="288"/>
              <w:jc w:val="both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569F">
              <w:rPr>
                <w:rFonts w:ascii="Calibri" w:hAnsi="Calibri" w:cs="Calibri"/>
                <w:sz w:val="26"/>
                <w:szCs w:val="26"/>
              </w:rPr>
              <w:t>Analytical skills including experience of research, mapping or insight-gathering to inform strategy or programme design</w:t>
            </w:r>
          </w:p>
        </w:tc>
        <w:tc>
          <w:tcPr>
            <w:tcW w:w="1170" w:type="dxa"/>
          </w:tcPr>
          <w:p w14:paraId="279B2D72" w14:textId="2327D51D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569F">
              <w:rPr>
                <w:rFonts w:ascii="Wingdings" w:eastAsia="Wingdings" w:hAnsi="Wingdings" w:cs="Wingdings"/>
                <w:sz w:val="26"/>
                <w:szCs w:val="26"/>
              </w:rPr>
              <w:t>ü</w:t>
            </w:r>
          </w:p>
        </w:tc>
        <w:tc>
          <w:tcPr>
            <w:tcW w:w="1260" w:type="dxa"/>
          </w:tcPr>
          <w:p w14:paraId="072B3CDE" w14:textId="77777777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</w:p>
        </w:tc>
      </w:tr>
      <w:tr w:rsidR="00B523BA" w:rsidRPr="009E4BE7" w14:paraId="69F3DB79" w14:textId="77777777" w:rsidTr="006F569F">
        <w:trPr>
          <w:trHeight w:val="367"/>
        </w:trPr>
        <w:tc>
          <w:tcPr>
            <w:tcW w:w="7830" w:type="dxa"/>
          </w:tcPr>
          <w:p w14:paraId="1ED86588" w14:textId="26662B7B" w:rsidR="00B523BA" w:rsidRPr="006F569F" w:rsidRDefault="00B523BA" w:rsidP="006F569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8" w:hanging="288"/>
              <w:jc w:val="both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569F">
              <w:rPr>
                <w:rFonts w:ascii="Calibri" w:hAnsi="Calibri" w:cs="Calibri"/>
                <w:sz w:val="26"/>
                <w:szCs w:val="26"/>
              </w:rPr>
              <w:t>Ability to convene, facilitate and build relationships with a wide range of stakeholders</w:t>
            </w:r>
          </w:p>
        </w:tc>
        <w:tc>
          <w:tcPr>
            <w:tcW w:w="1170" w:type="dxa"/>
          </w:tcPr>
          <w:p w14:paraId="6EBBCE0C" w14:textId="4A277E05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569F">
              <w:rPr>
                <w:rFonts w:ascii="Wingdings" w:eastAsia="Wingdings" w:hAnsi="Wingdings" w:cs="Wingdings"/>
                <w:sz w:val="26"/>
                <w:szCs w:val="26"/>
              </w:rPr>
              <w:t>ü</w:t>
            </w:r>
          </w:p>
        </w:tc>
        <w:tc>
          <w:tcPr>
            <w:tcW w:w="1260" w:type="dxa"/>
          </w:tcPr>
          <w:p w14:paraId="35DC92AE" w14:textId="6EC84CC5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</w:p>
        </w:tc>
      </w:tr>
      <w:tr w:rsidR="00B523BA" w:rsidRPr="009E4BE7" w14:paraId="61D1A385" w14:textId="77777777" w:rsidTr="006F569F">
        <w:trPr>
          <w:trHeight w:val="367"/>
        </w:trPr>
        <w:tc>
          <w:tcPr>
            <w:tcW w:w="7830" w:type="dxa"/>
          </w:tcPr>
          <w:p w14:paraId="4B37AEFC" w14:textId="213ABBE1" w:rsidR="00B523BA" w:rsidRPr="006F569F" w:rsidRDefault="00B523BA" w:rsidP="006F569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8" w:hanging="288"/>
              <w:jc w:val="both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569F">
              <w:rPr>
                <w:rFonts w:ascii="Calibri" w:hAnsi="Calibri" w:cs="Calibri"/>
                <w:sz w:val="26"/>
                <w:szCs w:val="26"/>
              </w:rPr>
              <w:t>Strong communication skills, with the ability to translate evidence into clear, actionable insights</w:t>
            </w:r>
          </w:p>
        </w:tc>
        <w:tc>
          <w:tcPr>
            <w:tcW w:w="1170" w:type="dxa"/>
          </w:tcPr>
          <w:p w14:paraId="3240E751" w14:textId="681A6067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569F">
              <w:rPr>
                <w:rFonts w:ascii="Wingdings" w:eastAsia="Wingdings" w:hAnsi="Wingdings" w:cs="Wingdings"/>
                <w:sz w:val="26"/>
                <w:szCs w:val="26"/>
              </w:rPr>
              <w:t>ü</w:t>
            </w:r>
          </w:p>
        </w:tc>
        <w:tc>
          <w:tcPr>
            <w:tcW w:w="1260" w:type="dxa"/>
          </w:tcPr>
          <w:p w14:paraId="7EF6EC3C" w14:textId="54030AA1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</w:p>
        </w:tc>
      </w:tr>
      <w:tr w:rsidR="00B523BA" w:rsidRPr="009E4BE7" w14:paraId="50132000" w14:textId="77777777" w:rsidTr="006F569F">
        <w:trPr>
          <w:trHeight w:val="367"/>
        </w:trPr>
        <w:tc>
          <w:tcPr>
            <w:tcW w:w="7830" w:type="dxa"/>
          </w:tcPr>
          <w:p w14:paraId="0BE79672" w14:textId="13539C90" w:rsidR="00B523BA" w:rsidRPr="006F569F" w:rsidRDefault="00B523BA" w:rsidP="006F569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8" w:hanging="288"/>
              <w:jc w:val="both"/>
              <w:rPr>
                <w:rFonts w:ascii="Calibri" w:eastAsia="Times New Roman" w:hAnsi="Calibri" w:cs="Calibri"/>
                <w:bCs/>
                <w:sz w:val="26"/>
                <w:szCs w:val="26"/>
              </w:rPr>
            </w:pPr>
            <w:r w:rsidRPr="006F569F">
              <w:rPr>
                <w:rFonts w:ascii="Calibri" w:hAnsi="Calibri" w:cs="Calibri"/>
                <w:sz w:val="26"/>
                <w:szCs w:val="26"/>
              </w:rPr>
              <w:t>Ability to work independently, manage priorities and deliver outcomes</w:t>
            </w:r>
          </w:p>
        </w:tc>
        <w:tc>
          <w:tcPr>
            <w:tcW w:w="1170" w:type="dxa"/>
          </w:tcPr>
          <w:p w14:paraId="4E8346D0" w14:textId="56F14069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569F">
              <w:rPr>
                <w:rFonts w:ascii="Wingdings" w:eastAsia="Wingdings" w:hAnsi="Wingdings" w:cs="Wingdings"/>
                <w:sz w:val="26"/>
                <w:szCs w:val="26"/>
              </w:rPr>
              <w:t>ü</w:t>
            </w:r>
          </w:p>
        </w:tc>
        <w:tc>
          <w:tcPr>
            <w:tcW w:w="1260" w:type="dxa"/>
          </w:tcPr>
          <w:p w14:paraId="1D408AA2" w14:textId="77777777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</w:p>
        </w:tc>
      </w:tr>
      <w:tr w:rsidR="00B523BA" w:rsidRPr="009E4BE7" w14:paraId="099D745C" w14:textId="77777777" w:rsidTr="006F569F">
        <w:trPr>
          <w:trHeight w:val="367"/>
        </w:trPr>
        <w:tc>
          <w:tcPr>
            <w:tcW w:w="7830" w:type="dxa"/>
          </w:tcPr>
          <w:p w14:paraId="08BF6DDB" w14:textId="3EA5C37F" w:rsidR="00B523BA" w:rsidRPr="006F569F" w:rsidRDefault="00B523BA" w:rsidP="006F569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8" w:hanging="288"/>
              <w:jc w:val="both"/>
              <w:rPr>
                <w:rFonts w:ascii="Calibri" w:eastAsia="Times New Roman" w:hAnsi="Calibri" w:cs="Calibri"/>
                <w:bCs/>
                <w:sz w:val="26"/>
                <w:szCs w:val="26"/>
              </w:rPr>
            </w:pPr>
            <w:r w:rsidRPr="006F569F">
              <w:rPr>
                <w:rFonts w:ascii="Calibri" w:eastAsia="Times New Roman" w:hAnsi="Calibri" w:cs="Calibri"/>
                <w:sz w:val="26"/>
                <w:szCs w:val="26"/>
                <w:lang w:eastAsia="en-GB"/>
              </w:rPr>
              <w:t>A knowledge and understanding of the charity/third sector</w:t>
            </w:r>
          </w:p>
        </w:tc>
        <w:tc>
          <w:tcPr>
            <w:tcW w:w="1170" w:type="dxa"/>
          </w:tcPr>
          <w:p w14:paraId="32E61378" w14:textId="0040D2B1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569F">
              <w:rPr>
                <w:rFonts w:ascii="Wingdings" w:eastAsia="Wingdings" w:hAnsi="Wingdings" w:cs="Wingdings"/>
                <w:sz w:val="26"/>
                <w:szCs w:val="26"/>
              </w:rPr>
              <w:t>ü</w:t>
            </w:r>
          </w:p>
        </w:tc>
        <w:tc>
          <w:tcPr>
            <w:tcW w:w="1260" w:type="dxa"/>
          </w:tcPr>
          <w:p w14:paraId="3F85C32D" w14:textId="77777777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</w:p>
        </w:tc>
      </w:tr>
      <w:tr w:rsidR="00B523BA" w:rsidRPr="009E4BE7" w14:paraId="18F83117" w14:textId="77777777" w:rsidTr="006F569F">
        <w:tc>
          <w:tcPr>
            <w:tcW w:w="7830" w:type="dxa"/>
          </w:tcPr>
          <w:p w14:paraId="7885AD2F" w14:textId="5AC0CD32" w:rsidR="00B523BA" w:rsidRPr="006F569F" w:rsidRDefault="00B523BA" w:rsidP="006F569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8" w:hanging="288"/>
              <w:jc w:val="both"/>
              <w:textAlignment w:val="baseline"/>
              <w:rPr>
                <w:rFonts w:ascii="Calibri" w:eastAsia="Times New Roman" w:hAnsi="Calibri" w:cs="Calibri"/>
                <w:bCs/>
                <w:sz w:val="26"/>
                <w:szCs w:val="26"/>
              </w:rPr>
            </w:pPr>
            <w:r w:rsidRPr="006F569F">
              <w:rPr>
                <w:rFonts w:ascii="Calibri" w:eastAsia="Times New Roman" w:hAnsi="Calibri" w:cs="Calibri"/>
                <w:sz w:val="26"/>
                <w:szCs w:val="26"/>
                <w:lang w:eastAsia="en-GB"/>
              </w:rPr>
              <w:t>Demonstrable experience of working with communities</w:t>
            </w:r>
          </w:p>
        </w:tc>
        <w:tc>
          <w:tcPr>
            <w:tcW w:w="1170" w:type="dxa"/>
          </w:tcPr>
          <w:p w14:paraId="3B51D405" w14:textId="51DF7BE9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569F">
              <w:rPr>
                <w:rFonts w:ascii="Wingdings" w:eastAsia="Wingdings" w:hAnsi="Wingdings" w:cs="Wingdings"/>
                <w:sz w:val="26"/>
                <w:szCs w:val="26"/>
              </w:rPr>
              <w:t>ü</w:t>
            </w:r>
          </w:p>
        </w:tc>
        <w:tc>
          <w:tcPr>
            <w:tcW w:w="1260" w:type="dxa"/>
          </w:tcPr>
          <w:p w14:paraId="4D3F85AE" w14:textId="52E37A9B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</w:p>
        </w:tc>
      </w:tr>
      <w:tr w:rsidR="00B523BA" w:rsidRPr="009E4BE7" w14:paraId="6964A779" w14:textId="77777777" w:rsidTr="006F569F">
        <w:tc>
          <w:tcPr>
            <w:tcW w:w="7830" w:type="dxa"/>
          </w:tcPr>
          <w:p w14:paraId="048000C6" w14:textId="289080C5" w:rsidR="00B523BA" w:rsidRPr="006F569F" w:rsidRDefault="00B523BA" w:rsidP="006F569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88" w:hanging="288"/>
              <w:jc w:val="both"/>
              <w:textAlignment w:val="baseline"/>
              <w:rPr>
                <w:rFonts w:ascii="Calibri" w:hAnsi="Calibri" w:cs="Calibri"/>
                <w:sz w:val="26"/>
                <w:szCs w:val="26"/>
              </w:rPr>
            </w:pPr>
            <w:r w:rsidRPr="006F569F">
              <w:rPr>
                <w:rFonts w:ascii="Calibri" w:eastAsia="Times New Roman" w:hAnsi="Calibri" w:cs="Calibri"/>
                <w:sz w:val="26"/>
                <w:szCs w:val="26"/>
                <w:lang w:eastAsia="en-GB"/>
              </w:rPr>
              <w:t>Experience of working with small community organisations</w:t>
            </w:r>
          </w:p>
        </w:tc>
        <w:tc>
          <w:tcPr>
            <w:tcW w:w="1170" w:type="dxa"/>
          </w:tcPr>
          <w:p w14:paraId="3DAA4EFF" w14:textId="05A1688D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569F">
              <w:rPr>
                <w:rFonts w:ascii="Wingdings" w:eastAsia="Wingdings" w:hAnsi="Wingdings" w:cs="Wingdings"/>
                <w:sz w:val="26"/>
                <w:szCs w:val="26"/>
              </w:rPr>
              <w:t>ü</w:t>
            </w:r>
          </w:p>
        </w:tc>
        <w:tc>
          <w:tcPr>
            <w:tcW w:w="1260" w:type="dxa"/>
          </w:tcPr>
          <w:p w14:paraId="49A566C6" w14:textId="77777777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Wingdings" w:hAnsi="Calibri" w:cs="Calibri"/>
                <w:sz w:val="26"/>
                <w:szCs w:val="26"/>
              </w:rPr>
            </w:pPr>
          </w:p>
        </w:tc>
      </w:tr>
      <w:tr w:rsidR="00B523BA" w:rsidRPr="009E4BE7" w14:paraId="45427793" w14:textId="77777777" w:rsidTr="006F569F">
        <w:tc>
          <w:tcPr>
            <w:tcW w:w="7830" w:type="dxa"/>
          </w:tcPr>
          <w:p w14:paraId="5579BC39" w14:textId="15A66E20" w:rsidR="00B523BA" w:rsidRPr="006F569F" w:rsidRDefault="00B523BA" w:rsidP="006F569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88" w:hanging="288"/>
              <w:jc w:val="both"/>
              <w:textAlignment w:val="baseline"/>
              <w:rPr>
                <w:rFonts w:ascii="Calibri" w:hAnsi="Calibri" w:cs="Calibri"/>
                <w:sz w:val="26"/>
                <w:szCs w:val="26"/>
              </w:rPr>
            </w:pPr>
            <w:r w:rsidRPr="006F569F">
              <w:rPr>
                <w:rFonts w:ascii="Calibri" w:eastAsia="Times New Roman" w:hAnsi="Calibri" w:cs="Calibri"/>
                <w:sz w:val="26"/>
                <w:szCs w:val="26"/>
                <w:lang w:eastAsia="en-GB"/>
              </w:rPr>
              <w:t>Good working knowledge of Microsoft products ie, TEAMS</w:t>
            </w:r>
          </w:p>
        </w:tc>
        <w:tc>
          <w:tcPr>
            <w:tcW w:w="1170" w:type="dxa"/>
          </w:tcPr>
          <w:p w14:paraId="3A36CCCB" w14:textId="1C348EFD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569F">
              <w:rPr>
                <w:rFonts w:ascii="Wingdings" w:eastAsia="Wingdings" w:hAnsi="Wingdings" w:cs="Wingdings"/>
                <w:sz w:val="26"/>
                <w:szCs w:val="26"/>
              </w:rPr>
              <w:t>ü</w:t>
            </w:r>
          </w:p>
        </w:tc>
        <w:tc>
          <w:tcPr>
            <w:tcW w:w="1260" w:type="dxa"/>
          </w:tcPr>
          <w:p w14:paraId="635B6BC6" w14:textId="77777777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Wingdings" w:hAnsi="Calibri" w:cs="Calibri"/>
                <w:sz w:val="26"/>
                <w:szCs w:val="26"/>
              </w:rPr>
            </w:pPr>
          </w:p>
        </w:tc>
      </w:tr>
      <w:tr w:rsidR="00B523BA" w:rsidRPr="009E4BE7" w14:paraId="54E70026" w14:textId="77777777" w:rsidTr="006F569F">
        <w:tc>
          <w:tcPr>
            <w:tcW w:w="7830" w:type="dxa"/>
          </w:tcPr>
          <w:p w14:paraId="21F22AC8" w14:textId="3880B03C" w:rsidR="00B523BA" w:rsidRPr="006F569F" w:rsidRDefault="00B523BA" w:rsidP="006F569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88" w:hanging="288"/>
              <w:jc w:val="both"/>
              <w:textAlignment w:val="baseline"/>
              <w:rPr>
                <w:rFonts w:ascii="Calibri" w:hAnsi="Calibri" w:cs="Calibri"/>
                <w:sz w:val="26"/>
                <w:szCs w:val="26"/>
              </w:rPr>
            </w:pPr>
            <w:r w:rsidRPr="006F569F">
              <w:rPr>
                <w:rFonts w:ascii="Calibri" w:eastAsia="Times New Roman" w:hAnsi="Calibri" w:cs="Calibri"/>
                <w:sz w:val="26"/>
                <w:szCs w:val="26"/>
                <w:lang w:eastAsia="en-GB"/>
              </w:rPr>
              <w:t>Good working knowledge of Word and Excel</w:t>
            </w:r>
          </w:p>
        </w:tc>
        <w:tc>
          <w:tcPr>
            <w:tcW w:w="1170" w:type="dxa"/>
          </w:tcPr>
          <w:p w14:paraId="625FEF1B" w14:textId="275E485E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569F">
              <w:rPr>
                <w:rFonts w:ascii="Wingdings" w:eastAsia="Wingdings" w:hAnsi="Wingdings" w:cs="Wingdings"/>
                <w:sz w:val="26"/>
                <w:szCs w:val="26"/>
              </w:rPr>
              <w:t>ü</w:t>
            </w:r>
          </w:p>
        </w:tc>
        <w:tc>
          <w:tcPr>
            <w:tcW w:w="1260" w:type="dxa"/>
          </w:tcPr>
          <w:p w14:paraId="1564BE58" w14:textId="77777777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Wingdings" w:hAnsi="Calibri" w:cs="Calibri"/>
                <w:sz w:val="26"/>
                <w:szCs w:val="26"/>
              </w:rPr>
            </w:pPr>
          </w:p>
        </w:tc>
      </w:tr>
      <w:tr w:rsidR="00B523BA" w:rsidRPr="009E4BE7" w14:paraId="74D1C1DC" w14:textId="77777777" w:rsidTr="006F569F">
        <w:tc>
          <w:tcPr>
            <w:tcW w:w="7830" w:type="dxa"/>
          </w:tcPr>
          <w:p w14:paraId="5916FC32" w14:textId="68560D7E" w:rsidR="00B523BA" w:rsidRPr="006F569F" w:rsidRDefault="00B523BA" w:rsidP="006F569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8" w:hanging="288"/>
              <w:jc w:val="both"/>
              <w:rPr>
                <w:rFonts w:ascii="Calibri" w:eastAsia="Times New Roman" w:hAnsi="Calibri" w:cs="Calibri"/>
                <w:bCs/>
                <w:sz w:val="26"/>
                <w:szCs w:val="26"/>
              </w:rPr>
            </w:pPr>
            <w:r w:rsidRPr="006F569F">
              <w:rPr>
                <w:rFonts w:ascii="Calibri" w:hAnsi="Calibri" w:cs="Calibri"/>
                <w:sz w:val="26"/>
                <w:szCs w:val="26"/>
              </w:rPr>
              <w:t>High level of numeracy skills</w:t>
            </w:r>
          </w:p>
        </w:tc>
        <w:tc>
          <w:tcPr>
            <w:tcW w:w="1170" w:type="dxa"/>
          </w:tcPr>
          <w:p w14:paraId="61D5E32D" w14:textId="670B0A6C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569F">
              <w:rPr>
                <w:rFonts w:ascii="Wingdings" w:eastAsia="Wingdings" w:hAnsi="Wingdings" w:cs="Wingdings"/>
                <w:sz w:val="26"/>
                <w:szCs w:val="26"/>
              </w:rPr>
              <w:t>ü</w:t>
            </w:r>
          </w:p>
        </w:tc>
        <w:tc>
          <w:tcPr>
            <w:tcW w:w="1260" w:type="dxa"/>
          </w:tcPr>
          <w:p w14:paraId="65792D75" w14:textId="77777777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</w:p>
        </w:tc>
      </w:tr>
      <w:tr w:rsidR="00B523BA" w:rsidRPr="009E4BE7" w14:paraId="67DE4488" w14:textId="77777777" w:rsidTr="006F569F">
        <w:tc>
          <w:tcPr>
            <w:tcW w:w="7830" w:type="dxa"/>
          </w:tcPr>
          <w:p w14:paraId="2E070564" w14:textId="26BCD8D8" w:rsidR="00B523BA" w:rsidRPr="006F569F" w:rsidRDefault="00B523BA" w:rsidP="006F569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8" w:hanging="288"/>
              <w:jc w:val="both"/>
              <w:rPr>
                <w:rFonts w:ascii="Calibri" w:eastAsia="Times New Roman" w:hAnsi="Calibri" w:cs="Calibri"/>
                <w:bCs/>
                <w:sz w:val="26"/>
                <w:szCs w:val="26"/>
              </w:rPr>
            </w:pPr>
            <w:r w:rsidRPr="006F569F">
              <w:rPr>
                <w:rFonts w:ascii="Calibri" w:hAnsi="Calibri" w:cs="Calibri"/>
                <w:sz w:val="26"/>
                <w:szCs w:val="26"/>
              </w:rPr>
              <w:t>Good organisational skills and ability to manage time</w:t>
            </w:r>
          </w:p>
        </w:tc>
        <w:tc>
          <w:tcPr>
            <w:tcW w:w="1170" w:type="dxa"/>
          </w:tcPr>
          <w:p w14:paraId="5E669987" w14:textId="2D9BCDFE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569F">
              <w:rPr>
                <w:rFonts w:ascii="Wingdings" w:eastAsia="Wingdings" w:hAnsi="Wingdings" w:cs="Wingdings"/>
                <w:sz w:val="26"/>
                <w:szCs w:val="26"/>
              </w:rPr>
              <w:t>ü</w:t>
            </w:r>
          </w:p>
        </w:tc>
        <w:tc>
          <w:tcPr>
            <w:tcW w:w="1260" w:type="dxa"/>
          </w:tcPr>
          <w:p w14:paraId="211CC5D5" w14:textId="77777777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</w:p>
        </w:tc>
      </w:tr>
      <w:tr w:rsidR="00B523BA" w:rsidRPr="009E4BE7" w14:paraId="6842AF55" w14:textId="77777777" w:rsidTr="006F569F">
        <w:tc>
          <w:tcPr>
            <w:tcW w:w="7830" w:type="dxa"/>
          </w:tcPr>
          <w:p w14:paraId="54F81289" w14:textId="0867CD88" w:rsidR="00B523BA" w:rsidRPr="006F569F" w:rsidRDefault="00B523BA" w:rsidP="006F569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8" w:hanging="288"/>
              <w:jc w:val="both"/>
              <w:rPr>
                <w:rFonts w:ascii="Calibri" w:eastAsia="Times New Roman" w:hAnsi="Calibri" w:cs="Calibri"/>
                <w:bCs/>
                <w:sz w:val="26"/>
                <w:szCs w:val="26"/>
              </w:rPr>
            </w:pPr>
            <w:r w:rsidRPr="006F569F">
              <w:rPr>
                <w:rFonts w:ascii="Calibri" w:hAnsi="Calibri" w:cs="Calibri"/>
                <w:sz w:val="26"/>
                <w:szCs w:val="26"/>
              </w:rPr>
              <w:t>Good communication skills – verbal and written</w:t>
            </w:r>
          </w:p>
        </w:tc>
        <w:tc>
          <w:tcPr>
            <w:tcW w:w="1170" w:type="dxa"/>
          </w:tcPr>
          <w:p w14:paraId="4BEBF8A5" w14:textId="4D3A4D4F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569F">
              <w:rPr>
                <w:rFonts w:ascii="Wingdings" w:eastAsia="Wingdings" w:hAnsi="Wingdings" w:cs="Wingdings"/>
                <w:sz w:val="26"/>
                <w:szCs w:val="26"/>
              </w:rPr>
              <w:t>ü</w:t>
            </w:r>
          </w:p>
        </w:tc>
        <w:tc>
          <w:tcPr>
            <w:tcW w:w="1260" w:type="dxa"/>
          </w:tcPr>
          <w:p w14:paraId="36AEBAD8" w14:textId="77777777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</w:p>
        </w:tc>
      </w:tr>
      <w:tr w:rsidR="00B523BA" w:rsidRPr="009E4BE7" w14:paraId="2572655B" w14:textId="77777777" w:rsidTr="006F569F">
        <w:tc>
          <w:tcPr>
            <w:tcW w:w="7830" w:type="dxa"/>
          </w:tcPr>
          <w:p w14:paraId="614D38ED" w14:textId="3238236C" w:rsidR="00B523BA" w:rsidRPr="006F569F" w:rsidRDefault="00B523BA" w:rsidP="006F569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8" w:hanging="288"/>
              <w:jc w:val="both"/>
              <w:rPr>
                <w:rFonts w:ascii="Calibri" w:eastAsia="Times New Roman" w:hAnsi="Calibri" w:cs="Calibri"/>
                <w:bCs/>
                <w:sz w:val="26"/>
                <w:szCs w:val="26"/>
              </w:rPr>
            </w:pPr>
            <w:r w:rsidRPr="006F569F">
              <w:rPr>
                <w:rFonts w:ascii="Calibri" w:hAnsi="Calibri" w:cs="Calibri"/>
                <w:sz w:val="26"/>
                <w:szCs w:val="26"/>
              </w:rPr>
              <w:t>High level of relevant PC skills</w:t>
            </w:r>
          </w:p>
        </w:tc>
        <w:tc>
          <w:tcPr>
            <w:tcW w:w="1170" w:type="dxa"/>
          </w:tcPr>
          <w:p w14:paraId="6A8DCF43" w14:textId="50B4A6D7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569F">
              <w:rPr>
                <w:rFonts w:ascii="Wingdings" w:eastAsia="Wingdings" w:hAnsi="Wingdings" w:cs="Wingdings"/>
                <w:sz w:val="26"/>
                <w:szCs w:val="26"/>
              </w:rPr>
              <w:t>ü</w:t>
            </w:r>
          </w:p>
        </w:tc>
        <w:tc>
          <w:tcPr>
            <w:tcW w:w="1260" w:type="dxa"/>
          </w:tcPr>
          <w:p w14:paraId="5D551E25" w14:textId="77777777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</w:p>
        </w:tc>
      </w:tr>
      <w:tr w:rsidR="00B523BA" w:rsidRPr="009E4BE7" w14:paraId="7E9280E3" w14:textId="77777777" w:rsidTr="006F569F">
        <w:tc>
          <w:tcPr>
            <w:tcW w:w="7830" w:type="dxa"/>
          </w:tcPr>
          <w:p w14:paraId="30A72DD3" w14:textId="057FBA89" w:rsidR="00B523BA" w:rsidRPr="006F569F" w:rsidRDefault="00B523BA" w:rsidP="006F569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8" w:hanging="288"/>
              <w:jc w:val="both"/>
              <w:rPr>
                <w:rFonts w:ascii="Calibri" w:eastAsia="Times New Roman" w:hAnsi="Calibri" w:cs="Calibri"/>
                <w:bCs/>
                <w:sz w:val="26"/>
                <w:szCs w:val="26"/>
              </w:rPr>
            </w:pPr>
            <w:r w:rsidRPr="006F569F">
              <w:rPr>
                <w:rFonts w:ascii="Calibri" w:hAnsi="Calibri" w:cs="Calibri"/>
                <w:sz w:val="26"/>
                <w:szCs w:val="26"/>
              </w:rPr>
              <w:t>Flexible approach with an ability to meet deadlines</w:t>
            </w:r>
          </w:p>
        </w:tc>
        <w:tc>
          <w:tcPr>
            <w:tcW w:w="1170" w:type="dxa"/>
          </w:tcPr>
          <w:p w14:paraId="1895C25C" w14:textId="3D716976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569F">
              <w:rPr>
                <w:rFonts w:ascii="Wingdings" w:eastAsia="Wingdings" w:hAnsi="Wingdings" w:cs="Wingdings"/>
                <w:sz w:val="26"/>
                <w:szCs w:val="26"/>
              </w:rPr>
              <w:t>ü</w:t>
            </w:r>
          </w:p>
        </w:tc>
        <w:tc>
          <w:tcPr>
            <w:tcW w:w="1260" w:type="dxa"/>
          </w:tcPr>
          <w:p w14:paraId="444DFA92" w14:textId="77777777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</w:p>
        </w:tc>
      </w:tr>
      <w:tr w:rsidR="00B523BA" w:rsidRPr="009E4BE7" w14:paraId="494E1248" w14:textId="77777777" w:rsidTr="006F569F">
        <w:tc>
          <w:tcPr>
            <w:tcW w:w="7830" w:type="dxa"/>
          </w:tcPr>
          <w:p w14:paraId="55677A1A" w14:textId="17ADAAE2" w:rsidR="00B523BA" w:rsidRPr="006F569F" w:rsidRDefault="00B523BA" w:rsidP="006F569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8" w:hanging="288"/>
              <w:jc w:val="both"/>
              <w:rPr>
                <w:rFonts w:ascii="Calibri" w:eastAsia="Times New Roman" w:hAnsi="Calibri" w:cs="Calibri"/>
                <w:bCs/>
                <w:sz w:val="26"/>
                <w:szCs w:val="26"/>
              </w:rPr>
            </w:pPr>
            <w:r w:rsidRPr="006F569F">
              <w:rPr>
                <w:rFonts w:ascii="Calibri" w:hAnsi="Calibri" w:cs="Calibri"/>
                <w:sz w:val="26"/>
                <w:szCs w:val="26"/>
              </w:rPr>
              <w:t>Ability to work on own initiative with limited supervision</w:t>
            </w:r>
          </w:p>
        </w:tc>
        <w:tc>
          <w:tcPr>
            <w:tcW w:w="1170" w:type="dxa"/>
          </w:tcPr>
          <w:p w14:paraId="7DC4182D" w14:textId="42E7A829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569F">
              <w:rPr>
                <w:rFonts w:ascii="Wingdings" w:eastAsia="Wingdings" w:hAnsi="Wingdings" w:cs="Wingdings"/>
                <w:sz w:val="26"/>
                <w:szCs w:val="26"/>
              </w:rPr>
              <w:t>ü</w:t>
            </w:r>
          </w:p>
        </w:tc>
        <w:tc>
          <w:tcPr>
            <w:tcW w:w="1260" w:type="dxa"/>
          </w:tcPr>
          <w:p w14:paraId="66E0634B" w14:textId="77777777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</w:p>
        </w:tc>
      </w:tr>
      <w:tr w:rsidR="00B523BA" w:rsidRPr="009E4BE7" w14:paraId="31A7C553" w14:textId="77777777" w:rsidTr="006F569F">
        <w:tc>
          <w:tcPr>
            <w:tcW w:w="7830" w:type="dxa"/>
          </w:tcPr>
          <w:p w14:paraId="53202C6C" w14:textId="742FCC56" w:rsidR="00B523BA" w:rsidRPr="006F569F" w:rsidRDefault="00B523BA" w:rsidP="006F569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8" w:hanging="288"/>
              <w:jc w:val="both"/>
              <w:rPr>
                <w:rFonts w:ascii="Calibri" w:eastAsia="Times New Roman" w:hAnsi="Calibri" w:cs="Calibri"/>
                <w:bCs/>
                <w:sz w:val="26"/>
                <w:szCs w:val="26"/>
              </w:rPr>
            </w:pPr>
            <w:r w:rsidRPr="006F569F">
              <w:rPr>
                <w:rFonts w:ascii="Calibri" w:hAnsi="Calibri" w:cs="Calibri"/>
                <w:sz w:val="26"/>
                <w:szCs w:val="26"/>
              </w:rPr>
              <w:t>Self-motivated and enthusiastic</w:t>
            </w:r>
          </w:p>
        </w:tc>
        <w:tc>
          <w:tcPr>
            <w:tcW w:w="1170" w:type="dxa"/>
          </w:tcPr>
          <w:p w14:paraId="14550407" w14:textId="4C2B13FF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569F">
              <w:rPr>
                <w:rFonts w:ascii="Wingdings" w:eastAsia="Wingdings" w:hAnsi="Wingdings" w:cs="Wingdings"/>
                <w:sz w:val="26"/>
                <w:szCs w:val="26"/>
              </w:rPr>
              <w:t>ü</w:t>
            </w:r>
          </w:p>
        </w:tc>
        <w:tc>
          <w:tcPr>
            <w:tcW w:w="1260" w:type="dxa"/>
          </w:tcPr>
          <w:p w14:paraId="1C883D63" w14:textId="77777777" w:rsidR="00B523BA" w:rsidRPr="006F569F" w:rsidRDefault="00B523BA" w:rsidP="00B523BA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</w:p>
        </w:tc>
      </w:tr>
      <w:tr w:rsidR="00B523BA" w:rsidRPr="00B523BA" w14:paraId="47FC74F0" w14:textId="77777777" w:rsidTr="006F569F">
        <w:tc>
          <w:tcPr>
            <w:tcW w:w="7830" w:type="dxa"/>
          </w:tcPr>
          <w:p w14:paraId="0C49CA23" w14:textId="35A2A833" w:rsidR="00B523BA" w:rsidRPr="006F569F" w:rsidRDefault="00B523BA" w:rsidP="006F569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8" w:hanging="288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6F569F">
              <w:rPr>
                <w:rFonts w:ascii="Calibri" w:hAnsi="Calibri" w:cs="Calibri"/>
                <w:sz w:val="26"/>
                <w:szCs w:val="26"/>
              </w:rPr>
              <w:t>A good team player and willing to work collaboratively</w:t>
            </w:r>
          </w:p>
        </w:tc>
        <w:tc>
          <w:tcPr>
            <w:tcW w:w="1170" w:type="dxa"/>
          </w:tcPr>
          <w:p w14:paraId="05DC510C" w14:textId="2BAAF514" w:rsidR="00B523BA" w:rsidRPr="006F569F" w:rsidRDefault="00B523BA" w:rsidP="00B523BA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6F569F">
              <w:rPr>
                <w:rFonts w:ascii="Wingdings" w:eastAsia="Wingdings" w:hAnsi="Wingdings" w:cs="Wingdings"/>
                <w:sz w:val="26"/>
                <w:szCs w:val="26"/>
              </w:rPr>
              <w:t>ü</w:t>
            </w:r>
          </w:p>
        </w:tc>
        <w:tc>
          <w:tcPr>
            <w:tcW w:w="1260" w:type="dxa"/>
          </w:tcPr>
          <w:p w14:paraId="701DF2E7" w14:textId="77777777" w:rsidR="00B523BA" w:rsidRPr="006F569F" w:rsidRDefault="00B523BA" w:rsidP="00B523BA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B523BA" w:rsidRPr="00B523BA" w14:paraId="7E33636F" w14:textId="77777777" w:rsidTr="006F569F">
        <w:tc>
          <w:tcPr>
            <w:tcW w:w="7830" w:type="dxa"/>
          </w:tcPr>
          <w:p w14:paraId="6515DFA5" w14:textId="507217AA" w:rsidR="00B523BA" w:rsidRPr="006F569F" w:rsidRDefault="00B523BA" w:rsidP="006F569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8" w:hanging="288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6F569F">
              <w:rPr>
                <w:rFonts w:ascii="Calibri" w:hAnsi="Calibri" w:cs="Calibri"/>
                <w:sz w:val="26"/>
                <w:szCs w:val="26"/>
              </w:rPr>
              <w:t>Experience of working in or with local authorities, place-based partnerships or community networks</w:t>
            </w:r>
          </w:p>
        </w:tc>
        <w:tc>
          <w:tcPr>
            <w:tcW w:w="1170" w:type="dxa"/>
          </w:tcPr>
          <w:p w14:paraId="1331B6A1" w14:textId="77777777" w:rsidR="00B523BA" w:rsidRPr="006F569F" w:rsidRDefault="00B523BA" w:rsidP="00B52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</w:p>
        </w:tc>
        <w:tc>
          <w:tcPr>
            <w:tcW w:w="1260" w:type="dxa"/>
          </w:tcPr>
          <w:p w14:paraId="7537F15D" w14:textId="37438A17" w:rsidR="00B523BA" w:rsidRPr="006F569F" w:rsidRDefault="00B523BA" w:rsidP="00B523BA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6F569F">
              <w:rPr>
                <w:rFonts w:ascii="Wingdings" w:eastAsia="Wingdings" w:hAnsi="Wingdings" w:cs="Wingdings"/>
                <w:sz w:val="26"/>
                <w:szCs w:val="26"/>
              </w:rPr>
              <w:t>ü</w:t>
            </w:r>
          </w:p>
        </w:tc>
      </w:tr>
      <w:tr w:rsidR="00B523BA" w:rsidRPr="00B523BA" w14:paraId="6D8B8AF1" w14:textId="77777777" w:rsidTr="006F569F">
        <w:tc>
          <w:tcPr>
            <w:tcW w:w="7830" w:type="dxa"/>
          </w:tcPr>
          <w:p w14:paraId="0AD73C77" w14:textId="1BD07F7D" w:rsidR="00B523BA" w:rsidRPr="006F569F" w:rsidRDefault="00B523BA" w:rsidP="006F569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8" w:hanging="288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6F569F">
              <w:rPr>
                <w:rFonts w:ascii="Calibri" w:hAnsi="Calibri" w:cs="Calibri"/>
                <w:sz w:val="26"/>
                <w:szCs w:val="26"/>
              </w:rPr>
              <w:t>Experience of system change or transformational working including Human Learning Systems or Scottish Approach to Service Design</w:t>
            </w:r>
          </w:p>
        </w:tc>
        <w:tc>
          <w:tcPr>
            <w:tcW w:w="1170" w:type="dxa"/>
          </w:tcPr>
          <w:p w14:paraId="7E3747D1" w14:textId="77777777" w:rsidR="00B523BA" w:rsidRPr="006F569F" w:rsidRDefault="00B523BA" w:rsidP="00B52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</w:p>
        </w:tc>
        <w:tc>
          <w:tcPr>
            <w:tcW w:w="1260" w:type="dxa"/>
          </w:tcPr>
          <w:p w14:paraId="29CB0BAC" w14:textId="351557DE" w:rsidR="00B523BA" w:rsidRPr="006F569F" w:rsidRDefault="00B523BA" w:rsidP="00B523BA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6F569F">
              <w:rPr>
                <w:rFonts w:ascii="Wingdings" w:eastAsia="Wingdings" w:hAnsi="Wingdings" w:cs="Wingdings"/>
                <w:sz w:val="26"/>
                <w:szCs w:val="26"/>
              </w:rPr>
              <w:t>ü</w:t>
            </w:r>
          </w:p>
        </w:tc>
      </w:tr>
      <w:tr w:rsidR="00B523BA" w:rsidRPr="00B523BA" w14:paraId="3133A6F2" w14:textId="77777777" w:rsidTr="006F569F">
        <w:tc>
          <w:tcPr>
            <w:tcW w:w="7830" w:type="dxa"/>
          </w:tcPr>
          <w:p w14:paraId="69F3C5DF" w14:textId="37C45ACF" w:rsidR="00B523BA" w:rsidRPr="006F569F" w:rsidRDefault="00B523BA" w:rsidP="006F569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8" w:hanging="288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6F569F">
              <w:rPr>
                <w:rFonts w:ascii="Calibri" w:hAnsi="Calibri" w:cs="Calibri"/>
                <w:sz w:val="26"/>
                <w:szCs w:val="26"/>
              </w:rPr>
              <w:t>Understanding of national digital inclusion policy, funding or networks</w:t>
            </w:r>
          </w:p>
        </w:tc>
        <w:tc>
          <w:tcPr>
            <w:tcW w:w="1170" w:type="dxa"/>
          </w:tcPr>
          <w:p w14:paraId="47FAF2B3" w14:textId="77777777" w:rsidR="00B523BA" w:rsidRPr="006F569F" w:rsidRDefault="00B523BA" w:rsidP="00B52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</w:p>
        </w:tc>
        <w:tc>
          <w:tcPr>
            <w:tcW w:w="1260" w:type="dxa"/>
          </w:tcPr>
          <w:p w14:paraId="013D8C15" w14:textId="0ED8AC61" w:rsidR="00B523BA" w:rsidRPr="006F569F" w:rsidRDefault="00B523BA" w:rsidP="00B523BA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6F569F">
              <w:rPr>
                <w:rFonts w:ascii="Wingdings" w:eastAsia="Wingdings" w:hAnsi="Wingdings" w:cs="Wingdings"/>
                <w:sz w:val="26"/>
                <w:szCs w:val="26"/>
              </w:rPr>
              <w:t>ü</w:t>
            </w:r>
          </w:p>
        </w:tc>
      </w:tr>
      <w:tr w:rsidR="00B523BA" w:rsidRPr="00B523BA" w14:paraId="78F5F964" w14:textId="77777777" w:rsidTr="006F569F">
        <w:tc>
          <w:tcPr>
            <w:tcW w:w="7830" w:type="dxa"/>
          </w:tcPr>
          <w:p w14:paraId="0CC28442" w14:textId="692227B6" w:rsidR="00B523BA" w:rsidRPr="006F569F" w:rsidRDefault="00B523BA" w:rsidP="006F569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8" w:hanging="288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6F569F">
              <w:rPr>
                <w:rFonts w:ascii="Calibri" w:hAnsi="Calibri" w:cs="Calibri"/>
                <w:sz w:val="26"/>
                <w:szCs w:val="26"/>
              </w:rPr>
              <w:t>Experience of innovation funding or challenge-based approaches</w:t>
            </w:r>
          </w:p>
        </w:tc>
        <w:tc>
          <w:tcPr>
            <w:tcW w:w="1170" w:type="dxa"/>
          </w:tcPr>
          <w:p w14:paraId="1D5894BF" w14:textId="77777777" w:rsidR="00B523BA" w:rsidRPr="006F569F" w:rsidRDefault="00B523BA" w:rsidP="00B52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</w:p>
        </w:tc>
        <w:tc>
          <w:tcPr>
            <w:tcW w:w="1260" w:type="dxa"/>
          </w:tcPr>
          <w:p w14:paraId="6A4F22C6" w14:textId="2959B8B7" w:rsidR="00B523BA" w:rsidRPr="006F569F" w:rsidRDefault="00B523BA" w:rsidP="00B523BA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6F569F">
              <w:rPr>
                <w:rFonts w:ascii="Wingdings" w:eastAsia="Wingdings" w:hAnsi="Wingdings" w:cs="Wingdings"/>
                <w:sz w:val="26"/>
                <w:szCs w:val="26"/>
              </w:rPr>
              <w:t>ü</w:t>
            </w:r>
          </w:p>
        </w:tc>
      </w:tr>
      <w:tr w:rsidR="00B523BA" w:rsidRPr="00B523BA" w14:paraId="6338B76A" w14:textId="77777777" w:rsidTr="006F569F">
        <w:tc>
          <w:tcPr>
            <w:tcW w:w="7830" w:type="dxa"/>
          </w:tcPr>
          <w:p w14:paraId="7C17F9DF" w14:textId="1B33D606" w:rsidR="00B523BA" w:rsidRPr="006F569F" w:rsidRDefault="00B523BA" w:rsidP="006F569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8" w:hanging="288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6F569F">
              <w:rPr>
                <w:rFonts w:ascii="Calibri" w:hAnsi="Calibri" w:cs="Calibri"/>
                <w:sz w:val="26"/>
                <w:szCs w:val="26"/>
              </w:rPr>
              <w:t>Lived or professional experience of working with communities affected by digital exclusion</w:t>
            </w:r>
          </w:p>
        </w:tc>
        <w:tc>
          <w:tcPr>
            <w:tcW w:w="1170" w:type="dxa"/>
          </w:tcPr>
          <w:p w14:paraId="3ED9EC21" w14:textId="77777777" w:rsidR="00B523BA" w:rsidRPr="006F569F" w:rsidRDefault="00B523BA" w:rsidP="00B52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</w:p>
        </w:tc>
        <w:tc>
          <w:tcPr>
            <w:tcW w:w="1260" w:type="dxa"/>
          </w:tcPr>
          <w:p w14:paraId="49447B3D" w14:textId="72101626" w:rsidR="00B523BA" w:rsidRPr="006F569F" w:rsidRDefault="00B523BA" w:rsidP="00B523BA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6F569F">
              <w:rPr>
                <w:rFonts w:ascii="Wingdings" w:eastAsia="Wingdings" w:hAnsi="Wingdings" w:cs="Wingdings"/>
                <w:sz w:val="26"/>
                <w:szCs w:val="26"/>
              </w:rPr>
              <w:t>ü</w:t>
            </w:r>
          </w:p>
        </w:tc>
      </w:tr>
      <w:tr w:rsidR="00B523BA" w:rsidRPr="00B523BA" w14:paraId="19091680" w14:textId="77777777" w:rsidTr="006F569F">
        <w:tc>
          <w:tcPr>
            <w:tcW w:w="7830" w:type="dxa"/>
          </w:tcPr>
          <w:p w14:paraId="28897BFD" w14:textId="3F5C0D26" w:rsidR="00B523BA" w:rsidRPr="006F569F" w:rsidRDefault="00B523BA" w:rsidP="006F569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8" w:hanging="288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6F569F">
              <w:rPr>
                <w:rFonts w:ascii="Calibri" w:hAnsi="Calibri" w:cs="Calibri"/>
                <w:sz w:val="26"/>
                <w:szCs w:val="26"/>
              </w:rPr>
              <w:t>Experience of working with volunteers and volunteer involving organisations</w:t>
            </w:r>
          </w:p>
        </w:tc>
        <w:tc>
          <w:tcPr>
            <w:tcW w:w="1170" w:type="dxa"/>
          </w:tcPr>
          <w:p w14:paraId="3D667226" w14:textId="77777777" w:rsidR="00B523BA" w:rsidRPr="006F569F" w:rsidRDefault="00B523BA" w:rsidP="00B52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</w:p>
        </w:tc>
        <w:tc>
          <w:tcPr>
            <w:tcW w:w="1260" w:type="dxa"/>
          </w:tcPr>
          <w:p w14:paraId="1E360275" w14:textId="6E2EAF8E" w:rsidR="00B523BA" w:rsidRPr="006F569F" w:rsidRDefault="00B523BA" w:rsidP="00B523BA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6F569F">
              <w:rPr>
                <w:rFonts w:ascii="Wingdings" w:eastAsia="Wingdings" w:hAnsi="Wingdings" w:cs="Wingdings"/>
                <w:sz w:val="26"/>
                <w:szCs w:val="26"/>
              </w:rPr>
              <w:t>ü</w:t>
            </w:r>
          </w:p>
        </w:tc>
      </w:tr>
      <w:tr w:rsidR="00B523BA" w:rsidRPr="00B523BA" w14:paraId="118702EC" w14:textId="77777777" w:rsidTr="006F569F">
        <w:tc>
          <w:tcPr>
            <w:tcW w:w="7830" w:type="dxa"/>
          </w:tcPr>
          <w:p w14:paraId="2D2A3BE9" w14:textId="4A068115" w:rsidR="00B523BA" w:rsidRPr="006F569F" w:rsidRDefault="00B523BA" w:rsidP="006F569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8" w:hanging="288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6F569F">
              <w:rPr>
                <w:rFonts w:ascii="Calibri" w:hAnsi="Calibri" w:cs="Calibri"/>
                <w:sz w:val="26"/>
                <w:szCs w:val="26"/>
              </w:rPr>
              <w:t>Experience of developing and support group activity and peer support groups</w:t>
            </w:r>
          </w:p>
        </w:tc>
        <w:tc>
          <w:tcPr>
            <w:tcW w:w="1170" w:type="dxa"/>
          </w:tcPr>
          <w:p w14:paraId="48492F96" w14:textId="77777777" w:rsidR="00B523BA" w:rsidRPr="006F569F" w:rsidRDefault="00B523BA" w:rsidP="00B52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</w:p>
        </w:tc>
        <w:tc>
          <w:tcPr>
            <w:tcW w:w="1260" w:type="dxa"/>
          </w:tcPr>
          <w:p w14:paraId="3AB37472" w14:textId="1011CF41" w:rsidR="00B523BA" w:rsidRPr="006F569F" w:rsidRDefault="00B523BA" w:rsidP="00B523BA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6F569F">
              <w:rPr>
                <w:rFonts w:ascii="Wingdings" w:eastAsia="Wingdings" w:hAnsi="Wingdings" w:cs="Wingdings"/>
                <w:sz w:val="26"/>
                <w:szCs w:val="26"/>
              </w:rPr>
              <w:t>ü</w:t>
            </w:r>
          </w:p>
        </w:tc>
      </w:tr>
      <w:tr w:rsidR="00B523BA" w:rsidRPr="00B523BA" w14:paraId="0AED39DA" w14:textId="77777777" w:rsidTr="006F569F">
        <w:tc>
          <w:tcPr>
            <w:tcW w:w="7830" w:type="dxa"/>
          </w:tcPr>
          <w:p w14:paraId="7720E236" w14:textId="08629534" w:rsidR="00B523BA" w:rsidRPr="006F569F" w:rsidRDefault="00B523BA" w:rsidP="006F569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8" w:hanging="288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6F569F">
              <w:rPr>
                <w:rFonts w:ascii="Calibri" w:hAnsi="Calibri" w:cs="Calibri"/>
                <w:sz w:val="26"/>
                <w:szCs w:val="26"/>
              </w:rPr>
              <w:t>Good working knowledge of social media platforms</w:t>
            </w:r>
          </w:p>
        </w:tc>
        <w:tc>
          <w:tcPr>
            <w:tcW w:w="1170" w:type="dxa"/>
          </w:tcPr>
          <w:p w14:paraId="43933677" w14:textId="77777777" w:rsidR="00B523BA" w:rsidRPr="006F569F" w:rsidRDefault="00B523BA" w:rsidP="00B52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</w:rPr>
            </w:pPr>
          </w:p>
        </w:tc>
        <w:tc>
          <w:tcPr>
            <w:tcW w:w="1260" w:type="dxa"/>
          </w:tcPr>
          <w:p w14:paraId="019D4F06" w14:textId="16489D0C" w:rsidR="00B523BA" w:rsidRPr="006F569F" w:rsidRDefault="00B523BA" w:rsidP="00B523BA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6F569F">
              <w:rPr>
                <w:rFonts w:ascii="Wingdings" w:eastAsia="Wingdings" w:hAnsi="Wingdings" w:cs="Wingdings"/>
                <w:sz w:val="26"/>
                <w:szCs w:val="26"/>
              </w:rPr>
              <w:t>ü</w:t>
            </w:r>
          </w:p>
        </w:tc>
      </w:tr>
    </w:tbl>
    <w:p w14:paraId="34BB084E" w14:textId="77777777" w:rsidR="009F5226" w:rsidRPr="00F205BD" w:rsidRDefault="009F5226" w:rsidP="00A625AD">
      <w:pPr>
        <w:spacing w:after="0" w:line="240" w:lineRule="auto"/>
        <w:ind w:left="-576" w:right="-576"/>
        <w:jc w:val="both"/>
        <w:textAlignment w:val="baseline"/>
        <w:rPr>
          <w:rFonts w:ascii="Calibri" w:eastAsia="Times New Roman" w:hAnsi="Calibri" w:cs="Calibri"/>
          <w:sz w:val="28"/>
          <w:szCs w:val="28"/>
          <w:lang w:eastAsia="en-GB"/>
        </w:rPr>
      </w:pPr>
    </w:p>
    <w:p w14:paraId="368C755F" w14:textId="4BE9CC14" w:rsidR="00D36720" w:rsidRPr="00F205BD" w:rsidRDefault="00F205BD" w:rsidP="00A625AD">
      <w:pPr>
        <w:spacing w:after="0" w:line="240" w:lineRule="auto"/>
        <w:ind w:left="-576" w:right="-576"/>
        <w:jc w:val="both"/>
        <w:textAlignment w:val="baseline"/>
        <w:rPr>
          <w:rStyle w:val="IntenseEmphasis"/>
          <w:rFonts w:ascii="Calibri" w:hAnsi="Calibri" w:cs="Calibri"/>
          <w:i w:val="0"/>
          <w:iCs w:val="0"/>
          <w:color w:val="auto"/>
          <w:sz w:val="28"/>
          <w:szCs w:val="28"/>
        </w:rPr>
      </w:pPr>
      <w:r w:rsidRPr="00F205BD">
        <w:rPr>
          <w:rFonts w:ascii="Calibri" w:eastAsia="Times New Roman" w:hAnsi="Calibri" w:cs="Calibri"/>
          <w:sz w:val="28"/>
          <w:szCs w:val="28"/>
          <w:lang w:eastAsia="en-GB"/>
        </w:rPr>
        <w:t>VAER operate</w:t>
      </w:r>
      <w:r w:rsidR="003B2242">
        <w:rPr>
          <w:rFonts w:ascii="Calibri" w:eastAsia="Times New Roman" w:hAnsi="Calibri" w:cs="Calibri"/>
          <w:sz w:val="28"/>
          <w:szCs w:val="28"/>
          <w:lang w:eastAsia="en-GB"/>
        </w:rPr>
        <w:t>s</w:t>
      </w:r>
      <w:r w:rsidRPr="00F205BD">
        <w:rPr>
          <w:rFonts w:ascii="Calibri" w:eastAsia="Times New Roman" w:hAnsi="Calibri" w:cs="Calibri"/>
          <w:sz w:val="28"/>
          <w:szCs w:val="28"/>
          <w:lang w:eastAsia="en-GB"/>
        </w:rPr>
        <w:t xml:space="preserve"> flexible working arrangements and are open to negotiation to successful candidates.</w:t>
      </w:r>
    </w:p>
    <w:sectPr w:rsidR="00D36720" w:rsidRPr="00F205BD" w:rsidSect="0073749D">
      <w:headerReference w:type="first" r:id="rId13"/>
      <w:footerReference w:type="first" r:id="rId14"/>
      <w:pgSz w:w="11907" w:h="16839" w:code="9"/>
      <w:pgMar w:top="720" w:right="1440" w:bottom="720" w:left="1440" w:header="34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3F97C" w14:textId="77777777" w:rsidR="00AE7B7A" w:rsidRDefault="00AE7B7A" w:rsidP="00C10A29">
      <w:pPr>
        <w:spacing w:after="0" w:line="240" w:lineRule="auto"/>
      </w:pPr>
      <w:r>
        <w:separator/>
      </w:r>
    </w:p>
  </w:endnote>
  <w:endnote w:type="continuationSeparator" w:id="0">
    <w:p w14:paraId="2F60BBF4" w14:textId="77777777" w:rsidR="00AE7B7A" w:rsidRDefault="00AE7B7A" w:rsidP="00C10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CF25" w14:textId="76F2D154" w:rsidR="00C26705" w:rsidRDefault="00C26705" w:rsidP="00C26705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of </w:t>
    </w:r>
    <w:fldSimple w:instr="NUMPAGES   \* MERGEFORMAT">
      <w: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DD22" w14:textId="77777777" w:rsidR="00AB6392" w:rsidRPr="005B2C0C" w:rsidRDefault="00AB6392" w:rsidP="00AB6392">
    <w:pPr>
      <w:pStyle w:val="Footer"/>
      <w:ind w:left="-1411"/>
    </w:pPr>
    <w:r w:rsidRPr="005B2C0C">
      <w:rPr>
        <w:noProof/>
      </w:rPr>
      <w:drawing>
        <wp:inline distT="0" distB="0" distL="0" distR="0" wp14:anchorId="7D261E57" wp14:editId="3A66EA44">
          <wp:extent cx="7559040" cy="1798320"/>
          <wp:effectExtent l="0" t="0" r="0" b="0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79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19C8" w14:textId="610CC1AB" w:rsidR="003A0209" w:rsidRPr="003A0209" w:rsidRDefault="0036273E" w:rsidP="0036273E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of </w:t>
    </w:r>
    <w:fldSimple w:instr="NUMPAGES   \* MERGEFORMAT">
      <w:r>
        <w:rPr>
          <w:noProof/>
        </w:rPr>
        <w:t>4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5CCB" w14:textId="31BE6BD3" w:rsidR="002D1A8D" w:rsidRPr="002D1A8D" w:rsidRDefault="0073749D" w:rsidP="0073749D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of </w:t>
    </w:r>
    <w:fldSimple w:instr="NUMPAGES   \* MERGEFORMAT">
      <w: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388FB" w14:textId="77777777" w:rsidR="00AE7B7A" w:rsidRDefault="00AE7B7A" w:rsidP="00C10A29">
      <w:pPr>
        <w:spacing w:after="0" w:line="240" w:lineRule="auto"/>
      </w:pPr>
      <w:r>
        <w:separator/>
      </w:r>
    </w:p>
  </w:footnote>
  <w:footnote w:type="continuationSeparator" w:id="0">
    <w:p w14:paraId="2172C321" w14:textId="77777777" w:rsidR="00AE7B7A" w:rsidRDefault="00AE7B7A" w:rsidP="00C10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03587" w14:textId="77777777" w:rsidR="00AB6392" w:rsidRDefault="00AB6392" w:rsidP="00AB6392">
    <w:pPr>
      <w:pStyle w:val="Header"/>
      <w:tabs>
        <w:tab w:val="clear" w:pos="4513"/>
        <w:tab w:val="clear" w:pos="9026"/>
        <w:tab w:val="left" w:pos="3015"/>
      </w:tabs>
      <w:ind w:left="-1418"/>
      <w:rPr>
        <w:noProof/>
        <w:lang w:eastAsia="en-GB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33DF013" wp14:editId="4A2FBBC7">
              <wp:simplePos x="0" y="0"/>
              <wp:positionH relativeFrom="column">
                <wp:posOffset>-662940</wp:posOffset>
              </wp:positionH>
              <wp:positionV relativeFrom="paragraph">
                <wp:posOffset>-748665</wp:posOffset>
              </wp:positionV>
              <wp:extent cx="8946515" cy="3016885"/>
              <wp:effectExtent l="0" t="0" r="0" b="0"/>
              <wp:wrapNone/>
              <wp:docPr id="2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46515" cy="3016885"/>
                        <a:chOff x="1066569" y="1043179"/>
                        <a:chExt cx="86361" cy="29125"/>
                      </a:xfrm>
                    </wpg:grpSpPr>
                    <pic:pic xmlns:pic="http://schemas.openxmlformats.org/drawingml/2006/picture">
                      <pic:nvPicPr>
                        <pic:cNvPr id="3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6569" y="1051227"/>
                          <a:ext cx="21033" cy="11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7" descr="top letterh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2304" y="1043179"/>
                          <a:ext cx="60627" cy="29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6DF6580E">
            <v:group id="Group 5" style="position:absolute;margin-left:-52.2pt;margin-top:-58.95pt;width:704.45pt;height:237.55pt;z-index:251659264" coordsize="863,291" coordorigin="10665,10431" o:spid="_x0000_s1026" w14:anchorId="202A85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6" style="position:absolute;left:10665;top:10512;width:211;height:116;visibility:visible;mso-wrap-style:square" o:spid="_x0000_s1027" strokeweight="2p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">
                <v:imagedata o:title="" r:id="rId3"/>
              </v:shape>
              <v:shape id="Picture 7" style="position:absolute;left:10923;top:10431;width:606;height:292;visibility:visible;mso-wrap-style:square" alt="top letterhead" o:spid="_x0000_s1028" strokeweight="2p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">
                <v:imagedata o:title="top letterhead" r:id="rId4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647D" w14:textId="396E87BB" w:rsidR="003A0209" w:rsidRPr="003A0209" w:rsidRDefault="003A0209" w:rsidP="003A02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FB0CB" w14:textId="4A81C9BD" w:rsidR="002D1A8D" w:rsidRPr="002D1A8D" w:rsidRDefault="002D1A8D" w:rsidP="002D1A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31FDF"/>
    <w:multiLevelType w:val="hybridMultilevel"/>
    <w:tmpl w:val="435C6E6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C145CC"/>
    <w:multiLevelType w:val="hybridMultilevel"/>
    <w:tmpl w:val="A992C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875AC"/>
    <w:multiLevelType w:val="multilevel"/>
    <w:tmpl w:val="4206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D35E7B"/>
    <w:multiLevelType w:val="hybridMultilevel"/>
    <w:tmpl w:val="E2160F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1D580F"/>
    <w:multiLevelType w:val="hybridMultilevel"/>
    <w:tmpl w:val="254AF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92612"/>
    <w:multiLevelType w:val="hybridMultilevel"/>
    <w:tmpl w:val="676AD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25273"/>
    <w:multiLevelType w:val="hybridMultilevel"/>
    <w:tmpl w:val="1A96429C"/>
    <w:lvl w:ilvl="0" w:tplc="145669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25F5"/>
    <w:multiLevelType w:val="hybridMultilevel"/>
    <w:tmpl w:val="F2F89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144E5"/>
    <w:multiLevelType w:val="hybridMultilevel"/>
    <w:tmpl w:val="7DB07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0495E"/>
    <w:multiLevelType w:val="hybridMultilevel"/>
    <w:tmpl w:val="E3E2D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1561A"/>
    <w:multiLevelType w:val="multilevel"/>
    <w:tmpl w:val="F608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901A00"/>
    <w:multiLevelType w:val="hybridMultilevel"/>
    <w:tmpl w:val="68CE15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0382790">
    <w:abstractNumId w:val="0"/>
  </w:num>
  <w:num w:numId="2" w16cid:durableId="340352958">
    <w:abstractNumId w:val="9"/>
  </w:num>
  <w:num w:numId="3" w16cid:durableId="189688893">
    <w:abstractNumId w:val="7"/>
  </w:num>
  <w:num w:numId="4" w16cid:durableId="1473517180">
    <w:abstractNumId w:val="10"/>
  </w:num>
  <w:num w:numId="5" w16cid:durableId="1126197967">
    <w:abstractNumId w:val="2"/>
  </w:num>
  <w:num w:numId="6" w16cid:durableId="1343976505">
    <w:abstractNumId w:val="5"/>
  </w:num>
  <w:num w:numId="7" w16cid:durableId="1237394442">
    <w:abstractNumId w:val="4"/>
  </w:num>
  <w:num w:numId="8" w16cid:durableId="1123384231">
    <w:abstractNumId w:val="8"/>
  </w:num>
  <w:num w:numId="9" w16cid:durableId="781146671">
    <w:abstractNumId w:val="6"/>
  </w:num>
  <w:num w:numId="10" w16cid:durableId="1193567002">
    <w:abstractNumId w:val="3"/>
  </w:num>
  <w:num w:numId="11" w16cid:durableId="1786264842">
    <w:abstractNumId w:val="1"/>
  </w:num>
  <w:num w:numId="12" w16cid:durableId="9628823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BD"/>
    <w:rsid w:val="000113F9"/>
    <w:rsid w:val="000203A3"/>
    <w:rsid w:val="000244C6"/>
    <w:rsid w:val="000613FB"/>
    <w:rsid w:val="00070195"/>
    <w:rsid w:val="000869B2"/>
    <w:rsid w:val="00097D8C"/>
    <w:rsid w:val="000A3088"/>
    <w:rsid w:val="000A7C5C"/>
    <w:rsid w:val="000B5F37"/>
    <w:rsid w:val="000D116C"/>
    <w:rsid w:val="00141CBF"/>
    <w:rsid w:val="00156D62"/>
    <w:rsid w:val="001612CB"/>
    <w:rsid w:val="00171767"/>
    <w:rsid w:val="001838E3"/>
    <w:rsid w:val="00187394"/>
    <w:rsid w:val="001A5F12"/>
    <w:rsid w:val="001C3F3C"/>
    <w:rsid w:val="001D24D0"/>
    <w:rsid w:val="001E1FD6"/>
    <w:rsid w:val="001F5CCA"/>
    <w:rsid w:val="00215FB4"/>
    <w:rsid w:val="00224512"/>
    <w:rsid w:val="00242327"/>
    <w:rsid w:val="00252306"/>
    <w:rsid w:val="00262F47"/>
    <w:rsid w:val="002805A5"/>
    <w:rsid w:val="00286BA5"/>
    <w:rsid w:val="002D1A8D"/>
    <w:rsid w:val="002F6382"/>
    <w:rsid w:val="003026B8"/>
    <w:rsid w:val="0033461E"/>
    <w:rsid w:val="0034218F"/>
    <w:rsid w:val="00357C7B"/>
    <w:rsid w:val="0036273E"/>
    <w:rsid w:val="003A0209"/>
    <w:rsid w:val="003B2242"/>
    <w:rsid w:val="003C0383"/>
    <w:rsid w:val="003D642A"/>
    <w:rsid w:val="003E220B"/>
    <w:rsid w:val="0042105E"/>
    <w:rsid w:val="00424487"/>
    <w:rsid w:val="00460D52"/>
    <w:rsid w:val="00460DB3"/>
    <w:rsid w:val="00463D03"/>
    <w:rsid w:val="004723A7"/>
    <w:rsid w:val="004836B4"/>
    <w:rsid w:val="00483885"/>
    <w:rsid w:val="004A5CDA"/>
    <w:rsid w:val="004F48A0"/>
    <w:rsid w:val="00510F1D"/>
    <w:rsid w:val="005126C0"/>
    <w:rsid w:val="00513CA8"/>
    <w:rsid w:val="00567CAF"/>
    <w:rsid w:val="005802EE"/>
    <w:rsid w:val="00583461"/>
    <w:rsid w:val="005B2C0C"/>
    <w:rsid w:val="005D3943"/>
    <w:rsid w:val="005E0FB9"/>
    <w:rsid w:val="005E3BE6"/>
    <w:rsid w:val="00605186"/>
    <w:rsid w:val="00624B30"/>
    <w:rsid w:val="00655D65"/>
    <w:rsid w:val="00661E04"/>
    <w:rsid w:val="00684566"/>
    <w:rsid w:val="0069774F"/>
    <w:rsid w:val="006A5E8F"/>
    <w:rsid w:val="006B03EB"/>
    <w:rsid w:val="006C138B"/>
    <w:rsid w:val="006C6A5F"/>
    <w:rsid w:val="006F569F"/>
    <w:rsid w:val="006F7423"/>
    <w:rsid w:val="00735121"/>
    <w:rsid w:val="0073749D"/>
    <w:rsid w:val="00737B39"/>
    <w:rsid w:val="00755232"/>
    <w:rsid w:val="007852D0"/>
    <w:rsid w:val="00790CD2"/>
    <w:rsid w:val="007C1331"/>
    <w:rsid w:val="007F76A1"/>
    <w:rsid w:val="00813D71"/>
    <w:rsid w:val="008234C5"/>
    <w:rsid w:val="00827BA0"/>
    <w:rsid w:val="00827E0B"/>
    <w:rsid w:val="008302C6"/>
    <w:rsid w:val="00831270"/>
    <w:rsid w:val="00845390"/>
    <w:rsid w:val="00857FB3"/>
    <w:rsid w:val="008779B8"/>
    <w:rsid w:val="00882434"/>
    <w:rsid w:val="0088414D"/>
    <w:rsid w:val="008953E8"/>
    <w:rsid w:val="008A052A"/>
    <w:rsid w:val="008C56E0"/>
    <w:rsid w:val="008E01D1"/>
    <w:rsid w:val="008E0FDB"/>
    <w:rsid w:val="008F5FD1"/>
    <w:rsid w:val="0092627E"/>
    <w:rsid w:val="00933292"/>
    <w:rsid w:val="00962AFC"/>
    <w:rsid w:val="0098173B"/>
    <w:rsid w:val="009843CE"/>
    <w:rsid w:val="00985EB0"/>
    <w:rsid w:val="009B2F2A"/>
    <w:rsid w:val="009C3E53"/>
    <w:rsid w:val="009D3CBA"/>
    <w:rsid w:val="009F5226"/>
    <w:rsid w:val="00A2196D"/>
    <w:rsid w:val="00A31577"/>
    <w:rsid w:val="00A3696D"/>
    <w:rsid w:val="00A41521"/>
    <w:rsid w:val="00A625AD"/>
    <w:rsid w:val="00A73414"/>
    <w:rsid w:val="00A773C7"/>
    <w:rsid w:val="00A83F43"/>
    <w:rsid w:val="00A86A11"/>
    <w:rsid w:val="00A955E9"/>
    <w:rsid w:val="00AA0B37"/>
    <w:rsid w:val="00AB6392"/>
    <w:rsid w:val="00AE3AFD"/>
    <w:rsid w:val="00AE7B7A"/>
    <w:rsid w:val="00AF2A65"/>
    <w:rsid w:val="00AF62FE"/>
    <w:rsid w:val="00AF6AF5"/>
    <w:rsid w:val="00B3189A"/>
    <w:rsid w:val="00B51A4E"/>
    <w:rsid w:val="00B523BA"/>
    <w:rsid w:val="00BB6AEB"/>
    <w:rsid w:val="00BD279E"/>
    <w:rsid w:val="00BD3E01"/>
    <w:rsid w:val="00BE13F5"/>
    <w:rsid w:val="00BF7D79"/>
    <w:rsid w:val="00C0067E"/>
    <w:rsid w:val="00C0400F"/>
    <w:rsid w:val="00C10A29"/>
    <w:rsid w:val="00C26705"/>
    <w:rsid w:val="00C27595"/>
    <w:rsid w:val="00C52EEA"/>
    <w:rsid w:val="00C81B9B"/>
    <w:rsid w:val="00C8725F"/>
    <w:rsid w:val="00CA18E4"/>
    <w:rsid w:val="00CC6531"/>
    <w:rsid w:val="00CD5641"/>
    <w:rsid w:val="00CD5A82"/>
    <w:rsid w:val="00CF3308"/>
    <w:rsid w:val="00CF46A3"/>
    <w:rsid w:val="00D04E32"/>
    <w:rsid w:val="00D233D8"/>
    <w:rsid w:val="00D34115"/>
    <w:rsid w:val="00D36720"/>
    <w:rsid w:val="00D7065A"/>
    <w:rsid w:val="00DA5F16"/>
    <w:rsid w:val="00DB18B1"/>
    <w:rsid w:val="00DC617E"/>
    <w:rsid w:val="00DD7D97"/>
    <w:rsid w:val="00DE0B19"/>
    <w:rsid w:val="00DE2DC6"/>
    <w:rsid w:val="00DE7F45"/>
    <w:rsid w:val="00E02FF0"/>
    <w:rsid w:val="00E0684C"/>
    <w:rsid w:val="00E12C99"/>
    <w:rsid w:val="00E203DC"/>
    <w:rsid w:val="00E21CFE"/>
    <w:rsid w:val="00E35879"/>
    <w:rsid w:val="00E45E8A"/>
    <w:rsid w:val="00E55AC0"/>
    <w:rsid w:val="00E80A31"/>
    <w:rsid w:val="00E97468"/>
    <w:rsid w:val="00EC6FEB"/>
    <w:rsid w:val="00EF1A37"/>
    <w:rsid w:val="00EF5225"/>
    <w:rsid w:val="00F03212"/>
    <w:rsid w:val="00F14D97"/>
    <w:rsid w:val="00F205BD"/>
    <w:rsid w:val="00F306AC"/>
    <w:rsid w:val="00F438BD"/>
    <w:rsid w:val="00F50698"/>
    <w:rsid w:val="00F6578D"/>
    <w:rsid w:val="00F74631"/>
    <w:rsid w:val="00FA4A54"/>
    <w:rsid w:val="00FB3019"/>
    <w:rsid w:val="00FB78F4"/>
    <w:rsid w:val="00FD2FC1"/>
    <w:rsid w:val="00FF2D3E"/>
    <w:rsid w:val="2161B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2399D"/>
  <w15:chartTrackingRefBased/>
  <w15:docId w15:val="{EC935AE9-B995-4F41-8F62-E1F3F5EB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5BD"/>
    <w:pPr>
      <w:spacing w:after="200" w:line="276" w:lineRule="auto"/>
    </w:pPr>
    <w:rPr>
      <w:rFonts w:ascii="Tahoma" w:hAnsi="Tahoma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E3AF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10A29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10A29"/>
  </w:style>
  <w:style w:type="paragraph" w:styleId="Footer">
    <w:name w:val="footer"/>
    <w:basedOn w:val="Normal"/>
    <w:link w:val="FooterChar"/>
    <w:uiPriority w:val="99"/>
    <w:unhideWhenUsed/>
    <w:rsid w:val="00C10A29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10A29"/>
  </w:style>
  <w:style w:type="paragraph" w:styleId="BalloonText">
    <w:name w:val="Balloon Text"/>
    <w:basedOn w:val="Normal"/>
    <w:link w:val="BalloonTextChar"/>
    <w:uiPriority w:val="99"/>
    <w:semiHidden/>
    <w:unhideWhenUsed/>
    <w:rsid w:val="007F7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76A1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52EEA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613FB"/>
    <w:pPr>
      <w:spacing w:after="0" w:line="240" w:lineRule="auto"/>
      <w:jc w:val="center"/>
    </w:pPr>
    <w:rPr>
      <w:rFonts w:eastAsia="Times New Roman"/>
      <w:b/>
      <w:bCs/>
      <w:sz w:val="28"/>
      <w:szCs w:val="28"/>
      <w:lang w:val="x-none"/>
    </w:rPr>
  </w:style>
  <w:style w:type="character" w:customStyle="1" w:styleId="TitleChar">
    <w:name w:val="Title Char"/>
    <w:link w:val="Title"/>
    <w:rsid w:val="000613FB"/>
    <w:rPr>
      <w:rFonts w:ascii="Tahoma" w:eastAsia="Times New Roman" w:hAnsi="Tahoma" w:cs="Times New Roman"/>
      <w:b/>
      <w:bCs/>
      <w:sz w:val="28"/>
      <w:szCs w:val="28"/>
      <w:lang w:val="x-none"/>
    </w:rPr>
  </w:style>
  <w:style w:type="character" w:styleId="IntenseEmphasis">
    <w:name w:val="Intense Emphasis"/>
    <w:uiPriority w:val="21"/>
    <w:qFormat/>
    <w:rsid w:val="00F6578D"/>
    <w:rPr>
      <w:i/>
      <w:iCs/>
      <w:color w:val="5B9BD5"/>
    </w:rPr>
  </w:style>
  <w:style w:type="table" w:styleId="TableGrid">
    <w:name w:val="Table Grid"/>
    <w:basedOn w:val="TableNormal"/>
    <w:uiPriority w:val="59"/>
    <w:rsid w:val="00F205BD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ppleyards Grey,Tender spacing,Dot pt,No Spacing1,List Paragraph Char Char Char,Indicator Text,Numbered Para 1,List Paragraph1,Bullet Points,MAIN CONTENT,List Paragraph12,F5 List Paragraph,OBC Bullet,Colorful List - Accent 11,Bullet 1,L"/>
    <w:basedOn w:val="Normal"/>
    <w:link w:val="ListParagraphChar"/>
    <w:uiPriority w:val="34"/>
    <w:qFormat/>
    <w:rsid w:val="00F205BD"/>
    <w:pPr>
      <w:ind w:left="720"/>
      <w:contextualSpacing/>
    </w:pPr>
  </w:style>
  <w:style w:type="character" w:customStyle="1" w:styleId="ListParagraphChar">
    <w:name w:val="List Paragraph Char"/>
    <w:aliases w:val="Appleyards Grey Char,Tender spacing Char,Dot pt Char,No Spacing1 Char,List Paragraph Char Char Char Char,Indicator Text Char,Numbered Para 1 Char,List Paragraph1 Char,Bullet Points Char,MAIN CONTENT Char,List Paragraph12 Char,L Char"/>
    <w:link w:val="ListParagraph"/>
    <w:uiPriority w:val="34"/>
    <w:qFormat/>
    <w:locked/>
    <w:rsid w:val="009F5226"/>
    <w:rPr>
      <w:rFonts w:ascii="Tahoma" w:hAnsi="Tahoma"/>
      <w:sz w:val="24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\OneDrive%20-%20Voluntary%20Action%20East%20Renfrewshire%20SCIO\_JK\Templates\2026%20Updating\Interface%20Letterhead%20A4%20(Portrait)%2003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61843-3D23-4D70-A380-D8CCD15EE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Interface%20Letterhead%20A4%20(Portrait)%200326.dotx</Template>
  <TotalTime>0</TotalTime>
  <Pages>1</Pages>
  <Words>1079</Words>
  <Characters>6153</Characters>
  <Application>Microsoft Office Word</Application>
  <DocSecurity>4</DocSecurity>
  <Lines>51</Lines>
  <Paragraphs>14</Paragraphs>
  <ScaleCrop>false</ScaleCrop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Kirkwoods</dc:creator>
  <cp:keywords/>
  <cp:lastModifiedBy>Luana Ackermann-Taylor</cp:lastModifiedBy>
  <cp:revision>33</cp:revision>
  <cp:lastPrinted>2016-08-15T14:08:00Z</cp:lastPrinted>
  <dcterms:created xsi:type="dcterms:W3CDTF">2026-03-31T11:43:00Z</dcterms:created>
  <dcterms:modified xsi:type="dcterms:W3CDTF">2026-03-31T13:08:00Z</dcterms:modified>
</cp:coreProperties>
</file>