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7DBE" w14:textId="77777777" w:rsidR="00895362" w:rsidRPr="0053174B" w:rsidRDefault="00895362" w:rsidP="001E239F">
      <w:pPr>
        <w:spacing w:after="0" w:line="240" w:lineRule="auto"/>
        <w:jc w:val="center"/>
        <w:rPr>
          <w:rFonts w:ascii="Calibri" w:hAnsi="Calibri" w:cs="Tahoma"/>
          <w:b/>
          <w:sz w:val="32"/>
          <w:szCs w:val="28"/>
          <w:u w:val="single"/>
        </w:rPr>
      </w:pPr>
      <w:r w:rsidRPr="0053174B">
        <w:rPr>
          <w:rFonts w:ascii="Calibri" w:hAnsi="Calibri" w:cs="Tahoma"/>
          <w:b/>
          <w:sz w:val="32"/>
          <w:szCs w:val="28"/>
          <w:u w:val="single"/>
        </w:rPr>
        <w:t>Application for Employment</w:t>
      </w:r>
    </w:p>
    <w:p w14:paraId="6AE00B2F" w14:textId="77777777" w:rsidR="00777D8F" w:rsidRPr="00777D8F" w:rsidRDefault="00777D8F" w:rsidP="001E239F">
      <w:pPr>
        <w:spacing w:after="0" w:line="240" w:lineRule="auto"/>
        <w:jc w:val="center"/>
        <w:rPr>
          <w:rFonts w:ascii="Calibri" w:hAnsi="Calibri" w:cs="Tahoma"/>
          <w:b/>
          <w:sz w:val="32"/>
          <w:szCs w:val="28"/>
        </w:rPr>
      </w:pPr>
    </w:p>
    <w:p w14:paraId="3747CF0C" w14:textId="713B9516" w:rsidR="00895362" w:rsidRPr="00777D8F" w:rsidRDefault="00777D8F" w:rsidP="001E239F">
      <w:pPr>
        <w:spacing w:after="0" w:line="240" w:lineRule="auto"/>
        <w:jc w:val="center"/>
        <w:rPr>
          <w:rFonts w:ascii="Calibri" w:hAnsi="Calibri" w:cs="Tahoma"/>
          <w:i/>
          <w:iCs/>
          <w:sz w:val="28"/>
          <w:szCs w:val="28"/>
          <w:u w:val="single"/>
        </w:rPr>
      </w:pPr>
      <w:r w:rsidRPr="00777D8F">
        <w:rPr>
          <w:rFonts w:ascii="Calibri" w:hAnsi="Calibri" w:cs="Calibri"/>
          <w:i/>
          <w:iCs/>
          <w:color w:val="000000"/>
          <w:sz w:val="27"/>
          <w:szCs w:val="27"/>
        </w:rPr>
        <w:t>The information you supply on this form will be treated in confidence.</w:t>
      </w:r>
    </w:p>
    <w:p w14:paraId="7428FA45" w14:textId="3019EABC" w:rsidR="00895362" w:rsidRPr="00777D8F" w:rsidRDefault="00895362" w:rsidP="001E239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10246" w:type="dxa"/>
        <w:tblInd w:w="-612" w:type="dxa"/>
        <w:tblLook w:val="04A0" w:firstRow="1" w:lastRow="0" w:firstColumn="1" w:lastColumn="0" w:noHBand="0" w:noVBand="1"/>
      </w:tblPr>
      <w:tblGrid>
        <w:gridCol w:w="10246"/>
      </w:tblGrid>
      <w:tr w:rsidR="00895362" w:rsidRPr="001A2E70" w14:paraId="64BE47DD" w14:textId="77777777" w:rsidTr="001E239F">
        <w:tc>
          <w:tcPr>
            <w:tcW w:w="10246" w:type="dxa"/>
            <w:shd w:val="clear" w:color="auto" w:fill="auto"/>
          </w:tcPr>
          <w:p w14:paraId="63162CB7" w14:textId="3DCC2027" w:rsidR="00895362" w:rsidRPr="0053174B" w:rsidRDefault="00C163A8" w:rsidP="001E239F">
            <w:pPr>
              <w:spacing w:before="120" w:after="12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>Thank you for considering job opportunities with Voluntary Action East Renfrewshire</w:t>
            </w:r>
            <w:r w:rsidR="0053174B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SCIO. </w:t>
            </w:r>
            <w:r w:rsidR="00FA38BA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Please complete all sections on this form and return to </w:t>
            </w:r>
            <w:hyperlink r:id="rId9" w:history="1">
              <w:r w:rsidR="0053174B" w:rsidRPr="0053174B">
                <w:rPr>
                  <w:rStyle w:val="Hyperlink"/>
                  <w:rFonts w:ascii="Calibri" w:hAnsi="Calibri" w:cs="Calibri"/>
                  <w:sz w:val="28"/>
                  <w:szCs w:val="28"/>
                </w:rPr>
                <w:t>julie.kirkwood@va-er.org.uk</w:t>
              </w:r>
            </w:hyperlink>
            <w:r w:rsidR="0053174B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 w:rsid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</w:t>
            </w:r>
            <w:hyperlink r:id="rId10" w:history="1"/>
            <w:r w:rsidR="008326A5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If you have any questions about this post or the application form, please email </w:t>
            </w:r>
            <w:hyperlink r:id="rId11" w:history="1">
              <w:r w:rsidR="008326A5" w:rsidRPr="0053174B">
                <w:rPr>
                  <w:rStyle w:val="Hyperlink"/>
                  <w:rFonts w:ascii="Calibri" w:hAnsi="Calibri" w:cs="Calibri"/>
                  <w:sz w:val="28"/>
                  <w:szCs w:val="28"/>
                </w:rPr>
                <w:t>hello@va-er.org.uk</w:t>
              </w:r>
            </w:hyperlink>
            <w:r w:rsidR="008326A5" w:rsidRPr="0053174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or call 0141 876 9555.</w:t>
            </w:r>
          </w:p>
        </w:tc>
      </w:tr>
    </w:tbl>
    <w:p w14:paraId="5EF70417" w14:textId="4564D3FA" w:rsidR="001E239F" w:rsidRPr="001E239F" w:rsidRDefault="001E239F" w:rsidP="001E239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1134"/>
        <w:gridCol w:w="5953"/>
      </w:tblGrid>
      <w:tr w:rsidR="00BC0127" w:rsidRPr="001A2E70" w14:paraId="6759C647" w14:textId="77777777" w:rsidTr="00BC0127">
        <w:tc>
          <w:tcPr>
            <w:tcW w:w="10246" w:type="dxa"/>
            <w:gridSpan w:val="3"/>
            <w:shd w:val="clear" w:color="auto" w:fill="83D6CD"/>
          </w:tcPr>
          <w:p w14:paraId="5BB5C52A" w14:textId="43EFBB73" w:rsidR="00BC0127" w:rsidRPr="001A2E70" w:rsidRDefault="00BC0127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ost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Details</w:t>
            </w:r>
          </w:p>
        </w:tc>
      </w:tr>
      <w:tr w:rsidR="00895362" w:rsidRPr="001A2E70" w14:paraId="6CD89337" w14:textId="77777777" w:rsidTr="00732076">
        <w:trPr>
          <w:trHeight w:val="642"/>
        </w:trPr>
        <w:tc>
          <w:tcPr>
            <w:tcW w:w="4293" w:type="dxa"/>
            <w:gridSpan w:val="2"/>
            <w:shd w:val="clear" w:color="auto" w:fill="auto"/>
          </w:tcPr>
          <w:p w14:paraId="7A1892D1" w14:textId="54B7D866" w:rsidR="00895362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Post applied for:</w:t>
            </w:r>
          </w:p>
        </w:tc>
        <w:tc>
          <w:tcPr>
            <w:tcW w:w="5953" w:type="dxa"/>
            <w:shd w:val="clear" w:color="auto" w:fill="auto"/>
          </w:tcPr>
          <w:p w14:paraId="0B559242" w14:textId="5A6351E3" w:rsidR="00895362" w:rsidRPr="00C163A8" w:rsidRDefault="00895362" w:rsidP="001E239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163A8" w:rsidRPr="001A2E70" w14:paraId="19372B61" w14:textId="77777777" w:rsidTr="00732076">
        <w:tc>
          <w:tcPr>
            <w:tcW w:w="4293" w:type="dxa"/>
            <w:gridSpan w:val="2"/>
            <w:shd w:val="clear" w:color="auto" w:fill="auto"/>
          </w:tcPr>
          <w:p w14:paraId="482B431E" w14:textId="449C8A9A" w:rsidR="00C163A8" w:rsidRPr="00BC0127" w:rsidRDefault="00C163A8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Where did you </w:t>
            </w:r>
            <w:r w:rsidR="00732076"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hear</w:t>
            </w: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2076"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about</w:t>
            </w:r>
            <w:r w:rsidRPr="00BC012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this vacancy?</w:t>
            </w:r>
          </w:p>
        </w:tc>
        <w:tc>
          <w:tcPr>
            <w:tcW w:w="5953" w:type="dxa"/>
            <w:shd w:val="clear" w:color="auto" w:fill="auto"/>
          </w:tcPr>
          <w:p w14:paraId="3EBAA420" w14:textId="77777777" w:rsidR="00C163A8" w:rsidRPr="00C163A8" w:rsidRDefault="00C163A8" w:rsidP="001E239F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C0127" w:rsidRPr="001A2E70" w14:paraId="0345F24C" w14:textId="77777777" w:rsidTr="00BC0127">
        <w:tc>
          <w:tcPr>
            <w:tcW w:w="10246" w:type="dxa"/>
            <w:gridSpan w:val="3"/>
            <w:shd w:val="clear" w:color="auto" w:fill="83D6CD"/>
          </w:tcPr>
          <w:p w14:paraId="44837C57" w14:textId="08499BD3" w:rsidR="00FA38BA" w:rsidRPr="001A2E70" w:rsidRDefault="00BC0127" w:rsidP="001E239F">
            <w:pPr>
              <w:tabs>
                <w:tab w:val="center" w:pos="5015"/>
              </w:tabs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ersonal 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etails</w:t>
            </w:r>
          </w:p>
        </w:tc>
      </w:tr>
      <w:tr w:rsidR="00732076" w:rsidRPr="001A2E70" w14:paraId="7C22A374" w14:textId="77777777" w:rsidTr="00522CFF">
        <w:trPr>
          <w:trHeight w:val="562"/>
        </w:trPr>
        <w:tc>
          <w:tcPr>
            <w:tcW w:w="3159" w:type="dxa"/>
            <w:shd w:val="clear" w:color="auto" w:fill="auto"/>
          </w:tcPr>
          <w:p w14:paraId="2D6CF52C" w14:textId="447DFEB3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Surname: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5C6F144" w14:textId="77777777" w:rsidR="00732076" w:rsidRPr="00732076" w:rsidRDefault="00732076" w:rsidP="001E239F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732076" w:rsidRPr="001A2E70" w14:paraId="7EDE1321" w14:textId="77777777" w:rsidTr="00522CFF">
        <w:trPr>
          <w:trHeight w:val="533"/>
        </w:trPr>
        <w:tc>
          <w:tcPr>
            <w:tcW w:w="3159" w:type="dxa"/>
            <w:shd w:val="clear" w:color="auto" w:fill="auto"/>
          </w:tcPr>
          <w:p w14:paraId="53C988E9" w14:textId="30A1012E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Initials: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C18CF86" w14:textId="77777777" w:rsidR="00732076" w:rsidRPr="00732076" w:rsidRDefault="00732076" w:rsidP="001E239F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895362" w:rsidRPr="001A2E70" w14:paraId="720FF1F3" w14:textId="77777777" w:rsidTr="00522CFF">
        <w:tc>
          <w:tcPr>
            <w:tcW w:w="3159" w:type="dxa"/>
            <w:shd w:val="clear" w:color="auto" w:fill="auto"/>
          </w:tcPr>
          <w:p w14:paraId="57E58C9B" w14:textId="2BB7079F" w:rsidR="00895362" w:rsidRPr="00BC0127" w:rsidRDefault="00895362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Address and postcode</w:t>
            </w:r>
            <w:r w:rsidR="00732076" w:rsidRPr="00BC0127">
              <w:rPr>
                <w:rFonts w:ascii="Calibri" w:hAnsi="Calibri" w:cs="Calibri"/>
                <w:b/>
                <w:sz w:val="28"/>
                <w:szCs w:val="28"/>
              </w:rPr>
              <w:t>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138796D" w14:textId="77777777" w:rsidR="00895362" w:rsidRPr="001A2E70" w:rsidRDefault="00895362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50C6B4B9" w14:textId="77777777" w:rsidR="00895362" w:rsidRPr="001A2E70" w:rsidRDefault="00895362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336BD972" w14:textId="77777777" w:rsidTr="00522CFF">
        <w:tc>
          <w:tcPr>
            <w:tcW w:w="3159" w:type="dxa"/>
            <w:shd w:val="clear" w:color="auto" w:fill="auto"/>
          </w:tcPr>
          <w:p w14:paraId="65BC696D" w14:textId="0AAE5664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 xml:space="preserve">Daytime </w:t>
            </w:r>
            <w:r w:rsidR="00FA38BA">
              <w:rPr>
                <w:rFonts w:ascii="Calibri" w:hAnsi="Calibri" w:cs="Calibri"/>
                <w:b/>
                <w:sz w:val="28"/>
                <w:szCs w:val="28"/>
              </w:rPr>
              <w:t>t</w:t>
            </w: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elephone/</w:t>
            </w:r>
          </w:p>
          <w:p w14:paraId="147BF12C" w14:textId="27AC244C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mobile phone: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3AFE517" w14:textId="77777777" w:rsidR="00732076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71DFD7EF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50ECA20E" w14:textId="77777777" w:rsidTr="00522CFF">
        <w:tc>
          <w:tcPr>
            <w:tcW w:w="3159" w:type="dxa"/>
            <w:shd w:val="clear" w:color="auto" w:fill="auto"/>
          </w:tcPr>
          <w:p w14:paraId="12A904E1" w14:textId="11F940AB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Email address:</w:t>
            </w:r>
          </w:p>
          <w:p w14:paraId="41CC0757" w14:textId="77777777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4B427E1B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7BED0EC1" w14:textId="77777777" w:rsidTr="00522CFF">
        <w:tc>
          <w:tcPr>
            <w:tcW w:w="3159" w:type="dxa"/>
            <w:shd w:val="clear" w:color="auto" w:fill="auto"/>
          </w:tcPr>
          <w:p w14:paraId="68C1E1D3" w14:textId="52C7872E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 xml:space="preserve">National </w:t>
            </w:r>
            <w:r w:rsidR="00FA38BA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nsurance</w:t>
            </w:r>
          </w:p>
          <w:p w14:paraId="710140E1" w14:textId="66267445" w:rsidR="00732076" w:rsidRPr="00BC0127" w:rsidRDefault="00FA38BA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="00732076" w:rsidRPr="00BC0127">
              <w:rPr>
                <w:rFonts w:ascii="Calibri" w:hAnsi="Calibri" w:cs="Calibri"/>
                <w:b/>
                <w:sz w:val="28"/>
                <w:szCs w:val="28"/>
              </w:rPr>
              <w:t>umber: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BB75CEA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  <w:p w14:paraId="047447A4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732076" w:rsidRPr="001A2E70" w14:paraId="032EE035" w14:textId="77777777" w:rsidTr="00522CFF">
        <w:tc>
          <w:tcPr>
            <w:tcW w:w="3159" w:type="dxa"/>
            <w:shd w:val="clear" w:color="auto" w:fill="auto"/>
          </w:tcPr>
          <w:p w14:paraId="4C2759C5" w14:textId="0D341909" w:rsidR="00732076" w:rsidRPr="00BC0127" w:rsidRDefault="00732076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BC0127">
              <w:rPr>
                <w:rFonts w:ascii="Calibri" w:hAnsi="Calibri" w:cs="Calibri"/>
                <w:b/>
                <w:sz w:val="28"/>
                <w:szCs w:val="28"/>
              </w:rPr>
              <w:t>Do you hold a current driving licence?</w:t>
            </w:r>
            <w:r w:rsidR="00522CFF" w:rsidRPr="00522CFF">
              <w:rPr>
                <w:rFonts w:ascii="Calibri" w:hAnsi="Calibri" w:cs="Calibri"/>
                <w:b/>
                <w:sz w:val="28"/>
                <w:szCs w:val="28"/>
              </w:rPr>
              <w:t xml:space="preserve"> Yes/No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1CABBAED" w14:textId="77777777" w:rsidR="00732076" w:rsidRPr="001A2E70" w:rsidRDefault="00732076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7281C385" w14:textId="77777777" w:rsidTr="00522CFF">
        <w:tc>
          <w:tcPr>
            <w:tcW w:w="3159" w:type="dxa"/>
            <w:shd w:val="clear" w:color="auto" w:fill="auto"/>
          </w:tcPr>
          <w:p w14:paraId="4B6394C7" w14:textId="00C469ED" w:rsidR="00522CFF" w:rsidRPr="00BC0127" w:rsidRDefault="00522CFF" w:rsidP="001E239F"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522CFF">
              <w:rPr>
                <w:rFonts w:ascii="Calibri" w:hAnsi="Calibri" w:cs="Calibri"/>
                <w:b/>
                <w:sz w:val="28"/>
                <w:szCs w:val="28"/>
              </w:rPr>
              <w:t>Do you need a work permit to work in the UK? Yes/No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64F7D2B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</w:tbl>
    <w:p w14:paraId="505BFA73" w14:textId="77777777" w:rsidR="00895362" w:rsidRPr="001A2E70" w:rsidRDefault="00895362" w:rsidP="001E239F">
      <w:pPr>
        <w:spacing w:before="120" w:after="120" w:line="240" w:lineRule="auto"/>
        <w:rPr>
          <w:rFonts w:ascii="Calibri" w:hAnsi="Calibri" w:cs="Tahoma"/>
          <w:b/>
          <w:bCs/>
          <w:sz w:val="28"/>
          <w:szCs w:val="28"/>
        </w:rPr>
        <w:sectPr w:rsidR="00895362" w:rsidRPr="001A2E70" w:rsidSect="008A3DF9">
          <w:headerReference w:type="first" r:id="rId12"/>
          <w:footerReference w:type="first" r:id="rId13"/>
          <w:pgSz w:w="11907" w:h="16839" w:code="9"/>
          <w:pgMar w:top="1440" w:right="1440" w:bottom="1440" w:left="1440" w:header="340" w:footer="0" w:gutter="0"/>
          <w:cols w:space="708"/>
          <w:titlePg/>
          <w:docGrid w:linePitch="360"/>
        </w:sect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1499"/>
        <w:gridCol w:w="3308"/>
        <w:gridCol w:w="236"/>
        <w:gridCol w:w="1898"/>
        <w:gridCol w:w="48"/>
      </w:tblGrid>
      <w:tr w:rsidR="00777D8F" w:rsidRPr="001A2E70" w14:paraId="5465D839" w14:textId="452CC52C" w:rsidTr="001E239F">
        <w:trPr>
          <w:gridAfter w:val="1"/>
          <w:wAfter w:w="48" w:type="dxa"/>
        </w:trPr>
        <w:tc>
          <w:tcPr>
            <w:tcW w:w="10302" w:type="dxa"/>
            <w:gridSpan w:val="5"/>
            <w:shd w:val="clear" w:color="auto" w:fill="83D6CD"/>
          </w:tcPr>
          <w:p w14:paraId="2D29E3DC" w14:textId="350A0F99" w:rsidR="00777D8F" w:rsidRPr="00777D8F" w:rsidRDefault="00777D8F" w:rsidP="001E239F">
            <w:pPr>
              <w:spacing w:before="120" w:after="120" w:line="240" w:lineRule="auto"/>
              <w:rPr>
                <w:rFonts w:ascii="Calibri" w:hAnsi="Calibri" w:cs="Tahoma"/>
                <w:sz w:val="32"/>
                <w:szCs w:val="28"/>
              </w:rPr>
            </w:pPr>
            <w:r w:rsidRPr="00C163A8">
              <w:rPr>
                <w:rFonts w:ascii="Calibri" w:hAnsi="Calibri" w:cs="Tahoma"/>
                <w:b/>
                <w:bCs/>
                <w:sz w:val="32"/>
                <w:szCs w:val="28"/>
              </w:rPr>
              <w:lastRenderedPageBreak/>
              <w:t>Education</w:t>
            </w:r>
            <w:r w:rsidR="00522CFF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and Professional Qualifications</w:t>
            </w:r>
          </w:p>
        </w:tc>
      </w:tr>
      <w:tr w:rsidR="001371A4" w:rsidRPr="001A2E70" w14:paraId="502F5BEE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AE01C06" w14:textId="3E4ED46F" w:rsidR="001371A4" w:rsidRPr="00BC0127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Name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I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nstitution (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S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chool/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C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ollege/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U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niversity/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T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raining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P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rovider)</w:t>
            </w:r>
          </w:p>
        </w:tc>
        <w:tc>
          <w:tcPr>
            <w:tcW w:w="1499" w:type="dxa"/>
            <w:shd w:val="clear" w:color="auto" w:fill="auto"/>
          </w:tcPr>
          <w:p w14:paraId="429FE7BF" w14:textId="77777777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0B8A74DD" w14:textId="045520C3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 xml:space="preserve">Dates </w:t>
            </w:r>
            <w:r w:rsidR="00FA38BA">
              <w:rPr>
                <w:rFonts w:ascii="Calibri" w:hAnsi="Calibri" w:cs="Tahoma"/>
                <w:sz w:val="28"/>
                <w:szCs w:val="28"/>
              </w:rPr>
              <w:t>F</w:t>
            </w:r>
            <w:r w:rsidRPr="001A2E70">
              <w:rPr>
                <w:rFonts w:ascii="Calibri" w:hAnsi="Calibri" w:cs="Tahoma"/>
                <w:sz w:val="28"/>
                <w:szCs w:val="28"/>
              </w:rPr>
              <w:t>rom</w:t>
            </w:r>
            <w:r>
              <w:rPr>
                <w:rFonts w:ascii="Calibri" w:hAnsi="Calibri" w:cs="Tahoma"/>
                <w:sz w:val="28"/>
                <w:szCs w:val="28"/>
              </w:rPr>
              <w:t>/to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4C74A" w14:textId="77777777" w:rsidR="001371A4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1BD1E425" w14:textId="7717C2B4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M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ajor </w:t>
            </w:r>
            <w:r>
              <w:rPr>
                <w:rFonts w:ascii="Calibri" w:hAnsi="Calibri" w:cs="Tahoma"/>
                <w:sz w:val="28"/>
                <w:szCs w:val="28"/>
              </w:rPr>
              <w:t xml:space="preserve">or </w:t>
            </w:r>
            <w:r w:rsidR="00FA38BA">
              <w:rPr>
                <w:rFonts w:ascii="Calibri" w:hAnsi="Calibri" w:cs="Tahoma"/>
                <w:sz w:val="28"/>
                <w:szCs w:val="28"/>
              </w:rPr>
              <w:t>R</w:t>
            </w:r>
            <w:r>
              <w:rPr>
                <w:rFonts w:ascii="Calibri" w:hAnsi="Calibri" w:cs="Tahoma"/>
                <w:sz w:val="28"/>
                <w:szCs w:val="28"/>
              </w:rPr>
              <w:t xml:space="preserve">elevant </w:t>
            </w:r>
            <w:r w:rsidR="00FA38BA">
              <w:rPr>
                <w:rFonts w:ascii="Calibri" w:hAnsi="Calibri" w:cs="Tahoma"/>
                <w:sz w:val="28"/>
                <w:szCs w:val="28"/>
              </w:rPr>
              <w:t>S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ubjects </w:t>
            </w:r>
            <w:r w:rsidR="00FA38BA">
              <w:rPr>
                <w:rFonts w:ascii="Calibri" w:hAnsi="Calibri" w:cs="Tahoma"/>
                <w:sz w:val="28"/>
                <w:szCs w:val="28"/>
              </w:rPr>
              <w:t>S</w:t>
            </w:r>
            <w:r w:rsidRPr="001A2E70">
              <w:rPr>
                <w:rFonts w:ascii="Calibri" w:hAnsi="Calibri" w:cs="Tahoma"/>
                <w:sz w:val="28"/>
                <w:szCs w:val="28"/>
              </w:rPr>
              <w:t>tudied</w:t>
            </w:r>
            <w:r>
              <w:rPr>
                <w:rFonts w:ascii="Calibri" w:hAnsi="Calibri" w:cs="Tahoma"/>
                <w:sz w:val="28"/>
                <w:szCs w:val="28"/>
              </w:rPr>
              <w:t xml:space="preserve">/Examination </w:t>
            </w:r>
            <w:r w:rsidR="00FA38BA">
              <w:rPr>
                <w:rFonts w:ascii="Calibri" w:hAnsi="Calibri" w:cs="Tahoma"/>
                <w:sz w:val="28"/>
                <w:szCs w:val="28"/>
              </w:rPr>
              <w:t>T</w:t>
            </w:r>
            <w:r>
              <w:rPr>
                <w:rFonts w:ascii="Calibri" w:hAnsi="Calibri" w:cs="Tahoma"/>
                <w:sz w:val="28"/>
                <w:szCs w:val="28"/>
              </w:rPr>
              <w:t>aken</w:t>
            </w:r>
          </w:p>
        </w:tc>
        <w:tc>
          <w:tcPr>
            <w:tcW w:w="1898" w:type="dxa"/>
            <w:shd w:val="clear" w:color="auto" w:fill="auto"/>
          </w:tcPr>
          <w:p w14:paraId="5E2A0DBF" w14:textId="77777777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0E5E3BF8" w14:textId="323E176E" w:rsidR="001371A4" w:rsidRPr="001A2E70" w:rsidRDefault="001371A4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Results/Grade </w:t>
            </w:r>
            <w:r w:rsidR="00FA38BA">
              <w:rPr>
                <w:rFonts w:ascii="Calibri" w:hAnsi="Calibri" w:cs="Tahoma"/>
                <w:sz w:val="28"/>
                <w:szCs w:val="28"/>
              </w:rPr>
              <w:t>O</w:t>
            </w:r>
            <w:r>
              <w:rPr>
                <w:rFonts w:ascii="Calibri" w:hAnsi="Calibri" w:cs="Tahoma"/>
                <w:sz w:val="28"/>
                <w:szCs w:val="28"/>
              </w:rPr>
              <w:t>btained</w:t>
            </w:r>
          </w:p>
        </w:tc>
      </w:tr>
      <w:tr w:rsidR="001371A4" w:rsidRPr="001A2E70" w14:paraId="0C694C02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43E69433" w14:textId="44C597AB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FD04117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8CD069C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6C8383E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1E5C6A12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E9596A8" w14:textId="51A3752A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0BC19223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BEEB99D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00537FD9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40AC883C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5A5DFDE5" w14:textId="0BA1B71F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62E21BB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5A6CC9E4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1A8A24A5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66C9E9C0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5F34BC6" w14:textId="7C4AEA42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51AECCEF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B4892A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4A2E218D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218684B7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6B19482F" w14:textId="44D498F1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43F3205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60B5406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5BA34478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371A4" w:rsidRPr="001A2E70" w14:paraId="52305A5B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409E2125" w14:textId="5D7A0D1A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0D6A58EB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C412B12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7B1E3DA8" w14:textId="77777777" w:rsidR="001371A4" w:rsidRPr="001A2E70" w:rsidRDefault="001371A4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DE36AC" w:rsidRPr="001A2E70" w14:paraId="69ABF296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241C86D3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56D1D0C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60051BD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054CAD9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DE36AC" w:rsidRPr="001A2E70" w14:paraId="177AC7BC" w14:textId="77777777" w:rsidTr="001E239F">
        <w:trPr>
          <w:gridAfter w:val="1"/>
          <w:wAfter w:w="48" w:type="dxa"/>
        </w:trPr>
        <w:tc>
          <w:tcPr>
            <w:tcW w:w="3361" w:type="dxa"/>
            <w:shd w:val="clear" w:color="auto" w:fill="auto"/>
          </w:tcPr>
          <w:p w14:paraId="3A980916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</w:tcPr>
          <w:p w14:paraId="75A1527A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8E6091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3BF740B9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E239F" w14:paraId="0D9EB255" w14:textId="77777777" w:rsidTr="001E239F">
        <w:tc>
          <w:tcPr>
            <w:tcW w:w="10350" w:type="dxa"/>
            <w:gridSpan w:val="6"/>
            <w:shd w:val="clear" w:color="auto" w:fill="83D6CD"/>
          </w:tcPr>
          <w:p w14:paraId="24A29E46" w14:textId="31C86170" w:rsidR="00522CFF" w:rsidRPr="001E239F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E239F">
              <w:rPr>
                <w:rFonts w:ascii="Calibri" w:hAnsi="Calibri" w:cs="Tahoma"/>
                <w:b/>
                <w:bCs/>
                <w:sz w:val="32"/>
                <w:szCs w:val="28"/>
              </w:rPr>
              <w:t>Training and Development</w:t>
            </w:r>
          </w:p>
        </w:tc>
      </w:tr>
      <w:tr w:rsidR="00522CFF" w:rsidRPr="001A2E70" w14:paraId="787E1857" w14:textId="77777777" w:rsidTr="001E239F">
        <w:trPr>
          <w:trHeight w:val="1049"/>
        </w:trPr>
        <w:tc>
          <w:tcPr>
            <w:tcW w:w="8168" w:type="dxa"/>
            <w:gridSpan w:val="3"/>
            <w:shd w:val="clear" w:color="auto" w:fill="auto"/>
          </w:tcPr>
          <w:p w14:paraId="1C2C249F" w14:textId="097C5381" w:rsidR="00522CFF" w:rsidRPr="00522CFF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i/>
                <w:iCs/>
                <w:sz w:val="28"/>
                <w:szCs w:val="28"/>
              </w:rPr>
            </w:pPr>
            <w:r w:rsidRPr="00522CFF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Please include any formal and on the job training and </w:t>
            </w:r>
            <w:r w:rsidRPr="00522CFF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courses which can support your application fo</w:t>
            </w:r>
            <w:r w:rsidR="002947A7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r</w:t>
            </w:r>
            <w:r w:rsidRPr="00522CFF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this role.</w:t>
            </w:r>
          </w:p>
        </w:tc>
        <w:tc>
          <w:tcPr>
            <w:tcW w:w="2182" w:type="dxa"/>
            <w:gridSpan w:val="3"/>
            <w:shd w:val="clear" w:color="auto" w:fill="auto"/>
          </w:tcPr>
          <w:p w14:paraId="6485B503" w14:textId="410A8F5D" w:rsidR="00522CFF" w:rsidRPr="001A2E70" w:rsidRDefault="00522CFF" w:rsidP="001E239F">
            <w:pPr>
              <w:spacing w:after="340" w:line="240" w:lineRule="auto"/>
              <w:jc w:val="center"/>
              <w:rPr>
                <w:rFonts w:ascii="Calibri" w:hAnsi="Calibri" w:cs="Tahoma"/>
                <w:bCs/>
                <w:sz w:val="28"/>
                <w:szCs w:val="28"/>
              </w:rPr>
            </w:pP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 xml:space="preserve">Duration of Course and 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br/>
            </w: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 xml:space="preserve">Date 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</w:t>
            </w:r>
            <w:r w:rsidRPr="00522CFF">
              <w:rPr>
                <w:rFonts w:ascii="Calibri" w:hAnsi="Calibri" w:cs="Tahoma"/>
                <w:bCs/>
                <w:sz w:val="28"/>
                <w:szCs w:val="28"/>
              </w:rPr>
              <w:t>warded</w:t>
            </w:r>
          </w:p>
        </w:tc>
      </w:tr>
      <w:tr w:rsidR="00522CFF" w:rsidRPr="001A2E70" w14:paraId="1921DD4E" w14:textId="77777777" w:rsidTr="001E239F">
        <w:tc>
          <w:tcPr>
            <w:tcW w:w="8168" w:type="dxa"/>
            <w:gridSpan w:val="3"/>
            <w:shd w:val="clear" w:color="auto" w:fill="auto"/>
          </w:tcPr>
          <w:p w14:paraId="1878C329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6BE3B19E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1AFEF154" w14:textId="77777777" w:rsidTr="001E239F">
        <w:tc>
          <w:tcPr>
            <w:tcW w:w="8168" w:type="dxa"/>
            <w:gridSpan w:val="3"/>
            <w:shd w:val="clear" w:color="auto" w:fill="auto"/>
          </w:tcPr>
          <w:p w14:paraId="4333CA2F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34E0468A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91224E5" w14:textId="77777777" w:rsidTr="001E239F">
        <w:tc>
          <w:tcPr>
            <w:tcW w:w="8168" w:type="dxa"/>
            <w:gridSpan w:val="3"/>
            <w:shd w:val="clear" w:color="auto" w:fill="auto"/>
          </w:tcPr>
          <w:p w14:paraId="417CEB26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7055DD27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3A76A7C5" w14:textId="77777777" w:rsidTr="001E239F">
        <w:tc>
          <w:tcPr>
            <w:tcW w:w="8168" w:type="dxa"/>
            <w:gridSpan w:val="3"/>
            <w:shd w:val="clear" w:color="auto" w:fill="auto"/>
          </w:tcPr>
          <w:p w14:paraId="381E2542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77881410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0BF2B17D" w14:textId="77777777" w:rsidTr="001E239F">
        <w:tc>
          <w:tcPr>
            <w:tcW w:w="8168" w:type="dxa"/>
            <w:gridSpan w:val="3"/>
            <w:shd w:val="clear" w:color="auto" w:fill="auto"/>
          </w:tcPr>
          <w:p w14:paraId="750EF114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5943752A" w14:textId="77777777" w:rsidR="00522CFF" w:rsidRPr="001A2E70" w:rsidRDefault="00522CFF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DE36AC" w:rsidRPr="001A2E70" w14:paraId="48BC1380" w14:textId="77777777" w:rsidTr="001E239F">
        <w:tc>
          <w:tcPr>
            <w:tcW w:w="8168" w:type="dxa"/>
            <w:gridSpan w:val="3"/>
            <w:shd w:val="clear" w:color="auto" w:fill="auto"/>
          </w:tcPr>
          <w:p w14:paraId="5E4A0D18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59E53200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DE36AC" w:rsidRPr="001A2E70" w14:paraId="7168DA46" w14:textId="77777777" w:rsidTr="001E239F">
        <w:tc>
          <w:tcPr>
            <w:tcW w:w="8168" w:type="dxa"/>
            <w:gridSpan w:val="3"/>
            <w:shd w:val="clear" w:color="auto" w:fill="auto"/>
          </w:tcPr>
          <w:p w14:paraId="145BC155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2182" w:type="dxa"/>
            <w:gridSpan w:val="3"/>
            <w:shd w:val="clear" w:color="auto" w:fill="auto"/>
          </w:tcPr>
          <w:p w14:paraId="1F148617" w14:textId="77777777" w:rsidR="00DE36AC" w:rsidRPr="001A2E70" w:rsidRDefault="00DE36AC" w:rsidP="001E239F">
            <w:pPr>
              <w:spacing w:after="34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</w:tbl>
    <w:p w14:paraId="197FA7CF" w14:textId="51556C37" w:rsidR="00DE36AC" w:rsidRDefault="00DE36AC" w:rsidP="001E239F"/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54"/>
        <w:gridCol w:w="333"/>
        <w:gridCol w:w="943"/>
        <w:gridCol w:w="851"/>
        <w:gridCol w:w="1559"/>
        <w:gridCol w:w="877"/>
        <w:gridCol w:w="796"/>
        <w:gridCol w:w="831"/>
        <w:gridCol w:w="1011"/>
        <w:gridCol w:w="1682"/>
        <w:gridCol w:w="293"/>
      </w:tblGrid>
      <w:tr w:rsidR="00522CFF" w:rsidRPr="001A2E70" w14:paraId="22A16F4D" w14:textId="77777777" w:rsidTr="001F1DDB">
        <w:tc>
          <w:tcPr>
            <w:tcW w:w="10350" w:type="dxa"/>
            <w:gridSpan w:val="12"/>
            <w:shd w:val="clear" w:color="auto" w:fill="83D6CD"/>
          </w:tcPr>
          <w:p w14:paraId="330A0653" w14:textId="5C4D388F" w:rsidR="00522CFF" w:rsidRPr="001A2E70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lastRenderedPageBreak/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resent Employment (or most recent employment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)</w:t>
            </w:r>
          </w:p>
        </w:tc>
      </w:tr>
      <w:tr w:rsidR="00522CFF" w:rsidRPr="001A2E70" w14:paraId="38A7EE01" w14:textId="77777777" w:rsidTr="00BC0127"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37ABF3" w14:textId="155F022F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Name of employer and work location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444215" w14:textId="2291FE91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6EF37460" w14:textId="77777777" w:rsidTr="00BC0127">
        <w:trPr>
          <w:trHeight w:val="498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2F8389E" w14:textId="78E3745A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Job title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FEFB17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3A0ACB2C" w14:textId="77777777" w:rsidTr="00BC0127">
        <w:trPr>
          <w:trHeight w:val="547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06DBD4" w14:textId="48F39223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Present salary/wage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4F01962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40C24EC5" w14:textId="77777777" w:rsidTr="00BC0127"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755F3E" w14:textId="433A22DB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Date commenced employment (and terminated if relevant)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B16D7E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3D57B8A7" w14:textId="77777777" w:rsidTr="00BC0127">
        <w:trPr>
          <w:trHeight w:val="528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427CEF6" w14:textId="2857F2BE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Period of notice</w:t>
            </w:r>
            <w:r w:rsidR="00FA38BA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179FBB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CA16B46" w14:textId="77777777" w:rsidTr="00BC0127">
        <w:trPr>
          <w:trHeight w:val="549"/>
        </w:trPr>
        <w:tc>
          <w:tcPr>
            <w:tcW w:w="33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8AB56FF" w14:textId="51082BEE" w:rsidR="00522CFF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Reason for leaving</w:t>
            </w:r>
            <w:r w:rsidR="00FA38BA">
              <w:rPr>
                <w:rFonts w:ascii="Calibri" w:hAnsi="Calibri" w:cs="Tahoma"/>
                <w:b/>
                <w:sz w:val="28"/>
                <w:szCs w:val="28"/>
              </w:rPr>
              <w:t>:</w:t>
            </w:r>
          </w:p>
        </w:tc>
        <w:tc>
          <w:tcPr>
            <w:tcW w:w="70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EB9435" w14:textId="77777777" w:rsidR="00522CFF" w:rsidRPr="001A2E70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70AE3A7" w14:textId="77777777" w:rsidTr="00895362">
        <w:tc>
          <w:tcPr>
            <w:tcW w:w="10350" w:type="dxa"/>
            <w:gridSpan w:val="12"/>
            <w:shd w:val="clear" w:color="auto" w:fill="auto"/>
          </w:tcPr>
          <w:p w14:paraId="57C2DFD4" w14:textId="77777777" w:rsidR="008326A5" w:rsidRDefault="008326A5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  <w:p w14:paraId="7363C92D" w14:textId="4F53AA8E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  <w:u w:val="single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Brief description of duties:</w:t>
            </w:r>
          </w:p>
          <w:p w14:paraId="16EA3BE4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30865A8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430B0FA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B024395" w14:textId="77777777" w:rsidR="00522CFF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C049668" w14:textId="39275BE2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4A724CAF" w14:textId="77777777" w:rsidTr="00441B25">
        <w:tc>
          <w:tcPr>
            <w:tcW w:w="10350" w:type="dxa"/>
            <w:gridSpan w:val="12"/>
            <w:shd w:val="clear" w:color="auto" w:fill="83D6CD"/>
          </w:tcPr>
          <w:p w14:paraId="78E37E54" w14:textId="07A64AF3" w:rsidR="00522CFF" w:rsidRPr="001A2E70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P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revious Employment</w:t>
            </w: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 xml:space="preserve"> (</w:t>
            </w:r>
            <w:r>
              <w:rPr>
                <w:rFonts w:ascii="Calibri" w:hAnsi="Calibri" w:cs="Tahoma"/>
                <w:b/>
                <w:bCs/>
                <w:sz w:val="32"/>
                <w:szCs w:val="28"/>
              </w:rPr>
              <w:t>list in order with the most recent employer first)</w:t>
            </w:r>
          </w:p>
        </w:tc>
      </w:tr>
      <w:tr w:rsidR="00522CFF" w:rsidRPr="001A2E70" w14:paraId="4E818C9C" w14:textId="77777777" w:rsidTr="00895362">
        <w:tc>
          <w:tcPr>
            <w:tcW w:w="1035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DF4AC45" w14:textId="51549F4B" w:rsidR="00522CFF" w:rsidRPr="001A2E70" w:rsidRDefault="00522CFF" w:rsidP="001E239F">
            <w:pPr>
              <w:tabs>
                <w:tab w:val="left" w:pos="5580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Please give details of previous employment with most recent employment first</w:t>
            </w:r>
            <w:r w:rsidRPr="001A2E70">
              <w:rPr>
                <w:rFonts w:ascii="Calibri" w:hAnsi="Calibri" w:cs="Tahoma"/>
                <w:sz w:val="28"/>
                <w:szCs w:val="28"/>
              </w:rPr>
              <w:br/>
            </w:r>
            <w:r w:rsidRPr="001A2E70">
              <w:rPr>
                <w:rFonts w:ascii="Calibri" w:hAnsi="Calibri" w:cs="Tahoma"/>
                <w:bCs/>
                <w:i/>
                <w:iCs/>
                <w:sz w:val="28"/>
                <w:szCs w:val="28"/>
              </w:rPr>
              <w:t>Continue on a separate sheet if necessary</w:t>
            </w:r>
          </w:p>
        </w:tc>
      </w:tr>
      <w:tr w:rsidR="00522CFF" w:rsidRPr="001A2E70" w14:paraId="4FE8C31C" w14:textId="77777777" w:rsidTr="008326A5">
        <w:tc>
          <w:tcPr>
            <w:tcW w:w="24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FC29B1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16D85028" w14:textId="46FDE5F4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Name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E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mployer and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W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ork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L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ocation</w:t>
            </w:r>
          </w:p>
        </w:tc>
        <w:tc>
          <w:tcPr>
            <w:tcW w:w="3515" w:type="dxa"/>
            <w:gridSpan w:val="4"/>
            <w:tcBorders>
              <w:bottom w:val="nil"/>
            </w:tcBorders>
            <w:shd w:val="clear" w:color="auto" w:fill="auto"/>
          </w:tcPr>
          <w:p w14:paraId="0387D4BE" w14:textId="2FA816F5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Job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T</w:t>
            </w:r>
            <w:r>
              <w:rPr>
                <w:rFonts w:ascii="Calibri" w:hAnsi="Calibri" w:cs="Tahoma"/>
                <w:b/>
                <w:bCs/>
                <w:sz w:val="28"/>
                <w:szCs w:val="28"/>
              </w:rPr>
              <w:t>itle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 and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B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rief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O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utline of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Y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our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R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esponsibilities</w:t>
            </w:r>
          </w:p>
        </w:tc>
        <w:tc>
          <w:tcPr>
            <w:tcW w:w="1975" w:type="dxa"/>
            <w:gridSpan w:val="2"/>
            <w:tcBorders>
              <w:bottom w:val="nil"/>
            </w:tcBorders>
            <w:shd w:val="clear" w:color="auto" w:fill="auto"/>
          </w:tcPr>
          <w:p w14:paraId="0CF93812" w14:textId="41FFC616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 xml:space="preserve">Reason for </w:t>
            </w:r>
            <w:r w:rsidR="00FA38BA">
              <w:rPr>
                <w:rFonts w:ascii="Calibri" w:hAnsi="Calibri" w:cs="Tahoma"/>
                <w:b/>
                <w:bCs/>
                <w:sz w:val="28"/>
                <w:szCs w:val="28"/>
              </w:rPr>
              <w:t>L</w:t>
            </w: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eaving</w:t>
            </w:r>
          </w:p>
        </w:tc>
      </w:tr>
      <w:tr w:rsidR="00522CFF" w:rsidRPr="001A2E70" w14:paraId="2D87E124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1E855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AD295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BC0127">
              <w:rPr>
                <w:rFonts w:ascii="Calibri" w:hAnsi="Calibri" w:cs="Tahoma"/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D5F77" w14:textId="075BCBBA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410E" w14:textId="30C4F4D4" w:rsidR="00522CFF" w:rsidRPr="00BC0127" w:rsidRDefault="00522CFF" w:rsidP="001E239F">
            <w:pPr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09459" w14:textId="77777777" w:rsidR="00522CFF" w:rsidRPr="00BC0127" w:rsidRDefault="00522CFF" w:rsidP="001E239F">
            <w:pPr>
              <w:spacing w:after="0" w:line="240" w:lineRule="auto"/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522CFF" w:rsidRPr="001A2E70" w14:paraId="60C5D92E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EE81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F32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CCF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AAE6" w14:textId="14242ED9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AEF94" w14:textId="7D4F8F4F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4C00E72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A071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C3A6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A4C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283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43347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21F704C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1B9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F9B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D5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7A4C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F773B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0892C97" w14:textId="77777777" w:rsidTr="008326A5"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099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F5E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49EE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ED2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0D145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16EE922E" w14:textId="77777777" w:rsidTr="008326A5"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80859B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2629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D78E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2F56E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E3E7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4700736" w14:textId="77777777" w:rsidTr="008326A5">
        <w:tc>
          <w:tcPr>
            <w:tcW w:w="1174" w:type="dxa"/>
            <w:gridSpan w:val="2"/>
            <w:shd w:val="clear" w:color="auto" w:fill="auto"/>
          </w:tcPr>
          <w:p w14:paraId="596A9E5D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A4A43B4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E143C2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953EC33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13992012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7AD8437F" w14:textId="77777777" w:rsidTr="008326A5">
        <w:tc>
          <w:tcPr>
            <w:tcW w:w="1174" w:type="dxa"/>
            <w:gridSpan w:val="2"/>
            <w:shd w:val="clear" w:color="auto" w:fill="auto"/>
          </w:tcPr>
          <w:p w14:paraId="08D1970F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B9CD86A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B273CA9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515" w:type="dxa"/>
            <w:gridSpan w:val="4"/>
            <w:shd w:val="clear" w:color="auto" w:fill="auto"/>
          </w:tcPr>
          <w:p w14:paraId="2B4F1DCD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15370570" w14:textId="77777777" w:rsidR="00522CFF" w:rsidRPr="001A2E70" w:rsidRDefault="00522CFF" w:rsidP="001E239F">
            <w:pPr>
              <w:spacing w:after="36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522CFF" w:rsidRPr="001A2E70" w14:paraId="5B8403A9" w14:textId="77777777" w:rsidTr="000346B9">
        <w:tc>
          <w:tcPr>
            <w:tcW w:w="10350" w:type="dxa"/>
            <w:gridSpan w:val="12"/>
            <w:shd w:val="clear" w:color="auto" w:fill="83D6CD"/>
          </w:tcPr>
          <w:p w14:paraId="70D94DA1" w14:textId="1196120A" w:rsidR="00522CFF" w:rsidRPr="00777D8F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034C9E">
              <w:rPr>
                <w:rFonts w:ascii="Calibri" w:hAnsi="Calibri" w:cs="Tahoma"/>
                <w:b/>
                <w:sz w:val="32"/>
                <w:szCs w:val="28"/>
              </w:rPr>
              <w:lastRenderedPageBreak/>
              <w:t>Supporting Statement</w:t>
            </w:r>
            <w:r>
              <w:rPr>
                <w:rFonts w:ascii="Calibri" w:hAnsi="Calibri" w:cs="Tahoma"/>
                <w:b/>
                <w:sz w:val="32"/>
                <w:szCs w:val="28"/>
              </w:rPr>
              <w:t>/Cover letter</w:t>
            </w:r>
          </w:p>
        </w:tc>
      </w:tr>
      <w:tr w:rsidR="00522CFF" w:rsidRPr="001A2E70" w14:paraId="64451EEB" w14:textId="77777777" w:rsidTr="00777D8F">
        <w:tc>
          <w:tcPr>
            <w:tcW w:w="10350" w:type="dxa"/>
            <w:gridSpan w:val="12"/>
            <w:shd w:val="clear" w:color="auto" w:fill="FFFFFF" w:themeFill="background1"/>
          </w:tcPr>
          <w:p w14:paraId="790F8A9A" w14:textId="5996C6CA" w:rsidR="00522CFF" w:rsidRPr="00034C9E" w:rsidRDefault="00522CFF" w:rsidP="001E239F">
            <w:pPr>
              <w:spacing w:before="120" w:after="120" w:line="240" w:lineRule="auto"/>
              <w:rPr>
                <w:rFonts w:ascii="Calibri" w:hAnsi="Calibri" w:cs="Tahoma"/>
                <w:b/>
                <w:sz w:val="32"/>
                <w:szCs w:val="28"/>
              </w:rPr>
            </w:pP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Please tell us how your experience, skills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and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 training both inside and outside work make your application for this post particularly relevant.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 xml:space="preserve"> Please refer to the job description to aid your </w:t>
            </w:r>
            <w:r w:rsidR="008326A5">
              <w:rPr>
                <w:rFonts w:ascii="Calibri" w:hAnsi="Calibri" w:cs="Tahoma"/>
                <w:bCs/>
                <w:sz w:val="28"/>
                <w:szCs w:val="28"/>
              </w:rPr>
              <w:t>supporting statement</w:t>
            </w:r>
            <w:r w:rsidRPr="005E5A8C">
              <w:rPr>
                <w:rFonts w:ascii="Calibri" w:hAnsi="Calibri" w:cs="Tahoma"/>
                <w:bCs/>
                <w:sz w:val="28"/>
                <w:szCs w:val="28"/>
              </w:rPr>
              <w:t>.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 xml:space="preserve"> </w:t>
            </w:r>
            <w:r w:rsidRPr="005E5A8C">
              <w:rPr>
                <w:rFonts w:ascii="Calibri" w:hAnsi="Calibri" w:cs="Tahoma"/>
                <w:bCs/>
                <w:i/>
                <w:sz w:val="28"/>
                <w:szCs w:val="28"/>
              </w:rPr>
              <w:t xml:space="preserve">Continue </w:t>
            </w:r>
            <w:r>
              <w:rPr>
                <w:rFonts w:ascii="Calibri" w:hAnsi="Calibri" w:cs="Tahoma"/>
                <w:bCs/>
                <w:i/>
                <w:sz w:val="28"/>
                <w:szCs w:val="28"/>
              </w:rPr>
              <w:t xml:space="preserve">on </w:t>
            </w:r>
            <w:r w:rsidRPr="005E5A8C">
              <w:rPr>
                <w:rFonts w:ascii="Calibri" w:hAnsi="Calibri" w:cs="Tahoma"/>
                <w:bCs/>
                <w:i/>
                <w:sz w:val="28"/>
                <w:szCs w:val="28"/>
              </w:rPr>
              <w:t>a separate sheet if necessary</w:t>
            </w:r>
            <w:r>
              <w:rPr>
                <w:rFonts w:ascii="Calibri" w:hAnsi="Calibri" w:cs="Tahoma"/>
                <w:bCs/>
                <w:i/>
                <w:sz w:val="28"/>
                <w:szCs w:val="28"/>
              </w:rPr>
              <w:t>.</w:t>
            </w:r>
          </w:p>
        </w:tc>
      </w:tr>
      <w:tr w:rsidR="00522CFF" w:rsidRPr="001A2E70" w14:paraId="34A47BB4" w14:textId="77777777" w:rsidTr="00895362">
        <w:tc>
          <w:tcPr>
            <w:tcW w:w="10350" w:type="dxa"/>
            <w:gridSpan w:val="12"/>
            <w:shd w:val="clear" w:color="auto" w:fill="auto"/>
          </w:tcPr>
          <w:p w14:paraId="728D531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2B8A9DD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1595255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4D4E477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64DA98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C6CB8D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41FCF1E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FD992F9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8E822A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C8797A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8D2845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F2AE16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B152ADD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61A5E51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CA110F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A1558EF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00183F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52F9A75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E452F2E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F2FC5CA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6C39433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8193CC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B3C4B84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32A08E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EA3786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04DF68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9F6BEE8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7A069069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68DF0CF2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5000830B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3EB022C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4F9CFBC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2E6CB284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4E659FA7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83CAE06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1AECD115" w14:textId="77777777" w:rsidR="00522CFF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  <w:p w14:paraId="0A1DCF40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8326A5" w:rsidRPr="001A2E70" w14:paraId="1A7E1297" w14:textId="77777777" w:rsidTr="008326A5">
        <w:tc>
          <w:tcPr>
            <w:tcW w:w="10350" w:type="dxa"/>
            <w:gridSpan w:val="12"/>
            <w:shd w:val="clear" w:color="auto" w:fill="83D6CD"/>
          </w:tcPr>
          <w:p w14:paraId="5EDE8AC2" w14:textId="33E6FBDC" w:rsidR="008326A5" w:rsidRPr="008326A5" w:rsidRDefault="008326A5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8326A5">
              <w:rPr>
                <w:rFonts w:ascii="Calibri" w:hAnsi="Calibri" w:cs="Tahoma"/>
                <w:b/>
                <w:sz w:val="32"/>
                <w:szCs w:val="28"/>
              </w:rPr>
              <w:lastRenderedPageBreak/>
              <w:t>REFEREES</w:t>
            </w:r>
          </w:p>
        </w:tc>
      </w:tr>
      <w:tr w:rsidR="008326A5" w:rsidRPr="001E239F" w14:paraId="41363E22" w14:textId="77777777" w:rsidTr="008326A5">
        <w:tc>
          <w:tcPr>
            <w:tcW w:w="10350" w:type="dxa"/>
            <w:gridSpan w:val="12"/>
            <w:shd w:val="clear" w:color="auto" w:fill="auto"/>
          </w:tcPr>
          <w:p w14:paraId="6253BAE8" w14:textId="453EC13B" w:rsidR="008326A5" w:rsidRPr="001E239F" w:rsidRDefault="008326A5" w:rsidP="001E239F">
            <w:pPr>
              <w:spacing w:before="120" w:after="120" w:line="240" w:lineRule="auto"/>
              <w:rPr>
                <w:rFonts w:ascii="Calibri" w:hAnsi="Calibri" w:cs="Tahoma"/>
                <w:sz w:val="32"/>
                <w:szCs w:val="28"/>
              </w:rPr>
            </w:pPr>
            <w:r w:rsidRPr="001E239F">
              <w:rPr>
                <w:rFonts w:ascii="Calibri" w:hAnsi="Calibri" w:cs="Tahoma"/>
                <w:bCs/>
                <w:sz w:val="28"/>
                <w:szCs w:val="28"/>
              </w:rPr>
              <w:t xml:space="preserve">Please provide name, address, telephone number and occupation of 2 referees, </w:t>
            </w:r>
            <w:r w:rsidR="00FA38BA" w:rsidRPr="001E239F">
              <w:rPr>
                <w:rFonts w:ascii="Calibri" w:hAnsi="Calibri" w:cs="Tahoma"/>
                <w:bCs/>
                <w:sz w:val="28"/>
                <w:szCs w:val="28"/>
              </w:rPr>
              <w:t>one</w:t>
            </w:r>
            <w:r w:rsidRPr="001E239F">
              <w:rPr>
                <w:rFonts w:ascii="Calibri" w:hAnsi="Calibri" w:cs="Tahoma"/>
                <w:bCs/>
                <w:sz w:val="28"/>
                <w:szCs w:val="28"/>
              </w:rPr>
              <w:t xml:space="preserve"> of which should be your current employer, if employed.  Show relationship as either personal or work.</w:t>
            </w:r>
          </w:p>
        </w:tc>
      </w:tr>
      <w:tr w:rsidR="00522CFF" w:rsidRPr="001A2E70" w14:paraId="7D764999" w14:textId="77777777" w:rsidTr="00895362">
        <w:tc>
          <w:tcPr>
            <w:tcW w:w="720" w:type="dxa"/>
            <w:shd w:val="clear" w:color="auto" w:fill="auto"/>
          </w:tcPr>
          <w:p w14:paraId="719BE3B9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1)</w:t>
            </w:r>
          </w:p>
        </w:tc>
        <w:tc>
          <w:tcPr>
            <w:tcW w:w="9630" w:type="dxa"/>
            <w:gridSpan w:val="11"/>
            <w:shd w:val="clear" w:color="auto" w:fill="auto"/>
          </w:tcPr>
          <w:p w14:paraId="2760671F" w14:textId="4596BD22" w:rsidR="00522CFF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Full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ame:</w:t>
            </w:r>
          </w:p>
          <w:p w14:paraId="2A93A6E4" w14:textId="07E3790E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851378C" w14:textId="77777777" w:rsidTr="00895362">
        <w:tc>
          <w:tcPr>
            <w:tcW w:w="720" w:type="dxa"/>
            <w:shd w:val="clear" w:color="auto" w:fill="auto"/>
          </w:tcPr>
          <w:p w14:paraId="3DF26B71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6071272E" w14:textId="0C4882E1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Occupation/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r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elationship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:</w:t>
            </w:r>
          </w:p>
          <w:p w14:paraId="51F4684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14D42C96" w14:textId="77777777" w:rsidTr="00895362">
        <w:tc>
          <w:tcPr>
            <w:tcW w:w="720" w:type="dxa"/>
            <w:shd w:val="clear" w:color="auto" w:fill="auto"/>
          </w:tcPr>
          <w:p w14:paraId="4ECCC1D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20350FA0" w14:textId="0A03DD6C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 xml:space="preserve">Telephone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o:</w:t>
            </w:r>
          </w:p>
          <w:p w14:paraId="2EA541A5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4B017D51" w14:textId="77777777" w:rsidTr="00895362">
        <w:tc>
          <w:tcPr>
            <w:tcW w:w="720" w:type="dxa"/>
            <w:shd w:val="clear" w:color="auto" w:fill="auto"/>
          </w:tcPr>
          <w:p w14:paraId="2ABF4192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2)</w:t>
            </w:r>
          </w:p>
        </w:tc>
        <w:tc>
          <w:tcPr>
            <w:tcW w:w="9630" w:type="dxa"/>
            <w:gridSpan w:val="11"/>
            <w:shd w:val="clear" w:color="auto" w:fill="auto"/>
          </w:tcPr>
          <w:p w14:paraId="4EF556B2" w14:textId="5A2142BE" w:rsidR="00522CFF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Full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ame:</w:t>
            </w:r>
          </w:p>
          <w:p w14:paraId="6094E426" w14:textId="3860CC5B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69DBED86" w14:textId="77777777" w:rsidTr="00895362">
        <w:tc>
          <w:tcPr>
            <w:tcW w:w="720" w:type="dxa"/>
            <w:shd w:val="clear" w:color="auto" w:fill="auto"/>
          </w:tcPr>
          <w:p w14:paraId="13315B67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67622651" w14:textId="2D24D596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Occupation/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r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elationship</w:t>
            </w:r>
            <w:r>
              <w:rPr>
                <w:rFonts w:ascii="Calibri" w:hAnsi="Calibri" w:cs="Tahoma"/>
                <w:bCs/>
                <w:sz w:val="28"/>
                <w:szCs w:val="28"/>
              </w:rPr>
              <w:t>:</w:t>
            </w:r>
          </w:p>
          <w:p w14:paraId="0AF8121F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522CFF" w:rsidRPr="001A2E70" w14:paraId="2DAB9B23" w14:textId="77777777" w:rsidTr="00895362">
        <w:tc>
          <w:tcPr>
            <w:tcW w:w="720" w:type="dxa"/>
            <w:shd w:val="clear" w:color="auto" w:fill="auto"/>
          </w:tcPr>
          <w:p w14:paraId="35342BB6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9630" w:type="dxa"/>
            <w:gridSpan w:val="11"/>
            <w:shd w:val="clear" w:color="auto" w:fill="auto"/>
          </w:tcPr>
          <w:p w14:paraId="2D7DAC86" w14:textId="402696FF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 xml:space="preserve">Telephone </w:t>
            </w:r>
            <w:r w:rsidR="00FA38BA">
              <w:rPr>
                <w:rFonts w:ascii="Calibri" w:hAnsi="Calibri" w:cs="Tahoma"/>
                <w:bCs/>
                <w:sz w:val="28"/>
                <w:szCs w:val="28"/>
              </w:rPr>
              <w:t>n</w:t>
            </w:r>
            <w:r w:rsidRPr="001A2E70">
              <w:rPr>
                <w:rFonts w:ascii="Calibri" w:hAnsi="Calibri" w:cs="Tahoma"/>
                <w:bCs/>
                <w:sz w:val="28"/>
                <w:szCs w:val="28"/>
              </w:rPr>
              <w:t>o:</w:t>
            </w:r>
          </w:p>
          <w:p w14:paraId="49506E7D" w14:textId="77777777" w:rsidR="00522CFF" w:rsidRPr="001A2E70" w:rsidRDefault="00522CFF" w:rsidP="001E239F">
            <w:pPr>
              <w:spacing w:after="0" w:line="240" w:lineRule="auto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</w:tr>
      <w:tr w:rsidR="008326A5" w:rsidRPr="001A2E70" w14:paraId="40435ED6" w14:textId="77777777" w:rsidTr="008326A5">
        <w:tc>
          <w:tcPr>
            <w:tcW w:w="10350" w:type="dxa"/>
            <w:gridSpan w:val="12"/>
            <w:shd w:val="clear" w:color="auto" w:fill="83D6CD"/>
          </w:tcPr>
          <w:p w14:paraId="4E62D2F2" w14:textId="106D6D92" w:rsidR="008326A5" w:rsidRPr="001A2E70" w:rsidRDefault="008326A5" w:rsidP="001E239F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DISABILITY</w:t>
            </w:r>
          </w:p>
        </w:tc>
      </w:tr>
      <w:tr w:rsidR="00522CFF" w:rsidRPr="001A2E70" w14:paraId="00FFA3D7" w14:textId="77777777" w:rsidTr="00895362">
        <w:tc>
          <w:tcPr>
            <w:tcW w:w="10350" w:type="dxa"/>
            <w:gridSpan w:val="12"/>
            <w:shd w:val="clear" w:color="auto" w:fill="auto"/>
          </w:tcPr>
          <w:p w14:paraId="739A182C" w14:textId="367A8D15" w:rsidR="00522CFF" w:rsidRPr="001A2E70" w:rsidRDefault="00A30EC1" w:rsidP="001E239F">
            <w:pPr>
              <w:spacing w:after="0" w:line="240" w:lineRule="auto"/>
              <w:jc w:val="both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 w:rsidRPr="001A2E70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3872" behindDoc="0" locked="0" layoutInCell="1" allowOverlap="1" wp14:anchorId="55D0CAED" wp14:editId="5A9CC400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91440</wp:posOffset>
                  </wp:positionV>
                  <wp:extent cx="999490" cy="796290"/>
                  <wp:effectExtent l="0" t="0" r="0" b="0"/>
                  <wp:wrapSquare wrapText="bothSides"/>
                  <wp:docPr id="801940990" name="Picture 13" descr="Description: Double T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ouble T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2CFF" w:rsidRPr="001A2E70">
              <w:rPr>
                <w:rFonts w:ascii="Calibri" w:hAnsi="Calibri" w:cs="Tahoma"/>
                <w:b/>
                <w:bCs/>
                <w:sz w:val="28"/>
                <w:szCs w:val="28"/>
              </w:rPr>
              <w:t>All disabled applicants who meet the minimum requirements will be interviewed.</w:t>
            </w:r>
          </w:p>
          <w:p w14:paraId="799E476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4826C264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Do you consider yourself disabled?</w:t>
            </w:r>
            <w:r w:rsidRPr="001A2E70">
              <w:rPr>
                <w:rFonts w:ascii="Calibri" w:hAnsi="Calibri" w:cs="Tahoma"/>
                <w:sz w:val="28"/>
                <w:szCs w:val="28"/>
              </w:rPr>
              <w:tab/>
              <w:t>Yes/no</w:t>
            </w:r>
          </w:p>
          <w:p w14:paraId="17295878" w14:textId="4F882EDC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2833B203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Please state the nature of your disability:</w:t>
            </w:r>
          </w:p>
          <w:p w14:paraId="6240DC54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D51680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7114C8E" w14:textId="52655E70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1A2E70">
              <w:rPr>
                <w:rFonts w:ascii="Calibri" w:hAnsi="Calibri" w:cs="Tahoma"/>
                <w:sz w:val="28"/>
                <w:szCs w:val="28"/>
              </w:rPr>
              <w:t>If you are selected for interview, are there any facilities that may assist you at interview (eg</w:t>
            </w:r>
            <w:r w:rsidR="00FA38BA">
              <w:rPr>
                <w:rFonts w:ascii="Calibri" w:hAnsi="Calibri" w:cs="Tahoma"/>
                <w:sz w:val="28"/>
                <w:szCs w:val="28"/>
              </w:rPr>
              <w:t>,</w:t>
            </w:r>
            <w:r w:rsidRPr="001A2E70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="00FA38BA">
              <w:rPr>
                <w:rFonts w:ascii="Calibri" w:hAnsi="Calibri" w:cs="Tahoma"/>
                <w:sz w:val="28"/>
                <w:szCs w:val="28"/>
              </w:rPr>
              <w:t>i</w:t>
            </w:r>
            <w:r w:rsidRPr="001A2E70">
              <w:rPr>
                <w:rFonts w:ascii="Calibri" w:hAnsi="Calibri" w:cs="Tahoma"/>
                <w:sz w:val="28"/>
                <w:szCs w:val="28"/>
              </w:rPr>
              <w:t>nterpreter for the deaf)?</w:t>
            </w:r>
          </w:p>
          <w:p w14:paraId="1DB2C66B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6E72C0BF" w14:textId="77777777" w:rsidR="00522CFF" w:rsidRPr="001A2E70" w:rsidRDefault="00522CF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  <w:p w14:paraId="5744AF23" w14:textId="77777777" w:rsidR="00522CFF" w:rsidRPr="001A2E70" w:rsidRDefault="00522CFF" w:rsidP="001E239F">
            <w:pPr>
              <w:tabs>
                <w:tab w:val="left" w:pos="3441"/>
              </w:tabs>
              <w:spacing w:after="0" w:line="240" w:lineRule="auto"/>
              <w:rPr>
                <w:rFonts w:ascii="Calibri" w:hAnsi="Calibri" w:cs="Tahoma"/>
                <w:b/>
                <w:bCs/>
                <w:sz w:val="28"/>
                <w:szCs w:val="28"/>
              </w:rPr>
            </w:pPr>
          </w:p>
        </w:tc>
      </w:tr>
      <w:tr w:rsidR="001E239F" w:rsidRPr="001A2E70" w14:paraId="62168937" w14:textId="77777777" w:rsidTr="00A5089B">
        <w:tc>
          <w:tcPr>
            <w:tcW w:w="10350" w:type="dxa"/>
            <w:gridSpan w:val="12"/>
            <w:shd w:val="clear" w:color="auto" w:fill="83D6CD"/>
          </w:tcPr>
          <w:p w14:paraId="09998882" w14:textId="4835278F" w:rsidR="001E239F" w:rsidRPr="001A2E70" w:rsidRDefault="001E239F" w:rsidP="00A5089B">
            <w:pPr>
              <w:spacing w:before="120" w:after="120" w:line="240" w:lineRule="auto"/>
              <w:rPr>
                <w:rFonts w:ascii="Calibri" w:hAnsi="Calibri" w:cs="Tahoma"/>
                <w:b/>
                <w:bCs/>
                <w:sz w:val="32"/>
                <w:szCs w:val="28"/>
              </w:rPr>
            </w:pPr>
            <w:r w:rsidRPr="001A2E70">
              <w:rPr>
                <w:rFonts w:ascii="Calibri" w:hAnsi="Calibri" w:cs="Tahoma"/>
                <w:b/>
                <w:bCs/>
                <w:sz w:val="32"/>
                <w:szCs w:val="28"/>
              </w:rPr>
              <w:t>DECLARATION</w:t>
            </w:r>
          </w:p>
        </w:tc>
      </w:tr>
      <w:tr w:rsidR="001E239F" w:rsidRPr="00A30EC1" w14:paraId="4B66E405" w14:textId="77777777" w:rsidTr="001E239F">
        <w:tc>
          <w:tcPr>
            <w:tcW w:w="10350" w:type="dxa"/>
            <w:gridSpan w:val="12"/>
            <w:tcBorders>
              <w:bottom w:val="nil"/>
            </w:tcBorders>
            <w:shd w:val="clear" w:color="auto" w:fill="auto"/>
          </w:tcPr>
          <w:p w14:paraId="7D629E7C" w14:textId="0711A8D0" w:rsidR="001E239F" w:rsidRPr="00A30EC1" w:rsidRDefault="001E239F" w:rsidP="00A30EC1">
            <w:pPr>
              <w:spacing w:after="0" w:line="240" w:lineRule="auto"/>
              <w:jc w:val="both"/>
              <w:rPr>
                <w:rFonts w:ascii="Calibri" w:hAnsi="Calibri" w:cs="Tahoma"/>
                <w:bCs/>
                <w:sz w:val="32"/>
                <w:szCs w:val="28"/>
              </w:rPr>
            </w:pPr>
            <w:r w:rsidRPr="00A30EC1">
              <w:rPr>
                <w:rFonts w:ascii="Calibri" w:hAnsi="Calibri" w:cs="Tahoma"/>
                <w:sz w:val="28"/>
                <w:szCs w:val="28"/>
              </w:rPr>
              <w:t>I certify that all information contained in this form is true and correct to the best of my knowledge.  I realise that false information or omissions may lead to dismissal without notice.</w:t>
            </w:r>
          </w:p>
        </w:tc>
      </w:tr>
      <w:tr w:rsidR="001E239F" w:rsidRPr="001A2E70" w14:paraId="282F06D8" w14:textId="77777777" w:rsidTr="00A30EC1">
        <w:tc>
          <w:tcPr>
            <w:tcW w:w="15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FEEBD6" w14:textId="7F9A162E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Signature: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22E903" w14:textId="77777777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A6962" w14:textId="22A9AB72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972A6" w14:textId="5356CD1A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Date: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D01DED" w14:textId="7737D11B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9F1D4" w14:textId="1784C179" w:rsidR="001E239F" w:rsidRPr="001A2E70" w:rsidRDefault="001E239F" w:rsidP="00A30EC1">
            <w:pPr>
              <w:spacing w:before="120"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E239F" w:rsidRPr="001A2E70" w14:paraId="12987E11" w14:textId="77777777" w:rsidTr="001E239F">
        <w:tc>
          <w:tcPr>
            <w:tcW w:w="103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BD7" w14:textId="77777777" w:rsidR="001E239F" w:rsidRPr="001A2E70" w:rsidRDefault="001E239F" w:rsidP="001E239F">
            <w:pPr>
              <w:spacing w:after="0" w:line="240" w:lineRule="auto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1E239F" w:rsidRPr="001A2E70" w14:paraId="5D669B8C" w14:textId="77777777" w:rsidTr="001E239F">
        <w:tc>
          <w:tcPr>
            <w:tcW w:w="10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6CD"/>
          </w:tcPr>
          <w:p w14:paraId="29D4790C" w14:textId="77777777" w:rsidR="001E239F" w:rsidRPr="001E239F" w:rsidRDefault="001E239F" w:rsidP="00A30EC1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E239F">
              <w:rPr>
                <w:rFonts w:ascii="Calibri" w:hAnsi="Calibri" w:cs="Calibri"/>
                <w:b/>
                <w:bCs/>
                <w:sz w:val="28"/>
                <w:szCs w:val="28"/>
              </w:rPr>
              <w:t>Please return this form to:</w:t>
            </w:r>
          </w:p>
          <w:p w14:paraId="09D8CE14" w14:textId="57349162" w:rsidR="001E239F" w:rsidRPr="001E239F" w:rsidRDefault="001E239F" w:rsidP="00A30EC1">
            <w:pPr>
              <w:spacing w:before="60" w:after="60" w:line="240" w:lineRule="auto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1E239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Email: </w:t>
            </w:r>
            <w:r w:rsidRPr="001E239F">
              <w:rPr>
                <w:rFonts w:ascii="Calibri" w:hAnsi="Calibri" w:cs="Calibri"/>
                <w:b/>
                <w:sz w:val="28"/>
                <w:szCs w:val="28"/>
              </w:rPr>
              <w:t>julie.kirkwood@va-er.org.uk</w:t>
            </w:r>
          </w:p>
        </w:tc>
      </w:tr>
    </w:tbl>
    <w:p w14:paraId="1DD234FC" w14:textId="77777777" w:rsidR="001E239F" w:rsidRPr="001A2E70" w:rsidRDefault="001E239F" w:rsidP="001E239F">
      <w:pPr>
        <w:rPr>
          <w:rStyle w:val="IntenseEmphasis"/>
          <w:rFonts w:ascii="Calibri" w:hAnsi="Calibri" w:cs="Tahoma"/>
          <w:i w:val="0"/>
          <w:iCs w:val="0"/>
          <w:color w:val="auto"/>
          <w:sz w:val="28"/>
          <w:szCs w:val="28"/>
        </w:rPr>
      </w:pPr>
    </w:p>
    <w:sectPr w:rsidR="001E239F" w:rsidRPr="001A2E70" w:rsidSect="00A30EC1">
      <w:footerReference w:type="default" r:id="rId15"/>
      <w:headerReference w:type="first" r:id="rId16"/>
      <w:footerReference w:type="first" r:id="rId17"/>
      <w:pgSz w:w="11907" w:h="16839" w:code="9"/>
      <w:pgMar w:top="720" w:right="1440" w:bottom="720" w:left="1440" w:header="34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A8EE" w14:textId="77777777" w:rsidR="008A3DF9" w:rsidRDefault="008A3DF9" w:rsidP="00C10A29">
      <w:pPr>
        <w:spacing w:after="0" w:line="240" w:lineRule="auto"/>
      </w:pPr>
      <w:r>
        <w:separator/>
      </w:r>
    </w:p>
  </w:endnote>
  <w:endnote w:type="continuationSeparator" w:id="0">
    <w:p w14:paraId="73FEF965" w14:textId="77777777" w:rsidR="008A3DF9" w:rsidRDefault="008A3DF9" w:rsidP="00C1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B866" w14:textId="77777777" w:rsidR="00AD4E58" w:rsidRPr="00827E0B" w:rsidRDefault="00AD4E58" w:rsidP="00AD4E58">
    <w:pPr>
      <w:pStyle w:val="Footer"/>
      <w:ind w:left="-1411"/>
    </w:pPr>
    <w:r w:rsidRPr="00500301">
      <w:rPr>
        <w:noProof/>
      </w:rPr>
      <w:drawing>
        <wp:inline distT="0" distB="0" distL="0" distR="0" wp14:anchorId="1E88E3D1" wp14:editId="04989CB3">
          <wp:extent cx="7543800" cy="1554480"/>
          <wp:effectExtent l="0" t="0" r="0" b="0"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7" b="-848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06F9" w14:textId="77777777" w:rsidR="00895362" w:rsidRPr="00895362" w:rsidRDefault="00895362" w:rsidP="00895362">
    <w:pPr>
      <w:pStyle w:val="Footer"/>
      <w:jc w:val="center"/>
      <w:rPr>
        <w:rFonts w:ascii="Tahoma" w:hAnsi="Tahoma" w:cs="Tahoma"/>
        <w:sz w:val="20"/>
        <w:szCs w:val="20"/>
      </w:rPr>
    </w:pPr>
    <w:r w:rsidRPr="00895362">
      <w:rPr>
        <w:rFonts w:ascii="Tahoma" w:hAnsi="Tahoma" w:cs="Tahoma"/>
        <w:sz w:val="20"/>
        <w:szCs w:val="20"/>
      </w:rPr>
      <w:t xml:space="preserve">Page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PAGE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  <w:r w:rsidRPr="00895362">
      <w:rPr>
        <w:rFonts w:ascii="Tahoma" w:hAnsi="Tahoma" w:cs="Tahoma"/>
        <w:sz w:val="20"/>
        <w:szCs w:val="20"/>
      </w:rPr>
      <w:t xml:space="preserve"> of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NUMPAGES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2E3A" w14:textId="77777777" w:rsidR="00895362" w:rsidRPr="00895362" w:rsidRDefault="00895362" w:rsidP="00895362">
    <w:pPr>
      <w:pStyle w:val="Footer"/>
      <w:jc w:val="center"/>
      <w:rPr>
        <w:rFonts w:ascii="Tahoma" w:hAnsi="Tahoma" w:cs="Tahoma"/>
        <w:sz w:val="20"/>
        <w:szCs w:val="20"/>
      </w:rPr>
    </w:pPr>
    <w:r w:rsidRPr="00895362">
      <w:rPr>
        <w:rFonts w:ascii="Tahoma" w:hAnsi="Tahoma" w:cs="Tahoma"/>
        <w:sz w:val="20"/>
        <w:szCs w:val="20"/>
      </w:rPr>
      <w:t xml:space="preserve">Page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PAGE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2</w:t>
    </w:r>
    <w:r w:rsidRPr="00895362">
      <w:rPr>
        <w:rFonts w:ascii="Tahoma" w:hAnsi="Tahoma" w:cs="Tahoma"/>
        <w:sz w:val="20"/>
        <w:szCs w:val="20"/>
      </w:rPr>
      <w:fldChar w:fldCharType="end"/>
    </w:r>
    <w:r w:rsidRPr="00895362">
      <w:rPr>
        <w:rFonts w:ascii="Tahoma" w:hAnsi="Tahoma" w:cs="Tahoma"/>
        <w:sz w:val="20"/>
        <w:szCs w:val="20"/>
      </w:rPr>
      <w:t xml:space="preserve"> of </w:t>
    </w:r>
    <w:r w:rsidRPr="00895362">
      <w:rPr>
        <w:rFonts w:ascii="Tahoma" w:hAnsi="Tahoma" w:cs="Tahoma"/>
        <w:sz w:val="20"/>
        <w:szCs w:val="20"/>
      </w:rPr>
      <w:fldChar w:fldCharType="begin"/>
    </w:r>
    <w:r w:rsidRPr="00895362">
      <w:rPr>
        <w:rFonts w:ascii="Tahoma" w:hAnsi="Tahoma" w:cs="Tahoma"/>
        <w:sz w:val="20"/>
        <w:szCs w:val="20"/>
      </w:rPr>
      <w:instrText xml:space="preserve"> NUMPAGES   \* MERGEFORMAT </w:instrText>
    </w:r>
    <w:r w:rsidRPr="00895362">
      <w:rPr>
        <w:rFonts w:ascii="Tahoma" w:hAnsi="Tahoma" w:cs="Tahoma"/>
        <w:sz w:val="20"/>
        <w:szCs w:val="20"/>
      </w:rPr>
      <w:fldChar w:fldCharType="separate"/>
    </w:r>
    <w:r w:rsidR="005F1149">
      <w:rPr>
        <w:rFonts w:ascii="Tahoma" w:hAnsi="Tahoma" w:cs="Tahoma"/>
        <w:noProof/>
        <w:sz w:val="20"/>
        <w:szCs w:val="20"/>
      </w:rPr>
      <w:t>8</w:t>
    </w:r>
    <w:r w:rsidRPr="00895362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F515C" w14:textId="77777777" w:rsidR="008A3DF9" w:rsidRDefault="008A3DF9" w:rsidP="00C10A29">
      <w:pPr>
        <w:spacing w:after="0" w:line="240" w:lineRule="auto"/>
      </w:pPr>
      <w:r>
        <w:separator/>
      </w:r>
    </w:p>
  </w:footnote>
  <w:footnote w:type="continuationSeparator" w:id="0">
    <w:p w14:paraId="7F00A6B9" w14:textId="77777777" w:rsidR="008A3DF9" w:rsidRDefault="008A3DF9" w:rsidP="00C1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ED03" w14:textId="71C34F9E" w:rsidR="00895362" w:rsidRDefault="00356CE3" w:rsidP="00895362">
    <w:pPr>
      <w:pStyle w:val="Header"/>
      <w:tabs>
        <w:tab w:val="clear" w:pos="4513"/>
        <w:tab w:val="clear" w:pos="9026"/>
        <w:tab w:val="left" w:pos="3015"/>
      </w:tabs>
      <w:ind w:left="-1418"/>
      <w:rPr>
        <w:noProof/>
        <w:lang w:eastAsia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FA5AB1" wp14:editId="0F99FBF7">
              <wp:simplePos x="0" y="0"/>
              <wp:positionH relativeFrom="column">
                <wp:posOffset>-662952</wp:posOffset>
              </wp:positionH>
              <wp:positionV relativeFrom="paragraph">
                <wp:posOffset>-1023662</wp:posOffset>
              </wp:positionV>
              <wp:extent cx="9358095" cy="3016987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58095" cy="3016987"/>
                        <a:chOff x="1066569" y="1040531"/>
                        <a:chExt cx="90334" cy="29126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569" y="1051227"/>
                          <a:ext cx="15892" cy="8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7" descr="top 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6276" y="1040531"/>
                          <a:ext cx="60627" cy="29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17BD0C7D" id="Group 5" o:spid="_x0000_s1026" style="position:absolute;margin-left:-52.2pt;margin-top:-80.6pt;width:736.85pt;height:237.55pt;z-index:251656704" coordorigin="10665,10405" coordsize="903,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0665;top:10512;width:159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" strokeweight="2pt">
                <v:imagedata r:id="rId3" o:title=""/>
              </v:shape>
              <v:shape id="Picture 7" o:spid="_x0000_s1028" type="#_x0000_t75" alt="top letterhead" style="position:absolute;left:10962;top:10405;width:60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" strokeweight="2pt">
                <v:imagedata r:id="rId4" o:title="top letterhead"/>
              </v:shape>
            </v:group>
          </w:pict>
        </mc:Fallback>
      </mc:AlternateContent>
    </w:r>
  </w:p>
  <w:p w14:paraId="2B305E70" w14:textId="77777777" w:rsidR="00A31577" w:rsidRDefault="00A31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59D3F" w14:textId="77777777" w:rsidR="00895362" w:rsidRPr="00895362" w:rsidRDefault="00895362" w:rsidP="00895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0B"/>
    <w:rsid w:val="000113F9"/>
    <w:rsid w:val="000244C6"/>
    <w:rsid w:val="00034C9E"/>
    <w:rsid w:val="000613FB"/>
    <w:rsid w:val="00070195"/>
    <w:rsid w:val="00097D8C"/>
    <w:rsid w:val="000A3088"/>
    <w:rsid w:val="000A7C5C"/>
    <w:rsid w:val="001371A4"/>
    <w:rsid w:val="00156D62"/>
    <w:rsid w:val="001612CB"/>
    <w:rsid w:val="00171767"/>
    <w:rsid w:val="0017724E"/>
    <w:rsid w:val="001A2E70"/>
    <w:rsid w:val="001A5F12"/>
    <w:rsid w:val="001C3F3C"/>
    <w:rsid w:val="001D24D0"/>
    <w:rsid w:val="001E239F"/>
    <w:rsid w:val="00214D37"/>
    <w:rsid w:val="00215FB4"/>
    <w:rsid w:val="00242327"/>
    <w:rsid w:val="00252306"/>
    <w:rsid w:val="002805A5"/>
    <w:rsid w:val="00286BA5"/>
    <w:rsid w:val="002947A7"/>
    <w:rsid w:val="002C4CDC"/>
    <w:rsid w:val="003026B8"/>
    <w:rsid w:val="0033461E"/>
    <w:rsid w:val="0034218F"/>
    <w:rsid w:val="00356CE3"/>
    <w:rsid w:val="00357C7B"/>
    <w:rsid w:val="003C0383"/>
    <w:rsid w:val="003D642A"/>
    <w:rsid w:val="0042105E"/>
    <w:rsid w:val="00460D52"/>
    <w:rsid w:val="004615F8"/>
    <w:rsid w:val="004836B4"/>
    <w:rsid w:val="00483885"/>
    <w:rsid w:val="00510F1D"/>
    <w:rsid w:val="005126C0"/>
    <w:rsid w:val="00522CFF"/>
    <w:rsid w:val="0053174B"/>
    <w:rsid w:val="00567CAF"/>
    <w:rsid w:val="00583461"/>
    <w:rsid w:val="005D3943"/>
    <w:rsid w:val="005E0FB9"/>
    <w:rsid w:val="005E3BE6"/>
    <w:rsid w:val="005E5A8C"/>
    <w:rsid w:val="005F1149"/>
    <w:rsid w:val="00605186"/>
    <w:rsid w:val="00624B30"/>
    <w:rsid w:val="006551E2"/>
    <w:rsid w:val="00681AAB"/>
    <w:rsid w:val="00684566"/>
    <w:rsid w:val="006F7423"/>
    <w:rsid w:val="00732076"/>
    <w:rsid w:val="00735121"/>
    <w:rsid w:val="00735DBD"/>
    <w:rsid w:val="00737B39"/>
    <w:rsid w:val="00777D8F"/>
    <w:rsid w:val="007852D0"/>
    <w:rsid w:val="007921AD"/>
    <w:rsid w:val="007F76A1"/>
    <w:rsid w:val="00813D71"/>
    <w:rsid w:val="008234C5"/>
    <w:rsid w:val="00827BA0"/>
    <w:rsid w:val="00831270"/>
    <w:rsid w:val="008326A5"/>
    <w:rsid w:val="008779B8"/>
    <w:rsid w:val="00882434"/>
    <w:rsid w:val="0088414D"/>
    <w:rsid w:val="00895362"/>
    <w:rsid w:val="008A052A"/>
    <w:rsid w:val="008A3DF9"/>
    <w:rsid w:val="008E0FDB"/>
    <w:rsid w:val="009245DC"/>
    <w:rsid w:val="00933292"/>
    <w:rsid w:val="00962AFC"/>
    <w:rsid w:val="0098173B"/>
    <w:rsid w:val="00985EB0"/>
    <w:rsid w:val="009C3E53"/>
    <w:rsid w:val="009D3CBA"/>
    <w:rsid w:val="00A2196D"/>
    <w:rsid w:val="00A30EC1"/>
    <w:rsid w:val="00A31577"/>
    <w:rsid w:val="00A41521"/>
    <w:rsid w:val="00A83F43"/>
    <w:rsid w:val="00AA0B37"/>
    <w:rsid w:val="00AD4E58"/>
    <w:rsid w:val="00AE3AFD"/>
    <w:rsid w:val="00AF4BEA"/>
    <w:rsid w:val="00AF6AF5"/>
    <w:rsid w:val="00B3189A"/>
    <w:rsid w:val="00BC0127"/>
    <w:rsid w:val="00BD3E01"/>
    <w:rsid w:val="00BE13F5"/>
    <w:rsid w:val="00BF7D79"/>
    <w:rsid w:val="00C10A29"/>
    <w:rsid w:val="00C163A8"/>
    <w:rsid w:val="00C52EEA"/>
    <w:rsid w:val="00C80FF4"/>
    <w:rsid w:val="00C81B9B"/>
    <w:rsid w:val="00CA18E4"/>
    <w:rsid w:val="00CC6531"/>
    <w:rsid w:val="00CD5641"/>
    <w:rsid w:val="00CF3308"/>
    <w:rsid w:val="00D04E32"/>
    <w:rsid w:val="00D34115"/>
    <w:rsid w:val="00DC617E"/>
    <w:rsid w:val="00DD7D97"/>
    <w:rsid w:val="00DE2DC6"/>
    <w:rsid w:val="00DE36AC"/>
    <w:rsid w:val="00E0684C"/>
    <w:rsid w:val="00E16328"/>
    <w:rsid w:val="00E203DC"/>
    <w:rsid w:val="00E21CFE"/>
    <w:rsid w:val="00E45E8A"/>
    <w:rsid w:val="00E5040B"/>
    <w:rsid w:val="00E80A31"/>
    <w:rsid w:val="00E97468"/>
    <w:rsid w:val="00EC6FEB"/>
    <w:rsid w:val="00EF5225"/>
    <w:rsid w:val="00F03212"/>
    <w:rsid w:val="00F14BB9"/>
    <w:rsid w:val="00F14D97"/>
    <w:rsid w:val="00F50698"/>
    <w:rsid w:val="00F6578D"/>
    <w:rsid w:val="00F74631"/>
    <w:rsid w:val="00FA38BA"/>
    <w:rsid w:val="00FB78F4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84588"/>
  <w15:chartTrackingRefBased/>
  <w15:docId w15:val="{E2E927FF-BD37-4C0F-9053-2CB7A48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62"/>
    <w:pPr>
      <w:spacing w:after="200" w:line="276" w:lineRule="auto"/>
    </w:pPr>
    <w:rPr>
      <w:rFonts w:ascii="Tahoma" w:hAnsi="Tahom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E3A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0A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10A29"/>
  </w:style>
  <w:style w:type="paragraph" w:styleId="Footer">
    <w:name w:val="footer"/>
    <w:basedOn w:val="Normal"/>
    <w:link w:val="FooterChar"/>
    <w:uiPriority w:val="99"/>
    <w:unhideWhenUsed/>
    <w:rsid w:val="00C10A2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10A29"/>
  </w:style>
  <w:style w:type="paragraph" w:styleId="BalloonText">
    <w:name w:val="Balloon Text"/>
    <w:basedOn w:val="Normal"/>
    <w:link w:val="BalloonTextChar"/>
    <w:uiPriority w:val="99"/>
    <w:semiHidden/>
    <w:unhideWhenUsed/>
    <w:rsid w:val="007F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76A1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52EE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613FB"/>
    <w:pPr>
      <w:spacing w:after="0" w:line="240" w:lineRule="auto"/>
      <w:jc w:val="center"/>
    </w:pPr>
    <w:rPr>
      <w:rFonts w:eastAsia="Times New Roman"/>
      <w:b/>
      <w:bCs/>
      <w:sz w:val="28"/>
      <w:szCs w:val="28"/>
      <w:lang w:val="x-none"/>
    </w:rPr>
  </w:style>
  <w:style w:type="character" w:customStyle="1" w:styleId="TitleChar">
    <w:name w:val="Title Char"/>
    <w:link w:val="Title"/>
    <w:rsid w:val="000613FB"/>
    <w:rPr>
      <w:rFonts w:ascii="Tahoma" w:eastAsia="Times New Roman" w:hAnsi="Tahoma" w:cs="Times New Roman"/>
      <w:b/>
      <w:bCs/>
      <w:sz w:val="28"/>
      <w:szCs w:val="28"/>
      <w:lang w:val="x-none"/>
    </w:rPr>
  </w:style>
  <w:style w:type="character" w:styleId="IntenseEmphasis">
    <w:name w:val="Intense Emphasis"/>
    <w:uiPriority w:val="21"/>
    <w:qFormat/>
    <w:rsid w:val="00F6578D"/>
    <w:rPr>
      <w:i/>
      <w:iCs/>
      <w:color w:val="5B9BD5"/>
    </w:rPr>
  </w:style>
  <w:style w:type="character" w:styleId="CommentReference">
    <w:name w:val="annotation reference"/>
    <w:basedOn w:val="DefaultParagraphFont"/>
    <w:uiPriority w:val="99"/>
    <w:semiHidden/>
    <w:unhideWhenUsed/>
    <w:rsid w:val="00E50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4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40B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0B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040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371A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7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1E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va-er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ulie.kirkwood@va-er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ulie.kirkwood@va-er.org.uk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_va\Downloads\Application%20Form%2003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161d68-fe55-49b7-8eaf-0f8c69a1c8dd" xsi:nil="true"/>
    <lcf76f155ced4ddcb4097134ff3c332f xmlns="b01548fc-9a0f-4f05-b389-b74149a6db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9EC0EA233AA419CA9719DBF41AB1F" ma:contentTypeVersion="15" ma:contentTypeDescription="Create a new document." ma:contentTypeScope="" ma:versionID="eaaacc4299ba4c47b98bb3125dc18450">
  <xsd:schema xmlns:xsd="http://www.w3.org/2001/XMLSchema" xmlns:xs="http://www.w3.org/2001/XMLSchema" xmlns:p="http://schemas.microsoft.com/office/2006/metadata/properties" xmlns:ns2="b01548fc-9a0f-4f05-b389-b74149a6dbb0" xmlns:ns3="2e161d68-fe55-49b7-8eaf-0f8c69a1c8dd" targetNamespace="http://schemas.microsoft.com/office/2006/metadata/properties" ma:root="true" ma:fieldsID="8b11544028d2ef19161bca9f97d3160c" ns2:_="" ns3:_="">
    <xsd:import namespace="b01548fc-9a0f-4f05-b389-b74149a6dbb0"/>
    <xsd:import namespace="2e161d68-fe55-49b7-8eaf-0f8c69a1c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48fc-9a0f-4f05-b389-b74149a6d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d0092d-7be6-4d7a-b555-4a881cd1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61d68-fe55-49b7-8eaf-0f8c69a1c8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b7975-8d52-45b0-9928-8bab60811063}" ma:internalName="TaxCatchAll" ma:showField="CatchAllData" ma:web="2e161d68-fe55-49b7-8eaf-0f8c69a1c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C4C16-3578-4856-9184-5E923C86206F}">
  <ds:schemaRefs>
    <ds:schemaRef ds:uri="http://purl.org/dc/terms/"/>
    <ds:schemaRef ds:uri="b01548fc-9a0f-4f05-b389-b74149a6dbb0"/>
    <ds:schemaRef ds:uri="http://www.w3.org/XML/1998/namespace"/>
    <ds:schemaRef ds:uri="2e161d68-fe55-49b7-8eaf-0f8c69a1c8d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EB3F46-3354-4051-8015-ED61EC590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8E85C-7E85-414C-BE40-DB6662560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48fc-9a0f-4f05-b389-b74149a6dbb0"/>
    <ds:schemaRef ds:uri="2e161d68-fe55-49b7-8eaf-0f8c69a1c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0321</Template>
  <TotalTime>127</TotalTime>
  <Pages>5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Links>
    <vt:vector size="12" baseType="variant">
      <vt:variant>
        <vt:i4>5505137</vt:i4>
      </vt:variant>
      <vt:variant>
        <vt:i4>7</vt:i4>
      </vt:variant>
      <vt:variant>
        <vt:i4>0</vt:i4>
      </vt:variant>
      <vt:variant>
        <vt:i4>5</vt:i4>
      </vt:variant>
      <vt:variant>
        <vt:lpwstr>mailto:admin@va-er.org.uk</vt:lpwstr>
      </vt:variant>
      <vt:variant>
        <vt:lpwstr/>
      </vt:variant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mailto:admin@va-er.org.uk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</dc:creator>
  <cp:keywords/>
  <cp:lastModifiedBy>Julie Kirkwood</cp:lastModifiedBy>
  <cp:revision>10</cp:revision>
  <cp:lastPrinted>2016-08-15T14:08:00Z</cp:lastPrinted>
  <dcterms:created xsi:type="dcterms:W3CDTF">2024-04-19T12:33:00Z</dcterms:created>
  <dcterms:modified xsi:type="dcterms:W3CDTF">2025-05-07T12:43:00Z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0x010100E589EC0EA233AA419CA9719DBF41AB1F</vt:lpwstr>
  </property>
</Properties>
</file>