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BD055" w14:textId="77777777" w:rsidR="00510F1D" w:rsidRPr="000B2826" w:rsidRDefault="00510F1D" w:rsidP="00510F1D">
      <w:pPr>
        <w:spacing w:after="0" w:line="240" w:lineRule="auto"/>
        <w:rPr>
          <w:rStyle w:val="IntenseEmphasis"/>
          <w:rFonts w:ascii="Calibri" w:hAnsi="Calibri" w:cs="Tahoma"/>
          <w:i w:val="0"/>
          <w:iCs w:val="0"/>
          <w:color w:val="auto"/>
          <w:sz w:val="28"/>
          <w:szCs w:val="28"/>
        </w:rPr>
      </w:pPr>
    </w:p>
    <w:p w14:paraId="1CE4170F" w14:textId="77777777" w:rsidR="001E1501" w:rsidRPr="000B2826" w:rsidRDefault="001E1501" w:rsidP="001E1501">
      <w:pPr>
        <w:spacing w:after="0" w:line="240" w:lineRule="auto"/>
        <w:jc w:val="center"/>
        <w:rPr>
          <w:rFonts w:ascii="Calibri" w:eastAsia="Times New Roman" w:hAnsi="Calibri" w:cs="Tahoma"/>
          <w:b/>
          <w:sz w:val="32"/>
          <w:szCs w:val="28"/>
          <w:u w:val="single"/>
          <w:lang w:eastAsia="en-GB"/>
        </w:rPr>
      </w:pPr>
      <w:r w:rsidRPr="000B2826">
        <w:rPr>
          <w:rFonts w:ascii="Calibri" w:eastAsia="Times New Roman" w:hAnsi="Calibri" w:cs="Tahoma"/>
          <w:b/>
          <w:sz w:val="32"/>
          <w:szCs w:val="28"/>
          <w:u w:val="single"/>
          <w:lang w:eastAsia="en-GB"/>
        </w:rPr>
        <w:t>Application Guidelines</w:t>
      </w:r>
    </w:p>
    <w:p w14:paraId="75556D8B" w14:textId="77777777" w:rsidR="001E1501" w:rsidRPr="000B2826" w:rsidRDefault="001E1501" w:rsidP="001E1501">
      <w:pPr>
        <w:spacing w:after="0" w:line="240" w:lineRule="auto"/>
        <w:rPr>
          <w:rFonts w:ascii="Calibri" w:eastAsia="Times New Roman" w:hAnsi="Calibri" w:cs="Tahoma"/>
          <w:sz w:val="28"/>
          <w:szCs w:val="28"/>
          <w:lang w:eastAsia="en-GB"/>
        </w:rPr>
      </w:pPr>
    </w:p>
    <w:p w14:paraId="69585831" w14:textId="77777777" w:rsidR="001E1501" w:rsidRPr="000B2826" w:rsidRDefault="001E1501" w:rsidP="001E1501">
      <w:pPr>
        <w:spacing w:after="0" w:line="240" w:lineRule="auto"/>
        <w:jc w:val="both"/>
        <w:rPr>
          <w:rFonts w:ascii="Calibri" w:eastAsia="Times New Roman" w:hAnsi="Calibri" w:cs="Tahoma"/>
          <w:color w:val="000000"/>
          <w:sz w:val="28"/>
          <w:szCs w:val="28"/>
          <w:lang w:eastAsia="en-GB"/>
        </w:rPr>
      </w:pPr>
    </w:p>
    <w:p w14:paraId="7D3C42D0" w14:textId="77777777" w:rsidR="001E1501" w:rsidRPr="000B2826" w:rsidRDefault="001E1501" w:rsidP="001E1501">
      <w:pPr>
        <w:spacing w:after="0" w:line="240" w:lineRule="auto"/>
        <w:jc w:val="both"/>
        <w:rPr>
          <w:rFonts w:ascii="Calibri" w:eastAsia="Times New Roman" w:hAnsi="Calibri" w:cs="Tahoma"/>
          <w:color w:val="000000"/>
          <w:sz w:val="28"/>
          <w:szCs w:val="28"/>
          <w:lang w:eastAsia="en-GB"/>
        </w:rPr>
      </w:pPr>
      <w:r w:rsidRPr="000B2826">
        <w:rPr>
          <w:rFonts w:ascii="Calibri" w:eastAsia="Times New Roman" w:hAnsi="Calibri" w:cs="Tahoma"/>
          <w:color w:val="000000"/>
          <w:sz w:val="28"/>
          <w:szCs w:val="28"/>
          <w:lang w:eastAsia="en-GB"/>
        </w:rPr>
        <w:t>The application form is your opportunity to tell us about your past experience and, most importantly, how this experience and your skills &amp; aptitudes match with the job description and person specification &amp; make you suitable for the job.  Please bear the following points in mind when completing your application:</w:t>
      </w:r>
    </w:p>
    <w:p w14:paraId="0BDC1ECD" w14:textId="77777777" w:rsidR="001E1501" w:rsidRPr="000B2826" w:rsidRDefault="001E1501" w:rsidP="001E1501">
      <w:pPr>
        <w:spacing w:after="0" w:line="240" w:lineRule="auto"/>
        <w:jc w:val="both"/>
        <w:rPr>
          <w:rFonts w:ascii="Calibri" w:eastAsia="Times New Roman" w:hAnsi="Calibri" w:cs="Tahoma"/>
          <w:color w:val="000000"/>
          <w:sz w:val="28"/>
          <w:szCs w:val="28"/>
          <w:lang w:eastAsia="en-GB"/>
        </w:rPr>
      </w:pPr>
    </w:p>
    <w:p w14:paraId="16964E0E" w14:textId="77777777" w:rsidR="001E1501" w:rsidRPr="000B2826" w:rsidRDefault="001E1501" w:rsidP="001E1501">
      <w:pPr>
        <w:spacing w:after="0" w:line="240" w:lineRule="auto"/>
        <w:jc w:val="both"/>
        <w:rPr>
          <w:rFonts w:ascii="Calibri" w:eastAsia="Times New Roman" w:hAnsi="Calibri" w:cs="Tahoma"/>
          <w:color w:val="000000"/>
          <w:sz w:val="28"/>
          <w:szCs w:val="28"/>
          <w:lang w:eastAsia="en-GB"/>
        </w:rPr>
      </w:pPr>
    </w:p>
    <w:p w14:paraId="1F3D2FAD" w14:textId="77777777" w:rsidR="001E1501" w:rsidRPr="000B2826" w:rsidRDefault="001E1501" w:rsidP="001E1501">
      <w:pPr>
        <w:numPr>
          <w:ilvl w:val="0"/>
          <w:numId w:val="1"/>
        </w:numPr>
        <w:spacing w:after="0" w:line="240" w:lineRule="auto"/>
        <w:ind w:hanging="720"/>
        <w:jc w:val="both"/>
        <w:rPr>
          <w:rFonts w:ascii="Calibri" w:eastAsia="Times New Roman" w:hAnsi="Calibri" w:cs="Tahoma"/>
          <w:color w:val="000000"/>
          <w:sz w:val="28"/>
          <w:szCs w:val="28"/>
          <w:lang w:eastAsia="en-GB"/>
        </w:rPr>
      </w:pPr>
      <w:r w:rsidRPr="000B2826">
        <w:rPr>
          <w:rFonts w:ascii="Calibri" w:eastAsia="Times New Roman" w:hAnsi="Calibri" w:cs="Tahoma"/>
          <w:color w:val="000000"/>
          <w:sz w:val="28"/>
          <w:szCs w:val="28"/>
          <w:lang w:eastAsia="en-GB"/>
        </w:rPr>
        <w:t>Describe your responsibilities or achievements in your previous roles.  As you do this, bear in mind the skills Voluntary Action is seeking for this post.</w:t>
      </w:r>
    </w:p>
    <w:p w14:paraId="095AC95B" w14:textId="77777777" w:rsidR="001E1501" w:rsidRPr="000B2826" w:rsidRDefault="001E1501" w:rsidP="001E1501">
      <w:pPr>
        <w:spacing w:after="0" w:line="240" w:lineRule="auto"/>
        <w:ind w:left="720" w:hanging="720"/>
        <w:jc w:val="both"/>
        <w:rPr>
          <w:rFonts w:ascii="Calibri" w:eastAsia="Times New Roman" w:hAnsi="Calibri" w:cs="Tahoma"/>
          <w:color w:val="000000"/>
          <w:sz w:val="28"/>
          <w:szCs w:val="28"/>
          <w:lang w:eastAsia="en-GB"/>
        </w:rPr>
      </w:pPr>
    </w:p>
    <w:p w14:paraId="7AEB62CD" w14:textId="77777777" w:rsidR="001E1501" w:rsidRPr="000B2826" w:rsidRDefault="001E1501" w:rsidP="001E1501">
      <w:pPr>
        <w:spacing w:after="0" w:line="240" w:lineRule="auto"/>
        <w:ind w:left="720" w:hanging="720"/>
        <w:jc w:val="both"/>
        <w:rPr>
          <w:rFonts w:ascii="Calibri" w:eastAsia="Times New Roman" w:hAnsi="Calibri" w:cs="Tahoma"/>
          <w:color w:val="000000"/>
          <w:sz w:val="28"/>
          <w:szCs w:val="28"/>
          <w:lang w:eastAsia="en-GB"/>
        </w:rPr>
      </w:pPr>
    </w:p>
    <w:p w14:paraId="333A3BE6" w14:textId="77777777" w:rsidR="001E1501" w:rsidRPr="000B2826" w:rsidRDefault="001E1501" w:rsidP="001E1501">
      <w:pPr>
        <w:numPr>
          <w:ilvl w:val="0"/>
          <w:numId w:val="1"/>
        </w:numPr>
        <w:spacing w:after="0" w:line="240" w:lineRule="auto"/>
        <w:ind w:hanging="720"/>
        <w:jc w:val="both"/>
        <w:rPr>
          <w:rFonts w:ascii="Calibri" w:eastAsia="Times New Roman" w:hAnsi="Calibri" w:cs="Tahoma"/>
          <w:color w:val="000000"/>
          <w:sz w:val="28"/>
          <w:szCs w:val="28"/>
          <w:lang w:eastAsia="en-GB"/>
        </w:rPr>
      </w:pPr>
      <w:r w:rsidRPr="000B2826">
        <w:rPr>
          <w:rFonts w:ascii="Calibri" w:eastAsia="Times New Roman" w:hAnsi="Calibri" w:cs="Tahoma"/>
          <w:color w:val="000000"/>
          <w:sz w:val="28"/>
          <w:szCs w:val="28"/>
          <w:lang w:eastAsia="en-GB"/>
        </w:rPr>
        <w:t>Do not assume that the selection panel will know how your previous experience is relevant.  It is your job to explain why a particular responsibility, role or experience is transferable to the position you are applying for.  This is particularly true if your experience is in a different field.</w:t>
      </w:r>
    </w:p>
    <w:p w14:paraId="5C18AFE8" w14:textId="77777777" w:rsidR="001E1501" w:rsidRPr="000B2826" w:rsidRDefault="001E1501" w:rsidP="001E1501">
      <w:pPr>
        <w:spacing w:after="0" w:line="240" w:lineRule="auto"/>
        <w:ind w:left="720" w:hanging="720"/>
        <w:jc w:val="both"/>
        <w:rPr>
          <w:rFonts w:ascii="Calibri" w:eastAsia="Times New Roman" w:hAnsi="Calibri" w:cs="Tahoma"/>
          <w:color w:val="000000"/>
          <w:sz w:val="28"/>
          <w:szCs w:val="28"/>
          <w:lang w:eastAsia="en-GB"/>
        </w:rPr>
      </w:pPr>
    </w:p>
    <w:p w14:paraId="3A2150D1" w14:textId="77777777" w:rsidR="001E1501" w:rsidRPr="000B2826" w:rsidRDefault="001E1501" w:rsidP="001E1501">
      <w:pPr>
        <w:spacing w:after="0" w:line="240" w:lineRule="auto"/>
        <w:ind w:left="720" w:hanging="720"/>
        <w:jc w:val="both"/>
        <w:rPr>
          <w:rFonts w:ascii="Calibri" w:eastAsia="Times New Roman" w:hAnsi="Calibri" w:cs="Tahoma"/>
          <w:color w:val="000000"/>
          <w:sz w:val="28"/>
          <w:szCs w:val="28"/>
          <w:lang w:eastAsia="en-GB"/>
        </w:rPr>
      </w:pPr>
    </w:p>
    <w:p w14:paraId="2B262D3B" w14:textId="77777777" w:rsidR="001E1501" w:rsidRPr="000B2826" w:rsidRDefault="001E1501" w:rsidP="001E1501">
      <w:pPr>
        <w:numPr>
          <w:ilvl w:val="0"/>
          <w:numId w:val="1"/>
        </w:numPr>
        <w:spacing w:after="0" w:line="240" w:lineRule="auto"/>
        <w:ind w:hanging="720"/>
        <w:jc w:val="both"/>
        <w:rPr>
          <w:rFonts w:ascii="Calibri" w:eastAsia="Times New Roman" w:hAnsi="Calibri" w:cs="Tahoma"/>
          <w:color w:val="000000"/>
          <w:sz w:val="28"/>
          <w:szCs w:val="28"/>
          <w:lang w:eastAsia="en-GB"/>
        </w:rPr>
      </w:pPr>
      <w:r w:rsidRPr="000B2826">
        <w:rPr>
          <w:rFonts w:ascii="Calibri" w:eastAsia="Times New Roman" w:hAnsi="Calibri" w:cs="Tahoma"/>
          <w:color w:val="000000"/>
          <w:sz w:val="28"/>
          <w:szCs w:val="28"/>
          <w:lang w:eastAsia="en-GB"/>
        </w:rPr>
        <w:t>Are there experiences from outside your paid work experience that may be relevant to this post?</w:t>
      </w:r>
    </w:p>
    <w:p w14:paraId="72A1F8F6" w14:textId="77777777" w:rsidR="001E1501" w:rsidRPr="000B2826" w:rsidRDefault="001E1501" w:rsidP="001E1501">
      <w:pPr>
        <w:spacing w:after="0" w:line="240" w:lineRule="auto"/>
        <w:ind w:left="720" w:hanging="720"/>
        <w:jc w:val="both"/>
        <w:rPr>
          <w:rFonts w:ascii="Calibri" w:eastAsia="Times New Roman" w:hAnsi="Calibri" w:cs="Tahoma"/>
          <w:color w:val="000000"/>
          <w:sz w:val="28"/>
          <w:szCs w:val="28"/>
          <w:lang w:eastAsia="en-GB"/>
        </w:rPr>
      </w:pPr>
    </w:p>
    <w:p w14:paraId="4AD8EEFA" w14:textId="77777777" w:rsidR="001E1501" w:rsidRPr="000B2826" w:rsidRDefault="001E1501" w:rsidP="001E1501">
      <w:pPr>
        <w:spacing w:after="0" w:line="240" w:lineRule="auto"/>
        <w:ind w:left="720" w:hanging="720"/>
        <w:jc w:val="both"/>
        <w:rPr>
          <w:rFonts w:ascii="Calibri" w:eastAsia="Times New Roman" w:hAnsi="Calibri" w:cs="Tahoma"/>
          <w:color w:val="000000"/>
          <w:sz w:val="28"/>
          <w:szCs w:val="28"/>
          <w:lang w:eastAsia="en-GB"/>
        </w:rPr>
      </w:pPr>
    </w:p>
    <w:p w14:paraId="7F54BF2A" w14:textId="77777777" w:rsidR="001E1501" w:rsidRPr="000B2826" w:rsidRDefault="001E1501" w:rsidP="001E1501">
      <w:pPr>
        <w:numPr>
          <w:ilvl w:val="0"/>
          <w:numId w:val="1"/>
        </w:numPr>
        <w:spacing w:after="0" w:line="240" w:lineRule="auto"/>
        <w:ind w:hanging="720"/>
        <w:jc w:val="both"/>
        <w:rPr>
          <w:rFonts w:ascii="Calibri" w:eastAsia="Times New Roman" w:hAnsi="Calibri" w:cs="Tahoma"/>
          <w:color w:val="000000"/>
          <w:sz w:val="28"/>
          <w:szCs w:val="28"/>
          <w:lang w:eastAsia="en-GB"/>
        </w:rPr>
      </w:pPr>
      <w:r w:rsidRPr="000B2826">
        <w:rPr>
          <w:rFonts w:ascii="Calibri" w:eastAsia="Times New Roman" w:hAnsi="Calibri" w:cs="Tahoma"/>
          <w:color w:val="000000"/>
          <w:sz w:val="28"/>
          <w:szCs w:val="28"/>
          <w:lang w:eastAsia="en-GB"/>
        </w:rPr>
        <w:t>Your personal statement should relate directly to the specifications of the job you’re applying for.  It’s important that you address all the points in the job specification, preferably in the order in which they appear.  Imagine this being used as a checklist by the person short-listing.</w:t>
      </w:r>
    </w:p>
    <w:p w14:paraId="71369FFF" w14:textId="77777777" w:rsidR="001E1501" w:rsidRPr="000B2826" w:rsidRDefault="001E1501" w:rsidP="001E1501">
      <w:pPr>
        <w:spacing w:after="0" w:line="240" w:lineRule="auto"/>
        <w:ind w:left="720" w:hanging="720"/>
        <w:jc w:val="both"/>
        <w:rPr>
          <w:rFonts w:ascii="Calibri" w:eastAsia="Times New Roman" w:hAnsi="Calibri" w:cs="Tahoma"/>
          <w:color w:val="000000"/>
          <w:sz w:val="28"/>
          <w:szCs w:val="28"/>
          <w:lang w:eastAsia="en-GB"/>
        </w:rPr>
      </w:pPr>
    </w:p>
    <w:p w14:paraId="57A4EFA6" w14:textId="77777777" w:rsidR="001E1501" w:rsidRPr="000B2826" w:rsidRDefault="001E1501" w:rsidP="001E1501">
      <w:pPr>
        <w:spacing w:after="0" w:line="240" w:lineRule="auto"/>
        <w:ind w:left="720" w:hanging="720"/>
        <w:jc w:val="both"/>
        <w:rPr>
          <w:rFonts w:ascii="Calibri" w:eastAsia="Times New Roman" w:hAnsi="Calibri" w:cs="Tahoma"/>
          <w:color w:val="000000"/>
          <w:sz w:val="28"/>
          <w:szCs w:val="28"/>
          <w:lang w:eastAsia="en-GB"/>
        </w:rPr>
      </w:pPr>
    </w:p>
    <w:p w14:paraId="6D8A9070" w14:textId="77777777" w:rsidR="00510F1D" w:rsidRPr="000B2826" w:rsidRDefault="001E1501" w:rsidP="000B2826">
      <w:pPr>
        <w:numPr>
          <w:ilvl w:val="0"/>
          <w:numId w:val="1"/>
        </w:numPr>
        <w:spacing w:after="0" w:line="240" w:lineRule="auto"/>
        <w:ind w:hanging="720"/>
        <w:jc w:val="both"/>
        <w:rPr>
          <w:rStyle w:val="IntenseEmphasis"/>
          <w:rFonts w:ascii="Calibri" w:hAnsi="Calibri" w:cs="Tahoma"/>
          <w:i w:val="0"/>
          <w:iCs w:val="0"/>
          <w:color w:val="auto"/>
          <w:sz w:val="28"/>
          <w:szCs w:val="28"/>
        </w:rPr>
      </w:pPr>
      <w:r w:rsidRPr="000B2826">
        <w:rPr>
          <w:rFonts w:ascii="Calibri" w:eastAsia="Times New Roman" w:hAnsi="Calibri" w:cs="Tahoma"/>
          <w:color w:val="000000"/>
          <w:sz w:val="28"/>
          <w:szCs w:val="28"/>
          <w:lang w:eastAsia="en-GB"/>
        </w:rPr>
        <w:t>Avoid making general statements that you cannot back up with evidence.</w:t>
      </w:r>
    </w:p>
    <w:sectPr w:rsidR="00510F1D" w:rsidRPr="000B2826" w:rsidSect="009807B1">
      <w:headerReference w:type="default" r:id="rId11"/>
      <w:footerReference w:type="default" r:id="rId12"/>
      <w:pgSz w:w="11907" w:h="16839" w:code="9"/>
      <w:pgMar w:top="1440" w:right="1440" w:bottom="1440" w:left="1440"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0E6AB" w14:textId="77777777" w:rsidR="004A7726" w:rsidRDefault="004A7726" w:rsidP="00C10A29">
      <w:pPr>
        <w:spacing w:after="0" w:line="240" w:lineRule="auto"/>
      </w:pPr>
      <w:r>
        <w:separator/>
      </w:r>
    </w:p>
  </w:endnote>
  <w:endnote w:type="continuationSeparator" w:id="0">
    <w:p w14:paraId="22EF6CE8" w14:textId="77777777" w:rsidR="004A7726" w:rsidRDefault="004A7726" w:rsidP="00C10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F3218" w14:textId="7FAAD61B" w:rsidR="009B3CCF" w:rsidRPr="00827E0B" w:rsidRDefault="004A7726" w:rsidP="009B3CCF">
    <w:pPr>
      <w:pStyle w:val="Footer"/>
      <w:ind w:left="-1411"/>
    </w:pPr>
    <w:r w:rsidRPr="00500301">
      <w:rPr>
        <w:noProof/>
      </w:rPr>
      <w:drawing>
        <wp:inline distT="0" distB="0" distL="0" distR="0" wp14:anchorId="7D6659E9" wp14:editId="596B2D04">
          <wp:extent cx="7543800" cy="15544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t="14407" b="-848"/>
                  <a:stretch>
                    <a:fillRect/>
                  </a:stretch>
                </pic:blipFill>
                <pic:spPr bwMode="auto">
                  <a:xfrm>
                    <a:off x="0" y="0"/>
                    <a:ext cx="7543800" cy="15544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6E344" w14:textId="77777777" w:rsidR="004A7726" w:rsidRDefault="004A7726" w:rsidP="00C10A29">
      <w:pPr>
        <w:spacing w:after="0" w:line="240" w:lineRule="auto"/>
      </w:pPr>
      <w:r>
        <w:separator/>
      </w:r>
    </w:p>
  </w:footnote>
  <w:footnote w:type="continuationSeparator" w:id="0">
    <w:p w14:paraId="7C9024CA" w14:textId="77777777" w:rsidR="004A7726" w:rsidRDefault="004A7726" w:rsidP="00C10A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6EA2B" w14:textId="721CB762" w:rsidR="00C10A29" w:rsidRDefault="004A7726" w:rsidP="001D24D0">
    <w:pPr>
      <w:pStyle w:val="Header"/>
      <w:tabs>
        <w:tab w:val="clear" w:pos="4513"/>
        <w:tab w:val="clear" w:pos="9026"/>
        <w:tab w:val="left" w:pos="3015"/>
      </w:tabs>
      <w:ind w:left="-1418"/>
      <w:rPr>
        <w:noProof/>
        <w:lang w:eastAsia="en-GB"/>
      </w:rPr>
    </w:pPr>
    <w:r>
      <w:rPr>
        <w:noProof/>
      </w:rPr>
      <mc:AlternateContent>
        <mc:Choice Requires="wpg">
          <w:drawing>
            <wp:anchor distT="0" distB="0" distL="114300" distR="114300" simplePos="0" relativeHeight="251657728" behindDoc="0" locked="0" layoutInCell="1" allowOverlap="1" wp14:anchorId="7C770777" wp14:editId="1C6BE429">
              <wp:simplePos x="0" y="0"/>
              <wp:positionH relativeFrom="column">
                <wp:posOffset>-662940</wp:posOffset>
              </wp:positionH>
              <wp:positionV relativeFrom="paragraph">
                <wp:posOffset>-748665</wp:posOffset>
              </wp:positionV>
              <wp:extent cx="8946515" cy="3016885"/>
              <wp:effectExtent l="0" t="0" r="0" b="0"/>
              <wp:wrapNone/>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46515" cy="3016885"/>
                        <a:chOff x="1066569" y="1043179"/>
                        <a:chExt cx="86361" cy="29125"/>
                      </a:xfrm>
                    </wpg:grpSpPr>
                    <pic:pic xmlns:pic="http://schemas.openxmlformats.org/drawingml/2006/picture">
                      <pic:nvPicPr>
                        <pic:cNvPr id="3"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66569" y="1051227"/>
                          <a:ext cx="21033" cy="116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4" name="Picture 7" descr="top letterhea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92304" y="1043179"/>
                          <a:ext cx="60627" cy="2912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645D69CD" id="Group 5" o:spid="_x0000_s1026" style="position:absolute;margin-left:-52.2pt;margin-top:-58.95pt;width:704.45pt;height:237.55pt;z-index:251657728" coordorigin="10665,10431" coordsize="863,2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0665;top:10512;width:211;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" strokeweight="2pt">
                <v:imagedata r:id="rId3" o:title=""/>
              </v:shape>
              <v:shape id="Picture 7" o:spid="_x0000_s1028" type="#_x0000_t75" alt="top letterhead" style="position:absolute;left:10923;top:10431;width:606;height:2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" strokeweight="2pt">
                <v:imagedata r:id="rId4" o:title="top letterhead"/>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22304B"/>
    <w:multiLevelType w:val="hybridMultilevel"/>
    <w:tmpl w:val="BEAC6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8551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726"/>
    <w:rsid w:val="000113F9"/>
    <w:rsid w:val="000244C6"/>
    <w:rsid w:val="000447AC"/>
    <w:rsid w:val="000471FA"/>
    <w:rsid w:val="000613FB"/>
    <w:rsid w:val="00070195"/>
    <w:rsid w:val="00097D8C"/>
    <w:rsid w:val="000A3088"/>
    <w:rsid w:val="000A7C5C"/>
    <w:rsid w:val="000B2826"/>
    <w:rsid w:val="00156D62"/>
    <w:rsid w:val="001612CB"/>
    <w:rsid w:val="00171767"/>
    <w:rsid w:val="001A5F12"/>
    <w:rsid w:val="001C3F3C"/>
    <w:rsid w:val="001D24D0"/>
    <w:rsid w:val="001E1501"/>
    <w:rsid w:val="001E603C"/>
    <w:rsid w:val="002062AE"/>
    <w:rsid w:val="00215FB4"/>
    <w:rsid w:val="00242327"/>
    <w:rsid w:val="00252306"/>
    <w:rsid w:val="002805A5"/>
    <w:rsid w:val="00286BA5"/>
    <w:rsid w:val="003026B8"/>
    <w:rsid w:val="0033461E"/>
    <w:rsid w:val="0034218F"/>
    <w:rsid w:val="00357C7B"/>
    <w:rsid w:val="003C0383"/>
    <w:rsid w:val="003D642A"/>
    <w:rsid w:val="0042105E"/>
    <w:rsid w:val="00460D52"/>
    <w:rsid w:val="004836B4"/>
    <w:rsid w:val="00483885"/>
    <w:rsid w:val="004A7726"/>
    <w:rsid w:val="00510F1D"/>
    <w:rsid w:val="005126C0"/>
    <w:rsid w:val="00567CAF"/>
    <w:rsid w:val="00583461"/>
    <w:rsid w:val="005D3943"/>
    <w:rsid w:val="005E0FB9"/>
    <w:rsid w:val="005E3BE6"/>
    <w:rsid w:val="00605186"/>
    <w:rsid w:val="00624B30"/>
    <w:rsid w:val="00664E3D"/>
    <w:rsid w:val="00684566"/>
    <w:rsid w:val="006F7423"/>
    <w:rsid w:val="00706F3D"/>
    <w:rsid w:val="00735121"/>
    <w:rsid w:val="00737B39"/>
    <w:rsid w:val="007852D0"/>
    <w:rsid w:val="007F76A1"/>
    <w:rsid w:val="00813D71"/>
    <w:rsid w:val="008234C5"/>
    <w:rsid w:val="00827BA0"/>
    <w:rsid w:val="00831270"/>
    <w:rsid w:val="008779B8"/>
    <w:rsid w:val="00882434"/>
    <w:rsid w:val="0088414D"/>
    <w:rsid w:val="008A052A"/>
    <w:rsid w:val="008E0FDB"/>
    <w:rsid w:val="00933292"/>
    <w:rsid w:val="00962AFC"/>
    <w:rsid w:val="009807B1"/>
    <w:rsid w:val="0098173B"/>
    <w:rsid w:val="00985EB0"/>
    <w:rsid w:val="009B3CCF"/>
    <w:rsid w:val="009C3E53"/>
    <w:rsid w:val="009D3CBA"/>
    <w:rsid w:val="00A2196D"/>
    <w:rsid w:val="00A31577"/>
    <w:rsid w:val="00A41521"/>
    <w:rsid w:val="00A83F43"/>
    <w:rsid w:val="00AA0B37"/>
    <w:rsid w:val="00AE3AFD"/>
    <w:rsid w:val="00AF6AF5"/>
    <w:rsid w:val="00B3189A"/>
    <w:rsid w:val="00B845C8"/>
    <w:rsid w:val="00B85CBD"/>
    <w:rsid w:val="00BD3E01"/>
    <w:rsid w:val="00BE13F5"/>
    <w:rsid w:val="00BF7D79"/>
    <w:rsid w:val="00C10A29"/>
    <w:rsid w:val="00C52EEA"/>
    <w:rsid w:val="00C81B9B"/>
    <w:rsid w:val="00CA18E4"/>
    <w:rsid w:val="00CC6531"/>
    <w:rsid w:val="00CD5641"/>
    <w:rsid w:val="00CF3308"/>
    <w:rsid w:val="00D04E32"/>
    <w:rsid w:val="00D34115"/>
    <w:rsid w:val="00DC617E"/>
    <w:rsid w:val="00DD7D97"/>
    <w:rsid w:val="00DE2DC6"/>
    <w:rsid w:val="00DE5654"/>
    <w:rsid w:val="00E0684C"/>
    <w:rsid w:val="00E203DC"/>
    <w:rsid w:val="00E21CFE"/>
    <w:rsid w:val="00E45E8A"/>
    <w:rsid w:val="00E80A31"/>
    <w:rsid w:val="00E97468"/>
    <w:rsid w:val="00EC6FEB"/>
    <w:rsid w:val="00EF5225"/>
    <w:rsid w:val="00F03212"/>
    <w:rsid w:val="00F14D97"/>
    <w:rsid w:val="00F50698"/>
    <w:rsid w:val="00F6578D"/>
    <w:rsid w:val="00F74631"/>
    <w:rsid w:val="00FB78F4"/>
    <w:rsid w:val="00FF2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4B3A9E"/>
  <w15:chartTrackingRefBased/>
  <w15:docId w15:val="{FFEB7B65-6871-4435-8FDF-979ABA792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501"/>
    <w:pPr>
      <w:spacing w:after="200" w:line="276" w:lineRule="auto"/>
    </w:pPr>
    <w:rPr>
      <w:rFonts w:ascii="Tahoma" w:hAnsi="Tahoma"/>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E3AFD"/>
    <w:rPr>
      <w:b/>
      <w:bCs/>
    </w:rPr>
  </w:style>
  <w:style w:type="paragraph" w:styleId="Header">
    <w:name w:val="header"/>
    <w:basedOn w:val="Normal"/>
    <w:link w:val="HeaderChar"/>
    <w:uiPriority w:val="99"/>
    <w:unhideWhenUsed/>
    <w:rsid w:val="00C10A29"/>
    <w:pPr>
      <w:tabs>
        <w:tab w:val="center" w:pos="4513"/>
        <w:tab w:val="right" w:pos="9026"/>
      </w:tabs>
      <w:spacing w:after="0" w:line="240" w:lineRule="auto"/>
    </w:pPr>
    <w:rPr>
      <w:rFonts w:ascii="Calibri" w:hAnsi="Calibri"/>
      <w:sz w:val="22"/>
    </w:rPr>
  </w:style>
  <w:style w:type="character" w:customStyle="1" w:styleId="HeaderChar">
    <w:name w:val="Header Char"/>
    <w:basedOn w:val="DefaultParagraphFont"/>
    <w:link w:val="Header"/>
    <w:uiPriority w:val="99"/>
    <w:rsid w:val="00C10A29"/>
  </w:style>
  <w:style w:type="paragraph" w:styleId="Footer">
    <w:name w:val="footer"/>
    <w:basedOn w:val="Normal"/>
    <w:link w:val="FooterChar"/>
    <w:uiPriority w:val="99"/>
    <w:unhideWhenUsed/>
    <w:rsid w:val="00C10A29"/>
    <w:pPr>
      <w:tabs>
        <w:tab w:val="center" w:pos="4513"/>
        <w:tab w:val="right" w:pos="9026"/>
      </w:tabs>
      <w:spacing w:after="0" w:line="240" w:lineRule="auto"/>
    </w:pPr>
    <w:rPr>
      <w:rFonts w:ascii="Calibri" w:hAnsi="Calibri"/>
      <w:sz w:val="22"/>
    </w:rPr>
  </w:style>
  <w:style w:type="character" w:customStyle="1" w:styleId="FooterChar">
    <w:name w:val="Footer Char"/>
    <w:basedOn w:val="DefaultParagraphFont"/>
    <w:link w:val="Footer"/>
    <w:uiPriority w:val="99"/>
    <w:rsid w:val="00C10A29"/>
  </w:style>
  <w:style w:type="paragraph" w:styleId="BalloonText">
    <w:name w:val="Balloon Text"/>
    <w:basedOn w:val="Normal"/>
    <w:link w:val="BalloonTextChar"/>
    <w:uiPriority w:val="99"/>
    <w:semiHidden/>
    <w:unhideWhenUsed/>
    <w:rsid w:val="007F76A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F76A1"/>
    <w:rPr>
      <w:rFonts w:ascii="Segoe UI" w:hAnsi="Segoe UI" w:cs="Segoe UI"/>
      <w:sz w:val="18"/>
      <w:szCs w:val="18"/>
    </w:rPr>
  </w:style>
  <w:style w:type="character" w:styleId="Hyperlink">
    <w:name w:val="Hyperlink"/>
    <w:uiPriority w:val="99"/>
    <w:unhideWhenUsed/>
    <w:rsid w:val="00C52EEA"/>
    <w:rPr>
      <w:color w:val="0000FF"/>
      <w:u w:val="single"/>
    </w:rPr>
  </w:style>
  <w:style w:type="paragraph" w:styleId="Title">
    <w:name w:val="Title"/>
    <w:basedOn w:val="Normal"/>
    <w:link w:val="TitleChar"/>
    <w:qFormat/>
    <w:rsid w:val="000613FB"/>
    <w:pPr>
      <w:spacing w:after="0" w:line="240" w:lineRule="auto"/>
      <w:jc w:val="center"/>
    </w:pPr>
    <w:rPr>
      <w:rFonts w:eastAsia="Times New Roman"/>
      <w:b/>
      <w:bCs/>
      <w:sz w:val="28"/>
      <w:szCs w:val="28"/>
      <w:lang w:val="x-none"/>
    </w:rPr>
  </w:style>
  <w:style w:type="character" w:customStyle="1" w:styleId="TitleChar">
    <w:name w:val="Title Char"/>
    <w:link w:val="Title"/>
    <w:rsid w:val="000613FB"/>
    <w:rPr>
      <w:rFonts w:ascii="Tahoma" w:eastAsia="Times New Roman" w:hAnsi="Tahoma" w:cs="Times New Roman"/>
      <w:b/>
      <w:bCs/>
      <w:sz w:val="28"/>
      <w:szCs w:val="28"/>
      <w:lang w:val="x-none"/>
    </w:rPr>
  </w:style>
  <w:style w:type="character" w:styleId="IntenseEmphasis">
    <w:name w:val="Intense Emphasis"/>
    <w:uiPriority w:val="21"/>
    <w:qFormat/>
    <w:rsid w:val="00F6578D"/>
    <w:rPr>
      <w:i/>
      <w:iCs/>
      <w:color w:val="5B9BD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027311">
      <w:bodyDiv w:val="1"/>
      <w:marLeft w:val="0"/>
      <w:marRight w:val="0"/>
      <w:marTop w:val="0"/>
      <w:marBottom w:val="0"/>
      <w:divBdr>
        <w:top w:val="none" w:sz="0" w:space="0" w:color="auto"/>
        <w:left w:val="none" w:sz="0" w:space="0" w:color="auto"/>
        <w:bottom w:val="none" w:sz="0" w:space="0" w:color="auto"/>
        <w:right w:val="none" w:sz="0" w:space="0" w:color="auto"/>
      </w:divBdr>
    </w:div>
    <w:div w:id="1545098726">
      <w:bodyDiv w:val="1"/>
      <w:marLeft w:val="0"/>
      <w:marRight w:val="0"/>
      <w:marTop w:val="0"/>
      <w:marBottom w:val="0"/>
      <w:divBdr>
        <w:top w:val="none" w:sz="0" w:space="0" w:color="auto"/>
        <w:left w:val="none" w:sz="0" w:space="0" w:color="auto"/>
        <w:bottom w:val="none" w:sz="0" w:space="0" w:color="auto"/>
        <w:right w:val="none" w:sz="0" w:space="0" w:color="auto"/>
      </w:divBdr>
    </w:div>
    <w:div w:id="1995527750">
      <w:bodyDiv w:val="1"/>
      <w:marLeft w:val="0"/>
      <w:marRight w:val="0"/>
      <w:marTop w:val="0"/>
      <w:marBottom w:val="0"/>
      <w:divBdr>
        <w:top w:val="none" w:sz="0" w:space="0" w:color="auto"/>
        <w:left w:val="none" w:sz="0" w:space="0" w:color="auto"/>
        <w:bottom w:val="none" w:sz="0" w:space="0" w:color="auto"/>
        <w:right w:val="none" w:sz="0" w:space="0" w:color="auto"/>
      </w:divBdr>
    </w:div>
    <w:div w:id="200671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eKirkwood\Downloads\Application%20Guidelines%2005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a0a039d-1ee1-4413-beed-744fe4cf2f85">
      <Terms xmlns="http://schemas.microsoft.com/office/infopath/2007/PartnerControls"/>
    </lcf76f155ced4ddcb4097134ff3c332f>
    <TaxCatchAll xmlns="72a07661-2f27-4747-b3b9-b7ae23f8ddd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61F1741521B7E4B98A07F7454739F75" ma:contentTypeVersion="13" ma:contentTypeDescription="Create a new document." ma:contentTypeScope="" ma:versionID="be65e7b5c71126b28c15aa6a5b3748a7">
  <xsd:schema xmlns:xsd="http://www.w3.org/2001/XMLSchema" xmlns:xs="http://www.w3.org/2001/XMLSchema" xmlns:p="http://schemas.microsoft.com/office/2006/metadata/properties" xmlns:ns2="7a0a039d-1ee1-4413-beed-744fe4cf2f85" xmlns:ns3="72a07661-2f27-4747-b3b9-b7ae23f8ddd9" targetNamespace="http://schemas.microsoft.com/office/2006/metadata/properties" ma:root="true" ma:fieldsID="3d3dd106538a0fc3c9e6fe76303d08fe" ns2:_="" ns3:_="">
    <xsd:import namespace="7a0a039d-1ee1-4413-beed-744fe4cf2f85"/>
    <xsd:import namespace="72a07661-2f27-4747-b3b9-b7ae23f8ddd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a039d-1ee1-4413-beed-744fe4cf2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7d0092d-7be6-4d7a-b555-4a881cd1c6d9"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a07661-2f27-4747-b3b9-b7ae23f8dd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e199d95-5baf-4ad0-af26-ff7c66b3e21c}" ma:internalName="TaxCatchAll" ma:showField="CatchAllData" ma:web="72a07661-2f27-4747-b3b9-b7ae23f8dd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FA1F5C-0FBE-4F26-AA40-D8D6FAA4F377}">
  <ds:schemaRefs>
    <ds:schemaRef ds:uri="http://schemas.openxmlformats.org/officeDocument/2006/bibliography"/>
  </ds:schemaRefs>
</ds:datastoreItem>
</file>

<file path=customXml/itemProps2.xml><?xml version="1.0" encoding="utf-8"?>
<ds:datastoreItem xmlns:ds="http://schemas.openxmlformats.org/officeDocument/2006/customXml" ds:itemID="{EB82A2E2-37A0-4A49-BF99-9BC1BAEB0343}">
  <ds:schemaRefs>
    <ds:schemaRef ds:uri="http://schemas.microsoft.com/office/2006/documentManagement/types"/>
    <ds:schemaRef ds:uri="f3634f3c-f23f-41d0-a842-342253d4053b"/>
    <ds:schemaRef ds:uri="http://schemas.openxmlformats.org/package/2006/metadata/core-properties"/>
    <ds:schemaRef ds:uri="http://schemas.microsoft.com/office/2006/metadata/properties"/>
    <ds:schemaRef ds:uri="http://purl.org/dc/dcmitype/"/>
    <ds:schemaRef ds:uri="http://schemas.microsoft.com/office/infopath/2007/PartnerControls"/>
    <ds:schemaRef ds:uri="http://purl.org/dc/elements/1.1/"/>
    <ds:schemaRef ds:uri="b379da36-d0bd-4345-ba58-181ae4526ee1"/>
    <ds:schemaRef ds:uri="http://www.w3.org/XML/1998/namespace"/>
    <ds:schemaRef ds:uri="http://purl.org/dc/terms/"/>
  </ds:schemaRefs>
</ds:datastoreItem>
</file>

<file path=customXml/itemProps3.xml><?xml version="1.0" encoding="utf-8"?>
<ds:datastoreItem xmlns:ds="http://schemas.openxmlformats.org/officeDocument/2006/customXml" ds:itemID="{0D533EC8-2FF8-42DD-A44B-32763E6A0052}">
  <ds:schemaRefs>
    <ds:schemaRef ds:uri="http://schemas.microsoft.com/sharepoint/v3/contenttype/forms"/>
  </ds:schemaRefs>
</ds:datastoreItem>
</file>

<file path=customXml/itemProps4.xml><?xml version="1.0" encoding="utf-8"?>
<ds:datastoreItem xmlns:ds="http://schemas.openxmlformats.org/officeDocument/2006/customXml" ds:itemID="{FDDBB960-9426-4B36-9D7B-2E7B9199CB2C}"/>
</file>

<file path=docProps/app.xml><?xml version="1.0" encoding="utf-8"?>
<Properties xmlns="http://schemas.openxmlformats.org/officeDocument/2006/extended-properties" xmlns:vt="http://schemas.openxmlformats.org/officeDocument/2006/docPropsVTypes">
  <Template>Application Guidelines 0524</Template>
  <TotalTime>0</TotalTime>
  <Pages>1</Pages>
  <Words>187</Words>
  <Characters>1071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Kirkwood</dc:creator>
  <cp:keywords/>
  <cp:lastModifiedBy>Ruth Gallagher</cp:lastModifiedBy>
  <cp:revision>2</cp:revision>
  <cp:lastPrinted>2016-08-15T14:08:00Z</cp:lastPrinted>
  <dcterms:created xsi:type="dcterms:W3CDTF">2025-05-19T12:56:00Z</dcterms:created>
  <dcterms:modified xsi:type="dcterms:W3CDTF">2025-05-19T12:56:00Z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0x010100061F1741521B7E4B98A07F7454739F75</vt:lpwstr>
  </property>
</Properties>
</file>