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D055" w14:textId="77777777" w:rsidR="00510F1D" w:rsidRPr="000B2826" w:rsidRDefault="00510F1D" w:rsidP="00510F1D">
      <w:pPr>
        <w:spacing w:after="0" w:line="240" w:lineRule="auto"/>
        <w:rPr>
          <w:rStyle w:val="IntenseEmphasis"/>
          <w:rFonts w:ascii="Calibri" w:hAnsi="Calibri" w:cs="Tahoma"/>
          <w:i w:val="0"/>
          <w:iCs w:val="0"/>
          <w:color w:val="auto"/>
          <w:sz w:val="28"/>
          <w:szCs w:val="28"/>
        </w:rPr>
      </w:pPr>
      <w:bookmarkStart w:id="0" w:name="_GoBack"/>
      <w:bookmarkEnd w:id="0"/>
    </w:p>
    <w:p w14:paraId="1CE4170F" w14:textId="77777777" w:rsidR="001E1501" w:rsidRPr="000B2826" w:rsidRDefault="001E1501" w:rsidP="001E1501">
      <w:pPr>
        <w:spacing w:after="0" w:line="240" w:lineRule="auto"/>
        <w:jc w:val="center"/>
        <w:rPr>
          <w:rFonts w:ascii="Calibri" w:eastAsia="Times New Roman" w:hAnsi="Calibri" w:cs="Tahoma"/>
          <w:b/>
          <w:sz w:val="32"/>
          <w:szCs w:val="28"/>
          <w:u w:val="single"/>
          <w:lang w:eastAsia="en-GB"/>
        </w:rPr>
      </w:pPr>
      <w:r w:rsidRPr="000B2826">
        <w:rPr>
          <w:rFonts w:ascii="Calibri" w:eastAsia="Times New Roman" w:hAnsi="Calibri" w:cs="Tahoma"/>
          <w:b/>
          <w:sz w:val="32"/>
          <w:szCs w:val="28"/>
          <w:u w:val="single"/>
          <w:lang w:eastAsia="en-GB"/>
        </w:rPr>
        <w:t>Application Guidelines</w:t>
      </w:r>
    </w:p>
    <w:p w14:paraId="75556D8B" w14:textId="77777777" w:rsidR="001E1501" w:rsidRPr="000B2826" w:rsidRDefault="001E1501" w:rsidP="001E1501">
      <w:pPr>
        <w:spacing w:after="0" w:line="240" w:lineRule="auto"/>
        <w:rPr>
          <w:rFonts w:ascii="Calibri" w:eastAsia="Times New Roman" w:hAnsi="Calibri" w:cs="Tahoma"/>
          <w:sz w:val="28"/>
          <w:szCs w:val="28"/>
          <w:lang w:eastAsia="en-GB"/>
        </w:rPr>
      </w:pPr>
    </w:p>
    <w:p w14:paraId="69585831"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7D3C42D0"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The application form is your opportunity to tell us about your past experience and, most importantly, how this experience and your skills &amp; aptitudes match with the job description and person specification &amp; make you suitable for the job.  Please bear the following points in mind when completing your application:</w:t>
      </w:r>
    </w:p>
    <w:p w14:paraId="0BDC1ECD"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16964E0E"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1F3D2FAD"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Describe your responsibilities or achievements in your previous roles.  As you do this, bear in mind the skills Voluntary Action is seeking for this post.</w:t>
      </w:r>
    </w:p>
    <w:p w14:paraId="095AC95B"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7AEB62CD"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333A3BE6"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Do not assume that the selection panel will know how your previous experience is relevant.  It is your job to explain why a particular responsibility, role or experience is transferable to the position you are applying for.  This is particularly true if your experience is in a different field.</w:t>
      </w:r>
    </w:p>
    <w:p w14:paraId="5C18AFE8"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3A2150D1"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2B262D3B"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Are there experiences from outside your paid work experience that may be relevant to this post?</w:t>
      </w:r>
    </w:p>
    <w:p w14:paraId="72A1F8F6"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4AD8EEFA"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7F54BF2A"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Your personal statement should relate directly to the specifications of the job you’re applying for.  It’s important that you address all the points in the job specification, preferably in the order in which they appear.  Imagine this being used as a checklist by the person short-listing.</w:t>
      </w:r>
    </w:p>
    <w:p w14:paraId="71369FFF"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57A4EFA6"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6D8A9070" w14:textId="77777777" w:rsidR="00510F1D" w:rsidRPr="000B2826" w:rsidRDefault="001E1501" w:rsidP="000B2826">
      <w:pPr>
        <w:numPr>
          <w:ilvl w:val="0"/>
          <w:numId w:val="1"/>
        </w:numPr>
        <w:spacing w:after="0" w:line="240" w:lineRule="auto"/>
        <w:ind w:hanging="720"/>
        <w:jc w:val="both"/>
        <w:rPr>
          <w:rStyle w:val="IntenseEmphasis"/>
          <w:rFonts w:ascii="Calibri" w:hAnsi="Calibri" w:cs="Tahoma"/>
          <w:i w:val="0"/>
          <w:iCs w:val="0"/>
          <w:color w:val="auto"/>
          <w:sz w:val="28"/>
          <w:szCs w:val="28"/>
        </w:rPr>
      </w:pPr>
      <w:r w:rsidRPr="000B2826">
        <w:rPr>
          <w:rFonts w:ascii="Calibri" w:eastAsia="Times New Roman" w:hAnsi="Calibri" w:cs="Tahoma"/>
          <w:color w:val="000000"/>
          <w:sz w:val="28"/>
          <w:szCs w:val="28"/>
          <w:lang w:eastAsia="en-GB"/>
        </w:rPr>
        <w:t>Avoid making general statements that you cannot back up with evidence.</w:t>
      </w:r>
    </w:p>
    <w:sectPr w:rsidR="00510F1D" w:rsidRPr="000B2826" w:rsidSect="009807B1">
      <w:headerReference w:type="default" r:id="rId11"/>
      <w:footerReference w:type="default" r:id="rId12"/>
      <w:pgSz w:w="11907" w:h="16839" w:code="9"/>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0E6AB" w14:textId="77777777" w:rsidR="004A7726" w:rsidRDefault="004A7726" w:rsidP="00C10A29">
      <w:pPr>
        <w:spacing w:after="0" w:line="240" w:lineRule="auto"/>
      </w:pPr>
      <w:r>
        <w:separator/>
      </w:r>
    </w:p>
  </w:endnote>
  <w:endnote w:type="continuationSeparator" w:id="0">
    <w:p w14:paraId="22EF6CE8" w14:textId="77777777" w:rsidR="004A7726" w:rsidRDefault="004A7726"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3218" w14:textId="7FAAD61B" w:rsidR="009B3CCF" w:rsidRPr="00827E0B" w:rsidRDefault="004A7726" w:rsidP="009B3CCF">
    <w:pPr>
      <w:pStyle w:val="Footer"/>
      <w:ind w:left="-1411"/>
    </w:pPr>
    <w:r w:rsidRPr="00500301">
      <w:rPr>
        <w:noProof/>
      </w:rPr>
      <w:drawing>
        <wp:inline distT="0" distB="0" distL="0" distR="0" wp14:anchorId="7D6659E9" wp14:editId="596B2D04">
          <wp:extent cx="7543800" cy="15544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543800" cy="1554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E344" w14:textId="77777777" w:rsidR="004A7726" w:rsidRDefault="004A7726" w:rsidP="00C10A29">
      <w:pPr>
        <w:spacing w:after="0" w:line="240" w:lineRule="auto"/>
      </w:pPr>
      <w:r>
        <w:separator/>
      </w:r>
    </w:p>
  </w:footnote>
  <w:footnote w:type="continuationSeparator" w:id="0">
    <w:p w14:paraId="7C9024CA" w14:textId="77777777" w:rsidR="004A7726" w:rsidRDefault="004A7726"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EA2B" w14:textId="721CB762" w:rsidR="00C10A29" w:rsidRDefault="004A7726" w:rsidP="001D24D0">
    <w:pPr>
      <w:pStyle w:val="Header"/>
      <w:tabs>
        <w:tab w:val="clear" w:pos="4513"/>
        <w:tab w:val="clear" w:pos="9026"/>
        <w:tab w:val="left" w:pos="3015"/>
      </w:tabs>
      <w:ind w:left="-1418"/>
      <w:rPr>
        <w:noProof/>
        <w:lang w:eastAsia="en-GB"/>
      </w:rPr>
    </w:pPr>
    <w:r>
      <w:rPr>
        <w:noProof/>
      </w:rPr>
      <mc:AlternateContent>
        <mc:Choice Requires="wpg">
          <w:drawing>
            <wp:anchor distT="0" distB="0" distL="114300" distR="114300" simplePos="0" relativeHeight="251657728" behindDoc="0" locked="0" layoutInCell="1" allowOverlap="1" wp14:anchorId="7C770777" wp14:editId="1C6BE429">
              <wp:simplePos x="0" y="0"/>
              <wp:positionH relativeFrom="column">
                <wp:posOffset>-662940</wp:posOffset>
              </wp:positionH>
              <wp:positionV relativeFrom="paragraph">
                <wp:posOffset>-748665</wp:posOffset>
              </wp:positionV>
              <wp:extent cx="8946515" cy="301688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45D69CD" id="Group 5" o:spid="_x0000_s1026" style="position:absolute;margin-left:-52.2pt;margin-top:-58.95pt;width:704.45pt;height:237.55pt;z-index:251657728"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CJeHgQAADIPAAAOAAAAZHJzL2Uyb0RvYy54bWzsV9tu4zYQfS/QfyD0&#10;rpiUqSviLGxZDgqkbdDdfgAt0RaxkiiQdJyg6L93SEmx4wRIsXlqEQOSKV6GZ86Z4UjXXx7bBj1w&#10;pYXsFh65wh7iXSkr0e0X3p/fNn7iIW1YV7FGdnzhPXHtfbn5+afrY5/xQNayqbhCYKTT2bFfeLUx&#10;fTab6bLmLdNXsucdDO6kapmBR7WfVYodwXrbzAKMo9lRqqpXsuRaQ+96GPRunP3djpfm991Oc4Oa&#10;hQfYjLsrd9/a++zmmmV7xfpalCMM9gMoWiY62PTZ1JoZhg5KvDLVilJJLXfmqpTtTO52ouTOB/CG&#10;4AtvbpU89M6XfXbc9880AbUXPP2w2fK3h3uFRLXwAg91rAWJ3K4otNQc+30GM25V/7W/V4N/0LyT&#10;5XcNw7PLcfu8Hyaj7fFXWYE5djDSUfO4U601AU6jR6fA07MC/NGgEjqTlEYhCT1UwtgckyhJHBCW&#10;lTUIadcRHEVhlHoIZhBM5yROBxXLupisRPOIDDaClATOwoxlAwAHegR5c92LMoNrpBZar6h9PwRh&#10;lTko7o1G2n9lo2Xq+6H3IQp6ZsRWNMI8uYgGriyo7uFelJZz+3BSaT6pBKN2UxRZ56c5wwpmPXIa&#10;oU7mNev2fKl7SAUgDJZPXUrJY81ZpW23VfOlFff4AsW2Ef1GNI0V0bZHfyGbLqLxDcqGSF/L8tDy&#10;zgypq3gDrstO16LXHlIZb7ccIlH9UhEXMRAVd9rY7Wx8uHT6K0iWGKfBys9DnPsUx4W/TGnsx7iI&#10;KaYJyUn+t11NaHbQHGhgzboXI1bofYX2zdwZT5khK112owfmzhDLlAM0/TuI0GUpsVi1Kv8AsmEe&#10;tI3ipqxtcwfMjf0w+XnA0Xxi1mqgIdfeTZ+XaRCSIIiHNJhSKSB4DtFiE4mQiFIn8ZQEECJKm1su&#10;W2QbwDkgdpyzB/Bn8HGaYtF30irvfGq6Fx3gzNDD3XE7rHYEvdIuxWmRFAn1aRAVoN167S83OfWj&#10;DYnD9Xyd52syaVeLquKd3fTj0jklZCOqKXq12m/zRg2SbtxvpEefps1sCJ1gTHJbY6dwhOOF4lWQ&#10;+psoiX26oaGfxjjxMUlXaYRpStebly7diY5/3CV0hBM7pBg70c5Q2/g7cw6732vnWNYKA5W3ES2c&#10;us+TWGZPhKKrnNKGiWZon3Fh8b/NxXIT4pjOEz+Ow7lP5wX2V8km95c5iaK4WOWr4kLewoWM/jgd&#10;TpSz+DvDO+5xgjxk75C1U7rBqG3C9d8rCfSyJMQeqrgu4Vw2skcNNyC0ldVGgfXSVpP/TaUIPivF&#10;Oy9aBMrlHEOUXL4wTZUiwhEUD1cp7OuSe6OAJJne16Yy8FkpPivFZ6U4rxTuUwI+zFxtGT8i7Zff&#10;+TO0zz91b/4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La8f&#10;5AAAAA4BAAAPAAAAZHJzL2Rvd25yZXYueG1sTI9BasMwEEX3hd5BTKG7RFJsN6lrOYTQdhUCTQqh&#10;O8Wa2CaWZCzFdm5fedXuZpjHn/ez9agb0mPnamsE8DkDgqawqjalgO/jx2wFxHlplGysQQF3dLDO&#10;Hx8ymSo7mC/sD74kIcS4VAqovG9TSl1RoZZubls04XaxnZY+rF1JVSeHEK4bumDshWpZm/Chki1u&#10;Kyyuh5sW8DnIYRPx9353vWzvP8dkf9pxFOL5ady8AfE4+j8YJv2gDnlwOtubUY40AmacxXFgp4kv&#10;X4FMTMTiBMhZQJQsF0DzjP6vkf8CAAD//wMAUEsDBAoAAAAAAAAAIQCwKogj1HEAANRxAAAUAAAA&#10;ZHJzL21lZGlhL2ltYWdlMS5wbmeJUE5HDQoaCgAAAA1JSERSAAABWQAAAL8IBgAAASOfn2YAAAAB&#10;c1JHQgCuzhzpAAAABGdBTUEAALGPC/xhBQAAAAlwSFlzAAAXEQAAFxEByibzPwAAcWlJREFUeF7t&#10;XQd4XMW1hhSSvCQvpJD6SO8hhRASIGAVW8Wy1bfJBYMBU00LxBCKIAZLcsHdYDDFhWJTbIxxB7lq&#10;+66k3ZW0TWXVu9wrnvef2dnVSlp1yZbt+b/v6N47t82Ozv3vmXPPnLlE4lxDrVbHitWRCY1G84/4&#10;uAT94WNvsfKq/zB32a2sxJvKxO6RhYkTJ/7vsRPVrLH5Q+aryWLeinuYq1TNij0JrMg9euRVWq1S&#10;5bUdzGM19S+xssp/o3VvRusmocKxqHA0c7gjR1al01LSDA1N69C6M5mn/E7m9CpQ2bG8dYvcUbzC&#10;4Sqdk5MzUayeXRw/qWVVdYtYqe8hqMJEVDaRFbupddsrS5KRkfHbY0ePskqfj7mcTuZw2FlhQcHZ&#10;bX21UjmtrnE1HrSnmbv8drRuGiocH1SFgNhcoxLffPPNqrraWub1ellRURGz2WysoCCf5efnn91K&#10;P/bY7SVe33TmLM1AZcejsjFdWpeOa2luZhXlFcxZUsIcdn/rFqCy+flWLvxiZwuLl9xcUeJNQYXj&#10;urQuSURExBeqq6uZx+NG6zqYrbCwQ2UrKsrPboUJ761Pa+z8oLkqopndHvG18QkJW8vKylhJcTG2&#10;/a1LqnBOWjcULu9onc8X8UuxeUlyfPyMN9zFvEIb1q9vKnI4uqjCOa3whAkTfnKCMWasrWQfukvY&#10;6/YCtjTfzF6wGHildu/adSTwoAUqW1h4lpkiFEqFwlzc1MB2lHnZW8U2trzQwhZYjGyuWc9mm3S8&#10;YmaTib3x6qt38xPONSrbWj/Lq/KxD1zF7FVbPluSb2IvoLJzUFmqcLao9IhBYUMd21LqZmuKbOzF&#10;AjObD1WYa26vrJBMcXgQZI/QUqVUlvGCswG8RObvqSxn7zqL2Cs2K1tkNbF5onVzQiosDicT9Kdi&#10;lUOlUk0Xq2cHyePGGT/yONkqRyFbhgeNWjdUFTpXGBVMoCWMJy8vECBTlZbYf11AaBvH1ZJkKJU3&#10;0vaQ4K4H7ne8jAdtobX9QQut7EKnvVcdJptDrJ4dPJQ1q5RorKfWDUCjUq2gJVqunBecKzz++qv1&#10;gcouKOm9Vc9rKJXKSWK1V2TqNnN2IeQYtfyZCGCWST9erA4eMDffKnCOuklsXkL2hljlgB5/B+qS&#10;RetEeRPS0n5OZVCdVzVK5R34Ud+nfVk6XfTz2p3fyzJq92SZdAezjLrybKPWMEu/59dY5mWbtPmz&#10;TPuHruIS/QH+TZ/Hy2C02Bx5AKG/sXTp02WVtbPRtb8PPQ4NbOFxI48RoPimtkMGVtPwCrr1j6Fb&#10;fwu69cm8t1HijR5ZFS4q2X+oofl9dOmfZ56Ku9DpVKKi7V16N3oY4tBzC7zfr249sIdV1y1lpZWP&#10;oDs/uYuzRIhVnBIEesf/FqtnBzD5LPWNb7OK6mfRlb8DrZqOilJXfjQq2NFRcvDgwaP1dfWsFF35&#10;YtGVNxqNMfxCZwNxY8brqmrnM6/vATxUE1DR7rvxra2tzFdR4XeShHTjDQbDlfxiw43k5OTLy6ue&#10;RKtOxb+fHCRdu/DOsiimUiiW1dbUoAvvaXeQ8D6bv98mLjf8gN7+kKiq2DMOFR0TtlXLy8pOlpeV&#10;c+fIOe++KxSK34R5qFhxaWQd7a+qqmJut4tR172zY+SsV5aAFv5DiTfqM7F5SWpq6ncX79zWthRd&#10;H+re+J0i7f6xQEXRbT8lTjm7ePPNN4uczY1sZ7mXvV1s51126kmQYY4f86cR5RCpO3yI6Wsq2XpX&#10;CXvNLrrrohcxB12fDIUiwuVyn7sKBqBWKCY4GuvZtlIPexNd9ZcKOjpCqAcxB913cfi5RUJcnGFf&#10;VQV7D930Fbb8Dt300L4ZHQt7opifFILQfhleNkVilQMN8YBYpX0esTpweI4dYR97XWy1owcHCCov&#10;Dg8CvYI9YpUqbKFlT5UF81wvVgeOXRWlbF2Jgzs/6KGiVu3c283Mzb1cHN4j1EqlLeBLGD9+/P/g&#10;R5RAyJ9QIw4ZHPCLr3jD0e5h7K1rjhtX4Zzf0zoq9RwvFOhRDVSqnWJ1cMDNf9b5oequsgT6gWI1&#10;CPwIXS+VXSBWBw90a/4S2qqzzfrtYtf5CWdZ9Cqx2iMmCjUJh3l26x20zDHm/ZUXnAvg4VqJ13Py&#10;hAkTvol//31Yf4zUAOUzxSFBZBm187ON2tlikwNlFSjbLTYlJC4GZF5yyefAkKPUauXb8XGp+pdX&#10;3Omrb6ZIB/SHPYqRYd6cL0Av0cqAw8dcrKUtl9U3vc2q6xbzfnup72Hed6e4AX//PZH34alvJE6X&#10;6A4g84fjY+N1h44UsebWnayucQ0jH0N5dSb3M1B8g6t0gohxGO9vWO5ziOY9ZOrCi0tJdAbekOYT&#10;p4tZU+tWVtuwEg07l5FPhOIwyC9CsRh+3wg1LPlH2hs2tEdfWj0Cg6LOJdCwa2Y8er+9qWUTGvZV&#10;5qudzcPevBX38tA38uNQ+Bv5cnpq2ICIy3bAU089lez1eD8rKyvl/h5yTpHPx2q19vnbz3kHdAO+&#10;ArPf1Ni8gbvFKTyPXOMUokfucQrT87vIE0TDkve5+4atbY7hjRs7ZswnR44cZk2NTayqqppRDAz5&#10;psjlQ/4paljyUQU8KhaL5c+8QhcS0MX52sMPTXNQGKGv5jkeSkiufFfZzdyd7/eSj4WQU6/nhiWh&#10;a4K/f0EvxoaGRlZVWcXKSkuZyxXasDYe9kI+tVC3KsmOHTu+wSt2IYG+aD4/a6rHUz4N2joJDasI&#10;07BRPTas3RXho2ulpqQY6+sbWKWvUjSskxUHGtaGhiVtDdOwAeEVuhBB3to3Vmpqg6YW59dAyFv3&#10;DUtC58MuTm9qbGS+Ch//nEJfKeiTisMBGuhDwxYUWP7DK3IhA4305y07xrd1pgEyuUq8UYe8ddHf&#10;E4d2AH3IeOvNN2sp5JQall5c9Amobw17lsNSRxJSUlK+HX3TTfet3fVpw676Gva+q5jHkpHfl9yp&#10;i60mNl+4T/Gi/M22rVsP8IYNeXF117Ak+/bt+zq/0cUCaPCKM3g5lbe1soL6Wkbxbpu9Lh7zRj7q&#10;FTYrb1hyqpOvmlzA5K8mPyCdj0b+u06rPdG5UUlLKdx32bJlE/iNLjbAkrhs0sSJltLWFmapq2G7&#10;fGVsk9fJ/ekUn0c+dYrRI796oGEDztWggxXl4nISoUDn4lMPGtZUW8U+rShlGz0lbG2xnZH/n2IJ&#10;6RsANSx9BwjXsKGytNwTaORLxTIsYHMXilUOPDkdAsUIOOYTlOd2FtSXf7GhencoV6m2ZOAJ4ieP&#10;BEBrf/zSypU+Q00l/6RKYdv0WZVCt+nTKjUsfbOghqXvFj01LIm4LAd+7FtitQPQKBvFKgca5max&#10;2gGdv3N0Ruh3j1DgeqPE6rkFfoBJV13Jtpd5+SdgCjGnz8D0dZU+Bfsblvi194YFNQQ/0geABq4V&#10;q2GB/cEwX41KtViscgy0cXFNHslwzjElOfnyW2+/vYBC4emTNYXDU8Mu5g0beHH13rAk4pJdgEa4&#10;TaySVj0oVqkRSqdMmXJ5qKCBeQeFMIjGLRWrIwN42//ovv887urOIuitYbONutfFpbqABgrREj+6&#10;mRcAGqXyIbHaBThuFy0H3Lhq9WtidWQhIy3tt48uWVQZeHEFGjZ0yEGoLHQVsRyr4U1xercg34ZY&#10;7TPonHCSlJTE7eT4+Pgv8QPPN+Dxve6pdW+1LSwqZDlmnUEUS4wEuFw3XuFyddQssyPqJ7QsLo7g&#10;g2wcpf5tdLUTXK6oX9A6AV3r74F7P4LwURfUY5yYmvp/+If/C2Xvw9pYj+UCLD8GhbwA2UTr2H/r&#10;BKXyL9DuayCfB9X9jF9QIMukLc0xG5z06TzLYLh6XqElIcuoc80rNE+aZdTOmFtgfgJPozvHqPvv&#10;nHxTDpSqMMugLZ5tMU7AOTHZJr3q+T17ukRwXHAI8LiEhISEhEQQqampP4Dh/bTYlBgoYJ5cAbPl&#10;kfQ0xd6JGRqrrWT6ibKq23i8gteXbhKHSfQGHjKpVt+HBt2tTFeYS1xvHG1sfZFVVP+XlVb+i3X8&#10;SJmIBh67RZwq0R3Q51bHjhmjY+wAO3DIxBpbPmI1FARSk8PKqx7vFARCyUP8QSAl3jHd+gckAJVS&#10;ufPjjz+sOXy0hDW3fcLqG99kVXULWXn1M3jsHwofZCe+/Ba7ImeJy0h0BhrWwlgbazuoY43N61lN&#10;/cvQ1lmsrHIGtPVuaOsUNKwKGhqIrOkYAFLojDi7uR7OB4BXr0TDmg4esbPm1u2srnEVq6p9ARTw&#10;FLT1fmgrvbA6Ri6GiwOzOiKU4pISBJVKNU+jVptaD+xjDU3vser6F3m4Umnlo3hh9S9cqcBx08j4&#10;PDISgIY1NTYbTze1bGa1Da+zyto50NYn+CB5d1kgHJSiFnsOBw2IuGxP+I7dbu/TKJTzFpmZmZ+D&#10;rWpuO7iH1Te9I6LCO5tX6WhYemH1HgNW3eiPWOyEb+zdu/ej1pYWf6hScTFzOBzM6Szpyz/h/AS0&#10;NWFcfKKusWUjzKsVoIDsEPPqFmgrhYK2m1f+MdPda6vDFTGXrvvMM89kUsRiU1MTo9xtZWXlzO12&#10;sxKKsQ0JBaWG5hW50ICX1uaXX36+nJtXtQtEqP2DIaH2Xc0rf6N2TwPoYHyLGrWtrY3V1dbxwLpA&#10;/BcPrOsU/+VFg/PKXEggM+vEqa0wr5YL84ria4V55e3evArXqCT8mirVk4cPH2aNjY2MBtR3DVy2&#10;dYj/ojAlihjnFbpQgEZYdvDI29DWeZ3Mq4wQ86r3FxYJZUKka6IHt68FfFpbU8vzTXo9HuYSYfY9&#10;RSuek5SOwwmYWq/Vt8wS5tWdoIDJaNRwQcs9N2yh1x8OqtNq2xoaGlhVZSBo2dXnoOWamuoLq3HV&#10;KtVbvtrpIf6AvptXAaHrgF+vP3r0KBqohpWXl/OEo4FBIX0JAbVarVt5hS4kgG/f91b4zavQQXe9&#10;vbBIKmr9Q5rS0tLWUVIdSugbjAQvpkjwizzEXqlQbnSW0gurj+ZVu7xL599z9902v3lFL6yu5lXo&#10;C6tzo17QDUtIT1NtaTevAo0avmFpCJOrPJLnpaLIlDaRWakn86q7hi0vL7uwG5aQkqLeEe6FVYOG&#10;dFdEZYvDukCRnr6euDW8edV9o/olf+iSho5k/O1PqqtqGmOZqyzqFVEUBHWFR/317zc98tzM7Wu8&#10;Lh6h+FJRIQ/bBM9uCmteoUEvWhroAZf+469//cfjmZkb9tVVs40eJ3snTAT4IruVRwemJCVt7esL&#10;i4TGLvC7XCxAB2LF0VOnWOWhg6ywoZbtpYEgpW6eVWlNNwNB5ucbeVKipMTEndSoHbW1a6OSWK2W&#10;wWdROo9waUJ8vL7+yGFW0tzIKKx+R7mXbeBh9bYew+rnWg3cShifkJBLDddZW71eD9u1a9c+HHJx&#10;DVkiqNPTI4u9niNlbS3MWl/DdvvKeFotGrYUOromVFtDY2lnm/Q8/H1sfPxu6n3t27evAJvfpbKL&#10;Gmqlcn3TyROsqKmeaat9bHuZp99jFbIMugt/6Gd/kZqUZPK0NjMzXla5FaWM8rSvLXGwldDWlwt7&#10;HwsWkFmG/beKS0oolcpv/Oepp4psjXVsf1UF24oXFg0JDQwA4UNCOwwA6Xmcgrgs+SQ6jPUKxaRJ&#10;k74qVjlwrF6sBqHRaK7GC7XDGLCA0H6cszbMvqFL1TZYqNXqR6tPHGfG2ir2CbSVxoGFM6/6Ow4M&#10;140Uq12ARqkUqxzTpk37okKh+IrY5EAjXStWwwLXCBudg/OepeuJzXMH8KuWxtn6zSsXN696G2fb&#10;XcMu8vgnfwkAP3KeWO0ANHpwuhL6siGWjbxAYKANS8C+ErF67pAQE6On3Kp9Na960tYcoy5KXJYD&#10;P7DLOCw0WIfhn/TipCU9+rxAYFANq1TaxOq5AQ2G2LBnVyuZV5tgXnUevLyoDy+sUBGXDUWXMbdo&#10;kHqxesmEtDQ+yCMA7HtBrA64YUEpHQZ2nBPgP5vjOHqIbYN5xUcsQlsDIxb7OxS0u0S8uAd1DoKg&#10;SEexSo3TYago6CA4iI4aFhKc+SUgGSKlLDUsnR8qoeefc4Dv1myvrQwxryxB84oooK/ammXUOsUl&#10;OwA/+AOxSo28VKxy0BMTOgx06tSp1DvjWo5GHJDG9jQK8qwDjbtuLcysDhk3+vjCCoi4VFigAS+j&#10;JRpWywsANNw2sdoB0Do+G9RAG5aA3xN2eOg5ASr64auggv6aVwERlwkLNFa1WA0itJFDoVGp/kvL&#10;QTZshyfjnAMNsHkJelr91dYlpT1HueCHKtEQwZkysB0cjRgOaPQZg2rYbvIonFMoFYod8/Hi6pN5&#10;Rcfg2Bzzvh+K07tF6ADjwCRw3YG4loZuQsIOWqZjOvfeQiG4euRBmZaWS/MDdGlUlM0vKmBztHu7&#10;7VVJ9AJFauoeatTFTgebrc9LFcUS5xqu8siJFteN/RoxnaFSJULixOaQYU6BaaVY5ZjVaZa48wpl&#10;NaOX0NLhinzd7ho10+6KLLS7IuocroiKIk9kmcMdWQ2pxf48CLeB8dJaR0sCZa/DS+5t4lQs1+Fl&#10;xv0OVE4TxqD8++RswfLHVEbTPUxQqf4Jq2InrvOYBufQ8dkm7SJaErK0Wj6sH7RmmFNgGTvTvP8n&#10;sy3G5Gyz9nezC83XZ5tM31jkdPxnTn7+VfQRlcpnGfZfO7fQmoJzPp5baDo302KHAxryJTTqersz&#10;aprdHZVU5I7IKSy58U+2klHX2p0R0+3Om/5e5IrkSSdUCsU7/KQQqBWKR2kJw38SOhFfpnU0JreL&#10;Q4HGn8aXKtVq2h/IeYAGaaXlNJOJe7ymb978pWyjlt8vy6SL5kujjt83y5TXxWmEfXv9Sy33aYw4&#10;5LtGcSeLw31TMi8YBGiWYrEqISEhISEhISEhITFSkZl5yefQvfweup9R6Fb+h7qo6amKffFx6fqb&#10;J2vy31h1s9dVOrG5tFLTZc5HCYnhwqWUchBd8xugmA9CKdco0hR74uOS9BkqteWl5Q+X24v/e7z5&#10;4HOsuv5xPqqU55cov13kmJjA80z4B+wkozwxOO+nhMSgoVAofgTFXKFRqXLj4+L0qSmppsWL53jd&#10;3j1HPmMF7MixXayh+QNW17iaj9KlfB00oX151dN8tC4NLOUjdstv4wrrz99BCpsmxkPS0D0aExnP&#10;nGVxPIRZQmJQgMIuBpOap9x8s+UMO8yOHi9jBw8XstYD+/nMbQ3N70FhV/I8KDQCmnKh0CxuZZWP&#10;QmGn85wopLA8LwofEU25UTorbByEhkbGYDkaEtUhQ7qERJ+hSU//h1qlMiUnJRmOHW84c+SYlx04&#10;nA+F3csot0xD0zqeX6a6binPMeOrmQmFfYKVVj7Cc83QKHPKN8NHmnOFpdHmqd0qbPtgvmgcH80c&#10;zkgZgi/RdyiVys9DYdcSyz777JPFR497oLAW1tK2Gwr7MatvWguFfQ0KuwQKO5vn76HpHCmHj19h&#10;p/ER/DyXT6kmRGFp0DmNj+5OYf05fgKjUF3l0aywOEIOcZDoHTALUlRKpSU+bqyOsWqeapKmHqZ0&#10;kzT9MOVEqqpbxPMi0TTElBuJpiLm+ZHK74DC0nSZE6GwaigsJaCiXEkBhaVMCVBYNyksDezvqLDh&#10;xqJ7K6NZgWPUWFE9CYmOoOgzKOw2Mg3eeeelyraDBp7Gs7H5Q57Kk+ZzpXSeNKcr5Zzi87pyD8E9&#10;HRSW5nj1KyxlnyCFpZRJAYUNsGvvChsq5TWjmc07qsewRImLEGqF4j5i2bjYsbozzMaaW3fwFKk0&#10;D7nfQzAfCjsLCkseghlQ2Ae6cWlRh4sUluzXgMLGhiis335tV9jwihoqRR4svaNuElXtD7753HPP&#10;KXfvzt1OSYJqa2r8yYIcDr7Mz8+/Sxwncb6B4s9gx+4jltUZ1rU1tW5jDc3v8/SzNLFzu0vrqRCX&#10;VlcPQVeXVvgOV38UlgRKe1pUtTO+9thjj8Xr9fp3q6trTp44fpzV1dXx3GuUJoxG/NNgdUoSwrOv&#10;FBVxhaVkITwLi83GlddisQw6KkriLAMKO4s6X2mpCuPhY5+yhqZ30eF6g1XXL4PCzoXC+l1alIPO&#10;79K6Ewob6iHo2aU1GIV1V0Sz4uIbgsHxCoViRXFx8eFjx46xQ4cOsZbmFkb57IhFKaddQGE9lDAQ&#10;CktK2UVhoayBDDeBhCxuHGswGG4Qt5EYydBoNH+AWWBMS00zVlSuP1nfZ5cWeQj659Lqr8KS2F2R&#10;wSGJGQpFhFKhMJ85c4YdPHiQNTc3M5o1nnIFVvkqeb5Av8K6+QzypLA8IWNnhRVZ2QIKG0h2Q0LJ&#10;xsDcvxa3lBiJUKvVT5Mte//0OwqbWkhhX+XpqH21Oe0uLeEh6OrS8nsIwru0unoI+quwlfVjguPM&#10;KHw+JTn5Ayjq6QMHDrDmJihsXT3Pxkx5GElhS73hFZanueqDwoYmE6Ksd/v375f5b0YqyHOgUatf&#10;efih2x3NB5aBXcml9Qwrr3wMCvtQFw9Bzy4tYte+ubR6E7BsMMkdOooTHnn4Ycehg4d46vB62K5c&#10;YSt8PMclJQ+lPJeUkpFyXVJaRs6uDrJf/QnvulNYv7K2K2yo+HwVLDc3lw+TkBiBQIfsGzRGJTPz&#10;NldNQyDohRSWPASksOQh6ItLq7M50H+FrW1pnzyA6pUQH7/9xIkTrKmxiadlpwzilJqdFJZe6ZTq&#10;kiss2DWosLzDNXCFDQh16ERVJEYq0Nm5gr6MzZl7S1lZld+lRUEvlK6+o4eg3aU1FPZrB3FFTBLV&#10;IRPm0ReXLaugdPd1tbVCYdHhCqOw4TwEg1HYwkKcV1j4J1EViZEOGn6pVCg3LH95QpW7bPg8BJ2l&#10;rNqfO5wAlv1xbEzMXmJZv4egqt2lJTwEPbm0OihrPxVWyBFRFYnzCWC6nyrSVJvefEdRX+IdXoXl&#10;X79CphFXK5Xzt2/b1sw9BJXkIQi4tKjD5XdphfcQdFJYoaz9UdiSkmIyL7oM95U4j5CRlvbbtFTl&#10;tg8/Tm7pqrB+Ze1NYZ3lUTy3fbE3qsVZFvWM3Rf7LXH5LgDLfo3Gkq9cubKqBp0u7iHowaXVdw9B&#10;7wpLYrVawqYSkjgPAWX6S3KS6pPtnyYcdbhC2TWKlZRGsZomUsrIE66y6EVe75gfi9O6Ba73eWVC&#10;wvej/v736PRxif/Jen/d9Ne8zp1i9yXq5OQr09PT17+79t0Gj9fvIfArLJS1iDwEvStsf5SV5IKb&#10;Akqi37hUER9/xahrr70+YfToh/4989mPX/1kR/NGXyl7v8LL07JSymtKdklZRCmF4NJ8E1toMbIl&#10;9gKeeY4AM+UXaSkpmz7+6KOWoXJpdS+W2eK2EhcqKG/ktdde+7cbrrvurieefnrdtv37atwHWpjr&#10;6CGmr6liu3xlPC/7Jq+T52anrKyUn50yswYUlhKJksJSMlHK0koJRf2J73RsYaElOD88WPcPSUlJ&#10;W3fu3HmIK+sQK+wFNxecREeoVKpbk8Ylmk+ePn2m9dgxVn3oIPO2NjNHYz2z1FXzSQQo3z1luqWc&#10;95TtlhKzUop2Ss5KWW8p/32owlLqy4DCUhZcf7ZGPZtj1LK5VmMwMyLMimsSx43buX/fvmNcSUlZ&#10;+6mwdHxpqZd7G3Jzcz95e/XqgUSTSZwvUCgU31KrVLuys7OdLVDYqoMHmLulmdkb65i5rorPI/Ap&#10;FJbmEtjoKeHzCawtsQuFLRAKa+EKS3laaX4Bv8KSsvpTi4amFw3NhjnHYnhdVIOU98aEsWNzjQbD&#10;yXxr6PwufiXm8xc6S9iePbuNy5cvn4pTuu38SVzgAMs+GR8Toz/BGKs80MZcLU2ssKGOmWqr2D4o&#10;LM3RsAUKS/M00JQCNFfDGigszddAmZpJYSlbM1dYq19h/ewayIUbXmEDQilbc8zaWaI6VJ9/jh49&#10;Ov6Pf/zj/4kiCYl2UKcISqJfu/6DmgoorLO5kRU01DJjTSWf+2JnuZdPLxZQ2LdJYdHhoikbaC4M&#10;6nAFFJbmxOivwgZT5NI2zs0y5k0XVZOQCA8o7LKxcXH65jOnWUlTI8uvr+VTtu2BwtK8IjTDGM0t&#10;QrOM0fwi5CHoTmHb7dfeFTYHEqqwoTIX130ub69SVFFCoh3q9PQbVEqlabfVfLC4qYFPhaerruTT&#10;4W0v8ytsfz0EHTpcUMBw7NqTwobIMVHNIGB35+Ehu0ds9hlqpXIRzlsuNjuArqdRqT7CtR2iqFvg&#10;2GvRXnb0AX7ZD/mNOJ2n5ce9MsMcwyUjLe1XuMd1OOZJHFuCe5Wh/NzPNzNSEBER8QWVQvEuGsfk&#10;OdTGLHU13ENALi3yEGwSHoJQhaUOV2eF7dZDAMULp7BhlLOLzMM9MrsJI0R9qyiNtdjsFTB/fg0l&#10;CD99jFp9Ja7nonUoy53dKXYAQmkHPL8OKa1aoejXLCd8+JRa/bbYvLihwSOcnpJitlRWnKbpG/MC&#10;Lq3Svrm02j0EfoUlZR0KheVi1AV9uZ1ByfHwz68Qm70CxwZn3uqMzvsofRQUZLTY7IJzobRKpfLH&#10;OM8rNi9e0Bz4eIJ33P/ww3YLTIJwLq1QD0HApdXZQxDq0upPh6snWeQq6vWDAOpO2RzfE5vdAgpm&#10;DMxK1hlQhNKJEyf+QGwGgfKaa665JuxMkOeEaf0TKDwrNi9eoBEeTExIMNramnt2aQ2Dh6A3yTJr&#10;54tq9ggorZnGmonNLgBrUkbI18RmB5DyaJTKe8VmB5DpAcXsMn8XQSitBed/0CdRq9enhcyriLIt&#10;yvT0Pg13x70ycXwVmXGi6OJGcnLy5RqN6vXJN9+cv7+pnk/pSh6CgEtrqDwE/VXYxd6e5yzrDPxT&#10;w776acotKFcw1iEUxHRQ5q1iMyxwzGQoXJfIsKFg2u4ellDAcvsNHQsppSAkUSxByMjI+A7+OW/d&#10;cffdtg/RAQu4tF6DwgaDXobBpdWdZPVz9i3U/af4x3ZJ7tydMk9CTxwKW4D9fRErjp0pTuUYCqXt&#10;r3lADx95FsSmRAA0sgGv0/fvefSR4lWwZwfr0gqnkL0J+WZFdfoFKNJzqPvzYpO2N0NGic0OgNLQ&#10;rOhdpknuDkJh/ig2z4nS4py3cN+RM539SAMxFxrooweeyfS8BLYdLpdWZ5mdb2Q5+3qfdbM74B9r&#10;5w+eQpGE9dWiuANQ7sVvu05s9hWXQkl9Yv1cKe3LeCiXiU2J7kAjG8ju+9e8ORULYR4EzAG/woY3&#10;BwaqsCRZhrwacesBA/9YH/7BXWbxJ6B8FyQ4sXx/AEX9J84lhiZb8+9YL4TY+yqol4emM6Tzsb4T&#10;SvswrfcVOH4CrsN9yRJ9AP5hf1YpFDtnvLysZh4Ud6AKSwExC50O/tFgtkn/YbZub38ZT0Kif6DX&#10;qjItbdcTa1Y1dqew89GJW1BiY7Mthj2z9Xnx4tQhg7Us4vIST9TdDleElBEu9H+y2yP4xOfnHLAb&#10;rx4XFfXneSa9DGaRkOgNDmfUKOW6S7jPstgTmcVY370AvcHhiiwQqxyw54Pf+mGH9mvKKZz7iFgd&#10;csC2fUOscmSZtFaxeglMsBlz8vO/KjaDyDZqZ+NNyGe7DkW2UWcWq/0CrpdHy0yTqc/xHxc9vFWj&#10;f11WNZrHJkDZ+Ew6dlfEY3zpjPgLLW3um67kS9eoRFq6XPFfspdE3JjL/F+XHO6oP9DS7r3p73zb&#10;FWmkZQBQvOCc9Oh8fUtNQTdK5f30YQCKQ1NPXcp93OjcTUpN/S7K7+L7lMqPcextoX5VmFZRSqXy&#10;G4FPw9gfSUuay42W6DPwT7R4OFZg3xM4/p7AfXC9lbSPkvalpqb+gI6h7QCyzdoOn3eft1iumGXU&#10;JojNS2bp9b8OVdp5Nss9ORb9EpqqHWLjBwFZRu3WwNTsBJzzEa6TLzZxnvXRuYWW9zPt9suwbzeV&#10;0fG4bvChwTVs2A5+Ws8y5/G2v+gBhV1fUhal81ZGv0Xbdlfk06XV0R/ZnZFTxPZEb1XUZrs7kn91&#10;snuipmH/x0WeyKdp2+GJfMBTGb0loMxF3ht5KlAo/UNQ+AxaJ0BhFkJ5FkNJgvPuQ6HuRvmLZCKJ&#10;7eAcElCuGbSPlBXnpVMZltNR/hLKfs+DXtTqWNrG+f+YMmXKl+mrHT9XoZjMl2o1d4XhOq/iOP75&#10;GUvO2vQplx4ecukFrh/A3ELrltn5JsMcq3Ecbc8266+fU2jZmmM2/Je2swz7p4KF579gNP5gnj1/&#10;e7ZRfz+UayOU7wmct3luvokrIQHK+cmcAvM2Wg98Ts8y5aW+YLNuIUXPNutn55j0E2cZ8+5COW+b&#10;uQXmXCh0Lq1nW7RP0ZLwnDGPE4KEhISEhISEhISEhISEhISEhISEhISEhMS5B03jpFAo/qhWq29T&#10;qVRPKpXKkRGdIyFBoJGmUM7f0adDtUq1RKVQbU8cp9CNH6c0PvHkROd+/c3upgO3Mr1d+X1xioTE&#10;2QPY8yuQ34A9NZAFaqVya+L4NN24+DTjjBm3FG//5N5WX+19rLphGvOUt88t1tg6gVmtyZeLy0hI&#10;DA8oAAMK+kuNRqPA632uSqncnJyUph0bl2x45JHbi7Z/8lRzdf3zUMhMVlbVeW5cmsyZphr1z43b&#10;2KZgJlPf0w5JSPQKKOVlUNCfaRSKVDBoFuSj5KRkbVxsguGhh+6yb9+xuLGh6U128CjNPr6A+Wpm&#10;sfLqp1lZ5Qzm9T3APBV3i5kbxUR4pYGJ8GjmxvFQ2lS2fHn4DCsSEv0ClPUOKOiHivR0bcyYGMN9&#10;991j2/nJu/WtB0xnTp8xsJa2j1l90zs9TuTs7sNEzo0HkuQ8BRKDA9mm9LqHTWpe+cYbZYydYSdO&#10;VbKDR2ys9WAea27dxhqa32d1jatYTf1LrKp2Htj1OSjrU2DXf4Nd7we73gWFvY25ym6GstI0+cpO&#10;04zSJHj+aUYb28ZLpZUYOMCsV0FhjWmpqca2Aw0nj52oZYePOtmBQ0Yw66essWUjq298i9U0rAC7&#10;LhKzjj8LhX18wLOON7SNlUorMTBwc0CptMSMjtEydpodPVbKDh4uYK0H9rGm1i2soeldmAJkty5j&#10;lbVzBbs+yUorHwW7Tvd3tMrR0SqjjhaxK3W0ep8Tt741XiqtRL9xKRj2dTIHHrh/euHJ07Xs0NFi&#10;1nZQz5rbPmGNzRvArm+CXV+GKUAdrSx0tDJFR6s/U+THhkyR71dYhyuK1TXHSqWV6DtosBzYdY9a&#10;pTJpdZ80HznmYQcOW8Gue1hTC3W01oJdX4cpsBTsOkd0tJ4Au/5LuLE6d7T8bqzeZxwX04tCaasb&#10;Y6TSSvQNarV6NLHr+ITx+tNn6tmhIw6wqxYdrR1g1w/Q0VqNjtZysOt8vxuritxY1NEKuLFua3dj&#10;eQNurICytrNrT7ON212RzFc3RiqtRO+A/foM2a9JiUn6M6wKHS0zOlq7wK4fhXFjBTpaPbux2jta&#10;oew6BtKJXYXCBpS2tHq0VFqJ7hEfH/8l8r2SObBkyRyv3421Hx2tbehodefGoo5WX91Y4UyBjuwa&#10;KqS03srRp0T1JCQ6guICYA4YlGkKo6/KcLwtjBurqm6hcGM9w8orH4OydnVjtXe0undj9cSunZXW&#10;Uxl9VFRRQqIdYNebyRyIHROvY8yLjtbejm6suoAba6ZwYz3S7saieIEObqy+dLS6Z9dQIaV1+6La&#10;RDUlJPyAwr5MHa5pd9yWf/iYCR2tncKNtQamQMCNRfECoW6s9ngBvxuLOlq9ubE6K2vPCktSXjOa&#10;rVs36Bz/Xxw/fvxfN2/a/HRVZaVdlEmcj5gwYcI3wa65ZL9u37GmvuXA7hA31mtg1yVg19nt8QJD&#10;5MbqjV0DUjawDtgXIiIirnrnnXeyrVZLdV1tLSsvL2dFRUXMYbezSp9PdurOV6jV6puIXZMSk/UH&#10;j+jBrts7ubFeALs+PyxurD4KJVXrDZ+/6qqrfrt27dpnbDZbWXNTE6uFkrrdLuZyOllJcTFX1iKH&#10;gyssjmGlpaVSac9HwBx4nOzXhLGJ+pOndehofQRT4G10tIQbq6YnNxbFCwzOjdWTlJRGMZsr6hei&#10;qqH43BVXXPGL99577zG3y+U8euQoO3DgAJizkpWXlbNSr5d5PG6urM6SElbMFRbKCoW1Q2HtUNjC&#10;ggLa/5m4nsT5AErPCIX9gBg2O/s/Lh6N1fQe2HUlq65/8ay5sbqT2ub2L18UozsmKiqpurraxgRa&#10;W1tZQ0Mjq62pYbBNWUV5BSsDc3o9HuZyubiydmZXu93GGZYUtiA/nzmdJcfFLSRGOihIG+yqgxiL&#10;Sz440tjyoXBjvSLcWFncjVV2FtxY4cTmimgWVSWFvWb8uHFGUtQjR46wtrY21oRXf11dHYMSM1+F&#10;j5WVlXF2dbv97FpC7BpQVgcpq98csBUWcoUlyc+3klIfEreRGMlQKxRqMgfiYsfpTp7e3cmNNQcK&#10;S24sihfo5Mbiw16G3o3VWYpE7lYCJQpevHBh6bFjx9jBgwdZS3Mzq69vYDVBdi3n7MpNAcGuflMg&#10;hF07KWtBQT5n2XwrV9omcSuJkQqYA4vJHJhy80RL20GyXfvrxiJTwD/sZajcWAEh70Ag5TtNEZSe&#10;nv5mVVXV8cOHD3NToLGxkdXV1jGUBdnVy9k1fEcrHLsGFJbECqWFjRt2jlmJEQC8Yr8Bhf2E3Fnv&#10;fTCvZuBuLDIFhs6NFZDK+vYgGJokbszo0bvJHDh44CBr5uxaz2pgCpCLilxW1Ov3s2toR6t3dg1I&#10;vlBadM484rYSIwk0yzTYdV9KcpqhrvH9M+3xAp3dWNTR6ujG6trRGlI3Fhe7O3K7qCq53sZPnTq1&#10;4MSJE6y1JcCutZxdKypER8vr6YFd/R2tdoWFkoYoLCmrX6xQWgvZu8G8/hIjCGDYMclJqXt9VWtO&#10;1tQHhr2Ec2NRR6snN5boaHGFHVxHi6TYC4UVE2cQ8GDlbN26pYFcV+Rjra+r5x0tzq7CjRXoaHV0&#10;Y/lNgZ7YNVRZA+JXWpte3F5iJAFKGxcXm7TXV/3iqcqa9mEvfjcWdbTIjUXxAu1urL4MexkMu9aE&#10;uLMoq0zi+PEfw3Y909LSwhoaGrq4sTwhbqwupkCIG6s7U6CzwgaU1m4v5BNISIwwKBSKpNiY5L1g&#10;18/Kq/rjxgqYAgE3Finr4NhVyBFRtUvQ2frT2Ph43WenT3M3Vn1YN5YwBULdWFxZe+5odaesASGl&#10;zc+3hJ1cWeIcA0ybEjMmZb+v5qkzXh+5sTpnbxl+N1aIPCGqRfW68/nnnnMTu4a6saijNVA3Vl8V&#10;lgQdMT5FkMQIBDo36pgxqfsr6x6Gsra7scJlb+mbGyusMvYo3spoMKPyMlGlS1UKxRsOh+NIaEfL&#10;Rx2tXt1YflNgoOxKUlrqkfEGIx00tXnsmPS8qvq7Ybd258bqHC8QqrB+ZR2owlY3tduvkyalfjc2&#10;Jib31MmTw+LG6k1hHei0iapIjGQolcqpsTGKvOqGW6Go3cULDK0bKyA2V0Swd65OT4+dNHGilT7D&#10;UvQVd2MF4gW8/o6WC8raHbsWFoYoaz/ZlcRisbwsqiIx0gHb8fa4GKW2uoEUtrt4gaFxYwWkyIOl&#10;M2qUqAK5s2a+8847taFurLJObize0SoWytpNvMBAlJWUHsd9V1RF4jzApTBp7xsbp4bSksIOe0er&#10;Q14CGhiZlJS0EZ2sMz25sbpl10GYAiQ+X4U0B85DXEpBJ2Pj1frqBlLYYXNjcXYtrWofXZCRkfbb&#10;+NjYPIrMqqpqd2N17mgNpRsrVKxWS4WoisT5BAo80ahU/x6fQEo7dOxKCuqrH8NzEJSURW1yl0fd&#10;IG7JQXb0M5mZLm67UmD2WXJjBaSgoGCCqIrE+QZSWrVa+VhSosZQ3TBwZa2oHcPFWRr5SUl5VLS4&#10;fFjAHEkbP26cjj7HclPgLLixAkIPhaiGxPkKmocfSvRMaoraSJFUfTEFaMQrHVtSGpnn9ET22wEP&#10;c+SOuNhYbUtzS/uwlw5uLOpotQ976Z1dwytoZ3E6S6TCXgggpYV58F+lQmOubuissP4Y1qqGGFJQ&#10;s6s8Ml2c1iNoiqT46Ojfx11//eQ77r/vqZdt+S8sMOy/VuzmX7ro02xjY8Owu7HaJX+tuL3E+Q6a&#10;oEOjUUQ//njGb5sOxLGaplgaLOhwlUdPEof0CApmiYuK+k303/6hufX221+atWZlyQqLka0p97BX&#10;HAVsWb6ZveZ1svla7e/EKWQePDA+IUFPX7r6MuxlMMpqsxVimf8zcWuJiw2Uhn7MmDG/GnX11WlT&#10;br118dxVK+1v55vPfFTtY2+7itkbUNJXbfns5UILe6nAzJZCYRdbTewVKG2WNven4jKf02g0DyUn&#10;JRnIH9ulo0Xs2qMp0HeFragol+bAxYQpERFfjo+K+sU1f/xL8qQJE+YtWb0yf6vDdjqvpZFt9ZWy&#10;9a4Stq7Ewd4qtrFVjkL2mj2fvWKzQlktnF2X5JvYIquRLQDrvgylna3P5ZPR+Tt+6sconX1lpW/I&#10;3VgBsVotcmzXhQwafh0XF/fTq666ahzs2+xX16w2Gr2ek+UnjrGC5ga2r7KCfVJRyraUutmH7hL2&#10;nrOIvVNsZ2uKbOwNewFbAXZdDnZ9UbDrIrDrQijsfIuBvQBZXgqm3bvpm+Jen4fSPqFSKk000mAo&#10;3VgBsVgs9/AfJnHhAR2ie+JjY9+vqak5RuOtmk+dZN7WZuZorGeWumqmxWt/V0UZ21bmYZs8TvYB&#10;TABi1zcFu5Ip0JldSVmJXf0Kq2fzzHr2UpmLZZpMfDI6Ulrq+E3IyLCUlpUNKbtWVVXSz+ADHyUu&#10;MEBxvqZWKnfMePRR+9HTp1nDkcOs4kArczY3soKGWmaoqWR7K8vZznIv21zqCrLr22DX1Q4be52z&#10;q7ULu7Yrq4Er61wuOq6005Yv55PREatDaZ+fMnlyPiXN6J5dwytmQCgGoayslBkM+roNGzY8j0t/&#10;jq4vcQECnaC/0avZlG9pbTl2lFUfPMg8YFd7Yx0zg13zwK65MAW2lnrYR4Jd1xK7whRYKdjV39Hy&#10;s+viILu2K6tfYXVsjskvL5a1O/Qpaw3qMOe2qVML6WNCX9iV/Lbl5WXMaDQ0f/jhhwtuueWWP4rL&#10;SVzoUCsUDyTExxtP4x1af/gQK29rZcVNDSy/vpbpwa57fOVsB9j1Y6+LbUBH613OrjbOrq+BXckU&#10;IHZdxtmVOlrds2tAYWeT0pa3Ky252GDTvnDXnXfa6WNCZ2Ult5dQ0IObNn304t13332NOFXiYgLv&#10;satUb6WmpBiPnjnDKg8eYO6WJmYDu5pqq9j+qgr2qehobfSUsPfBrsGOVogbK2AKkBurN3YlZQ1I&#10;KNOS2wx1WXL/9OnFHrebxxyYzeajmzdvfv2RRx65HofI1/zFDkpsAXNg//IVr5TVgl1LW1tYEdjV&#10;WlfDdDAFdvvK2PYyL9vkdfbJjRWuo0XsGk5ZSbIhS2AXi+pcMnXq1K9rlMqM26dMuQ6bX/CXSkgI&#10;qFSqxPS0NHNZXe1J34E25mpuYoXoaBlrK9k+sOtg3FjdmQKdFZZkMR4IUSUJie5BiS3ixozRH4b9&#10;2tWNVcrdWP6Olp9dyY0V6GgNBbsGxahli9zFUmklugfFAoBht9x7770FlYcPshJyY6Gj1dmNtQHs&#10;GtrR6q8bq08KSwKlXVAiBwtKdAPYr3+ifLJbdu1q8rSEuLGqOrqxqKM1WDdWr8oqJAtK+wI6c6KK&#10;EhLtUCqVdyWOG2esPnq4gxuLOlrh3VjU0QpxY0FZ++PGCkgOJJyyBoSUNsuk7TAfAnkPSMRmv4Dz&#10;PsBvnSI2OwAm0SyIQWz2CLyN9uPYT7HM7auoFYqH6dzp06fThH97O+8PFbq2RqV6B+v3UPgnv6lE&#10;EJeigVYmj0s0VJ04xmwNYdxYMAU6u7GooxXOjTUoU6CTzM43spx9+34o6slBEz5rlEqf2OwXoLC1&#10;YrULsK+KFEWtVv9aFHULKFMRpYKC/LIfcgWdy/3MKlVFmP2h8nvUIw1vvQ04thwiY3kDmDRp0nfR&#10;IHuzX3jBE+rG2sXdWJ4+u7EC0VgD6mh1I0u68Rigvm4wZb8+GICtJkIhd4vNDsC+KOzbh+WfoSQ7&#10;RXG3IIXt7/0DEApbJTZ7BX39o99LjCuKLm7gSY5VpKebDW7XsYAbay9FY/GOVic3Vg8draFmV5Is&#10;gzZs9mzU+VEo2A6x2SfgeBuY6+9iswOgEJaAAuK4Rl7YA86mwhJSUlK+jQeJkjLLIB78g2aOjYnT&#10;V5w8FnRjUUer3Y0VrqM1hG6sHgT26y2iml2Aevc5FTwfu6ZS1YjNDoDiXYZ9wWvhui/RJ2qxGRZn&#10;W2EJMIOcGQoFfeW7eEGNh9fgpqlTp+bbmxu5G2tPwI1FHa1hcGP11tEKyHzcU1QzLPBP14NplWKz&#10;R+A3PgtFfEVsdgCuswT7csSmP2INNqbYDItzobA4x4jfkSA2L06gA/Nb/LMMb278sN6Mjha5saij&#10;RW6sQLzA2hJ7WDcW72gNoRurs8wvLuxRYTUKRQz+iVax2SNIAaFg3xCbHYB9tdjXYd5bvH6dEydO&#10;/D+x2QXnQmF5ndAZE5sXJ/DE3pqSmGgqaKg7o68WbqwyvxuLOlrvio5Wf91YAWUdKLuSZBm160U1&#10;uwX+8fSa7zEQJjU19QdQsLCTcuD3j8E1jGIzCLx+p+JB3ig2u+AcMWy3Ho6LBvSaTBw7Vl90qJXH&#10;C3R0Y4XEC5wlN1ZAZuN6ORbtr0Q1uwVMgnWQx8RmWGD/Gsh9YrMDoARWdMQixGYHYF+9WO0CUtj0&#10;9PSrxWa/MBCFxfF5eIjuF5sXJyZPnvxtKOzuJ2f+16mD7ToS3FgB6WsADJTtR/hnesVmWGB/g1jt&#10;AEpMh33ddtzQNjvQ+bpNbHYAznNg/8dYftAnUauDbwveb+hjh5FMNhxbhns9I4ouXqARf42G0L6/&#10;+9PW9niBdjcWDXs5226sgMAcaBXV7BVQiAqabl9sdgD1qsGG+8VmB6B8GX7/UrHZBXgY/ohjnGKz&#10;A4hhocyTYVJc1xcJ7d0LhS1AvWt7kUrUb5E4TYKAjktS8rhx+zYVWo9uhbKeazdWQGYZ8h4UVewV&#10;UJ5MKMVysdkB+Ifvxr5/is0OIJYj5RGbYYFjfPRlTWwGQQo7GBu2LwxL2XNAKrfgXg34Df8VxRJQ&#10;2tSkhIS8Dwrzj6+HsnZ2YwU6WsPtxgoIBbxkMtbnEQVipETYDgnKw34EgCLEYp8VynN5TwJlWYzj&#10;unwWHazC4pr9tWG95BURmxJ4gjVJY8fmrbMXnKSO1rlwYwVkocvR7wgtMGk+fsNVYpMDnZQpKF8p&#10;NjuAjieFhdCruSexQDm7eBjOusIqFBOoPmJTggDWmZAUN1b7lqPg1Cowa2c3VteOVlc3Vmdl7S+7&#10;ksB+/VRUqc/IUKlS8JrdLDY58A8umZyS8m2xGYRQmEqx2StwrB0KoxabHGdbYbl50I86XzQg/2NS&#10;fHzeSkfBZytgt54tN1ZAcnC9LLNuQIqAf2gwHRGU6TL8lrARXWTvgmHXic1egQdZiWs7xCbH2VZY&#10;glTYboB/xB1JcXHaVx0FZ16Cop6tjhbJYs/Ac7hCCTdCGRPF+iwoGo8/7Qz84ym0j4f69RXU+Zqa&#10;lPR1sXmuFLbf51wcYJdcin/89OTYOO0rRbYzS8GsvKM1zOwq5JioRb8BBf0FFNXM11WqOl7YCei4&#10;xEP5wrqqegKuvQ7XfENsnhuF7Uewz8WISyliKTkuTre8xM4WQkkD7ErKOhzsSgL7dVAOcvxT66BI&#10;34dCdPncSkB5AZk9YrPPSE1NpZjhYEAMKWxqp05eXyFNgmECdxcplTNSoLTLShx9ZteBdLRI5qGD&#10;l5mb26NftDfgzTCbGBTLKFEURBJe6finD/h7PM714ropYt2tUattWNr7KoFOoVDYsF/fegLOqdJo&#10;NAP6HHzRgJQW/6THk+Pi9UucjiE3BUhJyW6dbdF75xcV3CFuOyhMnDjxf8VqB1BPm0Rs9htg7ssg&#10;POKLlB/rX+uPhN67uzr2BFL0KcnJl4tNie4Apf0ClPbZ1PixXGkHYwrMLbSwxV6uoNU5Ru2/5qxa&#10;NWAFkpDoFtOuueaLMA9mpiUkGBa77H1W2DkFZq6gORZ9IxT0yaxN/iTGEhLDDopuIhsxfVyiYRGY&#10;Npyyzsk3+RXUbDgABZ31/M4PvydOHzLYXBF3O6ScH+KJuEv8284NeEieUjlXmZxsXOwuZnOtRraU&#10;26CGo9lG3YKZu7deKQ6VkBgZoM4Deqsxk2+77XezduzodQy/hMRFD3dF9KvequgnxOawgH+/Vygm&#10;a5TKSeih97t3ru5DQo6hgnLdus/PKbC8OqfQ8i9R1AGz9fq/0DJn377g1zrCQpfrS5l2+2Vis9+Y&#10;Z8/7lliV6A52d2TQgW53R4QdqzVQ7LHcGPxkqwgZ8If130D6Fd4He/9OsTrkSEtL+7lY5a7H2Vbj&#10;XLF5CfoSXb7yoWwmLWcb9/2CFwjMNZm+Q0orNvuFnLzdf83MzZVplHqD3RVZ5qyM/IfYvMTmjsoW&#10;q5c43BFv2F0Rdoc7SuWpjB7rcEaMwfbOYm/U1JKKiBuxfitE4faNjneVR95mc476ncMdubfEG7nI&#10;4RyVUFEbE8yDAIb8HSmD2OSxCqS0E5TKa+grIJVpFAo+1y7tUyqVGTSqFev8ax0pLNZvwfLPWE4j&#10;XyyWFFB+LVhbRYHh2N4B8+oPWL6G8hTcc+y0adP+R6NSvT9x4sQfqFWqTVQHbK+YmJpK22/g+H/g&#10;uMl0D0KWUfeyWA3iea32e3MKzDNm26z/zDLmPRRQWCrPMunqs/fu/XGWUVtBH2qwXzdz//6fZJm0&#10;/KNKjsVQlGXV/jTbqHXPtRmuxHHbZun1v0a5Nkur/WmWQbc9x6wfPc+e/6/nzdo/0TmoQ/1M8/6f&#10;BB4W9Gca5/i3m2lbAvD6om+H8n0MhQuaBuiVLkHv1CQ2ocCRVsg2sXkJ9umxHUz4RsfanZFaWrfb&#10;f3+ZzRUVZKAuCqtSvQvFWg9luxfKdQ/23w3hUV/q9PQbsH8L7aNy7B9DpgSWK/jJAM6dD3lbbNL1&#10;FmJ7Da1nqFTBOXwz0tJ+hfOW0bWgqE/SB4PAqAdsr6Il9gc/C0PhOqQw4spm0gWz4mA9b5ZRO4PW&#10;aWDngkIoc77pOZgPzWRKZJpy+bWzTdobs3U6ynbOkWXKS52Xl/etdesYHwI/12a5YU6+IQfXK6Pt&#10;HJPupuf0+/6y3GT64lyDgXe2s02mbxDrZpm1/Pdkm/Tv0fKiRpE78mOxSgpZVOSKCA6nsbujlkKJ&#10;y8UmucD0YOQ8sQkFjSwCCwdDBR2eyC04fh+tk8IWFEQEcxGQwopVDmzfByULjj6A0vyTPpWiPJm2&#10;SaH5DgBs+mMo3FQc85EoImV7EMcE64LzHsP2aloHUyt4IYDyX+BcPkKWUhSJmXW4ezCgsDgmaB8/&#10;b9lzBVgwUmyC3bQNYMsXxSaxXTnKnqJ1MOW3Zxm0SbzcrLPRMseQx0cNQxEfgbJ9LRNKSttgzWUL&#10;Xbr/JYWkh4DKCAGFzTbm/Z0UltazjPoJvEy/P46Ws8xaHj+Me39Ay4sadteNv3dVRJvcviijufgG&#10;ntkQHTAt2HKu3RlxB+zanUWeyHdhEuyifTZnxIdkKnirRgcDw72+0Z+6fdGf0LrdEzmHFwItR+KC&#10;x5CSQKEoteeLULwgA2L9dUgoc/LXLZT08zj2VWy/xMvxeufL0DJcS1zzVdqGAvJO0oSQcWfEsNzs&#10;8N/3TlLYQKcvcDz2dUhBmmXWj4IJoMdrOlcUXYLt7XNtVv4bcww6bkJk7d37zdkF5q0vOKxbZhl1&#10;sXPydT+DUilw3uYAK+ZYjbNw3pZZBsO1OWbzDwN26txCq2G21bQ5EKD0YqV315z8/d+l9WyzVkPn&#10;5Bj1t9N2lnn/KF5u1A9rx/iCAFi3WKxy2F1ROrF6zgFFk4wjISEhISEhISEhISEhISEhISEhISEh&#10;ISEhISEhISEhISEhISEhISEhIdEVNJksJbxSKBQ/mjgx9f+mjR//P2KXhISEhERvoCEolCuApuJU&#10;qVRXQWig3xS1Wv0E9i3FNg0S3JGWqtyfmKDcFR2lWHjddRkRa9fe/KPG1imji4s1fDiNhISExMWK&#10;z8EK/cokSnitVv8OEgninIjlDLV/VPTbKqVyW3qqYl/i+DRdfFyafnyCwjh5ksb6+OM3l6x4bWrl&#10;jk9vb7MV337SV3Mbq2ueymoaprCyqknMWaphDa2TWKlPWWAyje8yV5yEhITEhYBL0aX/8uTJKd/O&#10;yMj4FcjzJgj4U/Uv/HkByzcpuboiTbEncXwqSDRZnzA2zTAhQ22ZMWNq0cuv3Fex/ZNHWmzFM05U&#10;1T3GGlv/zWqbH2K+mvuY13cXc5ffAbmNuctuhdzMXKUTQa4ZnGCdXiUknZV40lhDm5p5fMna4uL2&#10;uWEkJCQkzgdcSolkaYptyloG0ryOcvFg+SBkNmQVyHSTIl2xO2l8sjY+brw+LjbRoFaqzQ8/NM3x&#10;4ouPlW/fmd1U5Fx4rLZxCTtweDFrOTiP1TXNApE+y8qrnmLllY+zsspHYZE+BGK9n3kr7mGe8lCC&#10;vYW5OhCsup1gvWmQFEgSK3InwrJNZ+6KcTtdrvgBZUWTkJCQGBbQB6aJE1N/oElP/5tGoUiiBGYg&#10;0CzI6+jSb1QqFLnJSUl58XHx+tiYOEN6Wrr5gQfusS1d+nzpjp2vNzhdG442tW49c/zUdnbs5CbW&#10;dnAdq29aia79K6y6fhmrqlvIKmvnglizIM+xiupnQLBPglwfY6UgWC8n2OmCYO8UBDtVEOzkIMG6&#10;OMEqQgg2mRNssScRMh4yDmQ7ljW2JTNnWfyHjLUngZOQkJA4V7hUoVBcD0J9A4RqVisUVkV6unni&#10;hAmWRYsWeD75ZGtdaZn98OEjlZ8xVs8Yq2QnPytmh44YWeuBvay59RPW1LqFNTZvYA1NINfGN1lt&#10;wxusph4EW0cEuyCEYGey8upMEOwTgmAfAbk+CHINJdjb2wm2lAh2QhiCTQ1DsAmQsZB4SBwkljUe&#10;SGQlpTFvit8pISEhcfZBSSlBsP+G7FUplRZ0/02wWHVWq6kFjMpOnGxkx05UsSPHPCDWInT5rbBU&#10;dSDYPSDYnayp5WMQ7HpYrkSwa0Cwr4NgXwbBLmVVtUSwc0Cus2C9hhLsDEGwD4Bc74Pc3U6wZUSw&#10;U0CqkwTBarBUdUOwRK7hCZaLOwaWbQxraEvAMnq5+MkSEhISZwfkJgC5xoFY3w0QbMLYsfqsWc+X&#10;MHaKnTzVyI4erwTBukGwDnbgkAUEq2UtbbtBsDsEwX4Agl3L6hpXg2BfA8EuB8EuAcHOB8HOFgT7&#10;XxDs0yDY/4Bg/w2C/Vcngp0mCJY+cHUiWG+AYMk9QASbBAlYr90TLJGrX0ZzKfZEs4bWeOZwRc8T&#10;P19CQkJieDFhwoSfqJXKmRAtuQpAtKaU5GSDt9RxmLGDINgKTrAHj9hBsGYQbB4IdhcIdjsIdpMg&#10;2HdAsKtAsK+CYF8CwS4Gwb7AfLU5INjn/QRbFUKwvodBsPSB617mAcG6OcEGIgj8BOsUBBv4wOUn&#10;WP8HrlD/a88EOyZIsLBig1LijWb1LbHM4Y7i6dMlJCQkhgVTpkR8mSZBgSW7KWDFxsXG6Va8sqyU&#10;sSMg2HJ2+KgTBGsDwZpY64H9INhc1tS6jTW2fMQamt9n9Y1vc4KtaVghCHYRCHYeyDUbQh+4RARB&#10;VSCCIJRgO4ZodYwgCAnR6pZgQ8m1bwRb5I7i4nBF4R7RrKYpltmdkf8STSIhISExdFCr1b8DwS6A&#10;BWsgK1aRlmacNGGCua7BdeL0mWo/wR4uBMHSB659INhPQbBbQbAbWUPTeyDYt0CwFEGwglXXv8iq&#10;uhCsP4KgvOoxQbChEQT9D9HqlWCD7oGeCTZItBC7K5I5y6JYZcMYVui8adgm7ZSQkLjIQPkAQLC3&#10;glx3YMmt2NjRsboPPlhdzVgzO3S0GARbwNoOGXgEQUubiCBo+RAE+257BAGFaPEIgtAQLfrAFRqi&#10;JSIIugvR4hEE4UK0wkUQ9EawAXLtnWAd7sigENm6KqJZee1orI/iUwRKSEhIDBgaTfrfYMm+QuRK&#10;VmxKcorhnnvuLDhwyPXZsRNOduBwPms7qA+JINjcKUQrfARBxxCtQAQBhWjRB66QEC0eQTD4EK3w&#10;BBtKrr0TbKgQ2Xp80cxbFf1ZQclNfE5aCQkJiX5h8uTJ34b1+iDIdXe7LzZet2v3+kbGfCEhWqER&#10;BBSiRREEFKJFEQREsIEIgkCIVmgEARFsPyIIgiFagQiC/oVo9cV69RNseHLtLES23qrRrLQq+nhB&#10;SeRo0XQSEhISPSMzM/NzsGAjQbBvkwVLkjg+Uf/Efx4pOn6SPnIRwYaGaIVGEHQXohUugiBAsP4I&#10;Aj/Bho8g6Bii5fe/todo9RZB0DeC7cl67UmIbMuqR5N1e8hcOOp60YwSEhIS4UF5WUGsT8GC3U9W&#10;LCxaU2JCoj6/YOuB02eKOoVofQSCfT8YolXTOUSrJhCiFRpB0DlEiz5whRIsfeAigu0YQdB9iBaR&#10;a3cE2/cPXOEItD9CZFtZP4bWa4qLb5BJaCQkJLpCqVReBlJNBLluCLgJxsaP082f/1/36TMOEGxo&#10;iNZG1tBMEQQUouWPIKgJG0HQOUQrEEHQOUTr3EUQdCbMgUptC903cqZozrOJL0C+nRAT85dZs2Zl&#10;rHvnnTm7cnM/MZvNtSXFxay6uprV1FQzX0UFq66qYoWF+ff7T5OQkDirgBX7S5VCQZmz9OQmUCoU&#10;RqVCZXR7dxw7dsIQNkSrtiE0RGshCJYiCDqFaFX6Q7Q6JnkJEGxfkryMfIKlj2F2Z0Sdz6f4imjO&#10;ocTnIZf/85/X/uHZZ59Nf+edd57bvXv3loKCggqX08nq6+tZQ0MDq/T5mMftZiUlJawY5FpcVMSK&#10;SBwOLg6HndltNubEORXl5azQar3Vf3kJCYlhx/jx4/8H5DoR5Lo1+LFrzFjdqlUvVHzGrCyY5GXI&#10;QrSGKslLZ4INkOvZI1iSmqYYZnNH3C6as7+gTGBf//nPf/6rJ598cvzatWufytu/f0NxcZGnoqLi&#10;1IG2A+zQwUOssbGRVVZWsrLSUub1epnH42Fut4u5XBAQpxPkSpZrWIK127nYSUC0hYWFnGyJlK1W&#10;q9JfDQkJiWGDRqP5E6zYZSBYI1mxaalpxqm33mytrt15+uDhXZ1CtLpP8tJziFa4JC8Bgu0pyUt3&#10;BOv3vw5liNZApLyGYmcj8kVTdsalmZmZX8by8i996Us/ffjhh2NAoo8ajYa1INAiEOfx06dOU54d&#10;dvz4cdbS0srq6+rQva9hVejaV4FUqZtfDsuzrKwshGDdAyZYGwlIlqQgP5+5cC6uccpoNCb4qywh&#10;ITGkSE5OvlytUNwNcv0U1qzfio0Zp/1o04t1p87kdQrR6muSl44hWu0RBB1DtIIRBGFDtELdA2c3&#10;RKvP4olkFbWjWaFrVIxoziDw4vqhRqV6MCoy8t0NGzZUcCYFjh8/xg4fPswOHjjIWltbWXNzM7dS&#10;qdtfV1sbJNhKX0eCLe1CsM4uBMvJNSzB2roQbGFBQVA42eJ6TmfJEYPBECF+goSExBDgUnV6+g0g&#10;2JWBgQfJSSmGhx6829bcuuNMSxsRbGiIFkUQEMH6Iwgq+5jkpecQra4RBH0P0Tr7/tdQqWrgEQUb&#10;RVsGQR8R1Wp1cnJS0oa77ryz8MiRI5999tlpdvToUUGwB1grrNbmpk4EW10tCNbHYOn6CbY0QLAe&#10;TrCuHgnWT64BguXWay8Ey0m2IJ9LvtXq9+sWF7ea9fq/iZ8jISExUARyxYJgg7lix8Yn6vbtf63l&#10;+MmdrKGJQrQCSV4CIVoUQdCfEK3ek7z0HKLVyf86Qgi22BvFSkqjPrM5R/1ONGcQINhfQ+bGjBmz&#10;f/euXY1kwR49eoQdOnSIHQDBtrS0gGCbWEMDCLauntWCYCkKoKpSEGw5CLaMCLaUlcJ69XoEwQr3&#10;AHXx2wlWWK+CYB09EGx35MoF1mxAiGzpniDvOr1e/wfxsyQkJPoDyhULIogFyQZzxY4fm6SfOfNf&#10;JYePboUF2zXJS/gsWk8Kgu2U5OUCC9HqLLXNMeQuWCyaMwiawlytUEweN3bslsdmzCg+deoUO3bs&#10;mJ9g2/wE28QJtsFPsDU1gmArgwRbFkKw/g9c7QTLyTVAsJ3dA44Q/ysIlpNrbwQbQq5BkhViBdmS&#10;FQ0iL9fpdD8TP1FCQqIvQJf2x2qlciYIVkckCzGlJKcbCmwrDx86+qEI0eouguC5YAQBhWgN9Txc&#10;PRNsgFzPHcG6yqOYzRV50O677luiOYOYMGHCX9C2L4FkdbAID5AVS9EBbW1trKW5nWDr6uo6EKyv&#10;IkCw/g9c7QRL7oGOBBv2A1cowQbIdRAE2y5WkK0F9Sqle5QYjcYfiJ8qISHREyhsS6PRRINol4Jg&#10;98fHJepfeeWZitNnNrO6hkAEARFsaARB53m4zlWSl3NHsCQ08MDhjHhENGUQNGsvTTIZFxu7c+6c&#10;OZ4zZ874Cba1jX/gamoi/ysItrZzBIFvGCIIhoZgQ4XItqKinKxkS15eXpcXjISERBhQ91alUo3R&#10;aFTLxsYn7nnggdsdvqpXT7Ueeh3k2jGCwMcjCEIJtnOSl84hWsOd5OXsE2xp1WhmK4nw5uZG0Eir&#10;IDIzL/lchlJ5oyItbXV6WpoJXfxjp06e6hRBQAQbEkHQa4hWfyIIQgm25w9cAyHYUCGy9fkq6J77&#10;cnNzvyaaQEJCoidMnDjxf9Vq9XiNWv1aXGzS3kcfvb24smb+6cbWeayiOkwEQX9CtLrMw3WehGiF&#10;EYoosLsiFKLZglAqld/Hy+rx2JiYXa+++qqP3ARnI0Qr4H89WwQbKkS2lZU+VlhYsA3nfVU0hYSE&#10;RE8AWXxDo1AkaVSq12Njkvc++eQdzsra5z6rbXoG5NqfJC9+gu17BEFHgh0pH7hCxVcHgnVH7BZN&#10;FQT/iJiePjY1JeW9KTffnA8iPUWhWjyCgAg2NIIgNEQrNIIgNEQL5OoqCUewAf9rfwgWRNpngg1P&#10;pr0JuRCsVuurojkkJCT6AoVC8S0QrkqtUr0VMyZ1/39nTnVX1j52prLuXyDWCz9Eq7MUeSKZtzIa&#10;vyX676KJgkBb/UytVM6KiYnZu2HDhrrPPvtMfOAKEGzXCILOIVqdIwiCBBuwXoMEO7QRBIMlWKoP&#10;LNoDhYWF3xTNISEh0R9kZGR8B91gTYBss3NuLa2qm87Kq+8CqYZGELQTrP8D1/kdotVZqptiYMVG&#10;rhbNEsSUKVO+TC+jpPHjP7p/+nQ7rNcz5Cbwh2h1F0HQTrDnMkRrsARL4vOVY2l+WDSHhITEQEED&#10;F9Rq5S2w2N6LHZOeN3/BzeXV9XewUt8tINbuQrT6EkHQmWAD5DpyCLakFPf0RJ6wuW+6UjRHEJr0&#10;9D+oFIrFY+PitLt27Wo5cfwEq6cQLRFB0JFgu/vAFUKwxWc/RGug4nSWkBXrXrduHWUKk5CQGArQ&#10;mHxYblMh78XGKPKWvTi5srphMnNXgGCDH7gGG6IVSq7nlmBJKGTL7op4TjRBEPSxEFb+7QkJCdsy&#10;n37aRQMOyEVwdkK0zt4Hru6ktNTLzGZzumgOCQmJoYRarb4SBHOPUqHcGBer1L76WkZ1dYOKucvS&#10;WHGXCILuCdZPrt0RbEdy9RNseCIcLgnkijWZrvkf8dMDuFShUPxdmZ7+WnJSkgFkc5hI9lwleTnb&#10;BOv18jSJu0RbSEhIDBMuBdn+VK1W3KcA2cbHqXSr1qjqqhtTmLM01P96fhIsSU1zDMXFdskVS75q&#10;tULxcHxc3KcLFywoO3LkqJ9gqwMEKyIIBkiwIy2CIFToPpQzwWazXCuaQ0JCYphBZPsLtVL5SHqa&#10;akvCWLX+nffSGqobQLLeALmGI9iR84GLogfcFdF8ri7KS0CRBJBqW8mol8VvDEKpVH4ev3d0emrq&#10;OxlqtcXpdJ5oaW7uGKLVXZKXYIhWaJKXziFaHT9whRJsYWEouYZYr2EItiO5Dg3BkpSXl5EvdpVo&#10;DgkJibMFmu0WXejfaFSqf6elqLYkjtfo129MbapuCCFY97kjWMo5QLGuRKKUbLvYG9VYUha5zVkW&#10;+Z9SX9QoV1P8/4qf0iPwG6+gF0rC2LG7ZufklB45coTV1tbxEVyVF2AEQajYbIW0PG61Wn8kmkNC&#10;QuJsgyw9jUbzB7Va8XRqinJHSrLa+PHWxNbq+oB7YHgI1lkWxZNoE4lWgEyLvZEHQKK7S0qjnndV&#10;RMVWV0d8R1RxsLgUv5FGeN2sSE9/LzYmRrtm1aqattZWbsUGPnC1Eyy5B/pJsAFyHUEES0LDaa1W&#10;839FO0hISJxLZEZEfAFE9Gd0rZ9JSVbuSE/TmLZ/Ou5AZf1o5nCFkmvfCJZCqcpggZKftLKBk+hR&#10;kKjeWRr5grsiMrmiYswPxa0HBRrBlZSU9HXID6Ovuup7ojgs6AMgZBrIdj2Fca195506GulFJDvo&#10;CIIRRrDkh7VYzLV5eXnDMWGkhITEQDFt2rQvwvK7Rq1WzkxKVL2pVmte0pliy2qbYkG27cRaUhrN&#10;yqrG8MD/6sYY6s6fAoEWOMsjlznLojXl5TFDktOULG1KjEPWaHx09O9HX/OPyDF/vz4jJSHhsVun&#10;TXv5X7Nm7XxuzSrX/E+2H3jJbGArS11sta+UrakqZy8X2xsWG/P+KC4VAPmkiWzvTk9N3Zgwdqz+&#10;/ffea6R8BeEI1u9/7YVgQa4jiWBJyBeL604Vv1lCQmIEgrrZn2fskktpY+/eG7/proje5C6PfstT&#10;EX1LWXXEbwP7BgnyDX+FfKdxUVG/GfX3v98U9ddrVeNjYx+ZctttSx+dOXNzzuo3ipZ/sqNlldXI&#10;3i3zsHcry9hbINM3im1shS2fvWKzsuWFFvZSgYW9WGBmy/LNbClkMY5f4XGyZY7CynnmvF+K+wXA&#10;PwBqlJqH0tLSNiUmJuo3fvhhM4366p1gR1aIVmehaAir1WIRv1NCQuICx6Xo0n85JSXl2/FRUb+4&#10;4dprr//n1VenxUVHPzB58uQFjz2TuXH+6lUFqz7d2bjelv/Z9qoKtrO+hm2u8rH1XhdbV1LE3i62&#10;szeLbGy1w8ZWOgrZ6/YC9irIdQXI9eXC8AS7JN/EFllNbCGIdgEs3Je9TrbYlu+al5fX4SMQvShA&#10;8L8E4T6cmpy8OSU52bj544/bKPKgT9PEjIAIglCh+5Lbw2KxjBE/UUJC4jwHWbyXURLsuLi4n157&#10;9dV/u/qPf0yK/Oc/752YkTH3P08//f5La1aZN+zZXbfHWXwqv7me2Q4fYKbWJra3top9UlHKtpZ6&#10;2GYQ6kewOje4S9gHrmL2rrOIrS1xgGBtPRCsJbwFG0qwFhIDmw95waxny2EBL7RZCubm5nb4sEZW&#10;+0SF4vcg2ydSkpK2KtPTTTu2bz/o8/k4qYaNIBhhBEtCI7uw/FD8LAkJifMF06Zd80UapgsyvSZD&#10;pUqMjoy8Mz09PeuJ//xn7arVq/V7tNqq4vLyE3VHj7AWdobVnT7FSg8dYI6mBpZfX8vMdVVMX1PJ&#10;9sNS3VNZzj4Fue4o93KC/RgEu9FTwja4Stj7AYKF9dpOsIUdCJbcA50Jlsh1Kci1W4IVMg9EO9ek&#10;42Q7v9Cszdm37+viJ3IQ2VKOA41K9WRSUtJ2jVptzs3NPUw+Tu4aCBBsCLl2IFgQ6LkiWCJ9m63w&#10;s4KCgt+InyMhIXE+gBOPQkHT37ytSE83p6elmWvr609SsuvDp06x5qNHWd3hQ6zq4AFW1tbC3C1N&#10;rBjkamuo4wRrgsWqr/YT7G5fmZ9gy4hg3UGCXR8gWFiv74Bg3wLBrgHBrgK5vuEoYK+FIdhQ6zUc&#10;wRK5diZYTrJC5pi07KUyF5uXb9qZmfv6l8XP5Qh8AATZPp84btzOSRMnWvfs2XOUQr2IOM81wRKh&#10;UgQBWa40pxfd3+PxOKxW653iJ0hISJwvUCcnXwnCeUatUuXFjRmjX716dQURbNvx46wJlmstCLby&#10;QBsnWBcItkgQrLW+hhOsDgS7TxAsuQe2g2C3gGA3eZ3sQ7cgWFiv67olWHIPtBNsOP/rYpDrIpBr&#10;eIL1k2sowc4160CyQow6kK2bzbEaP8xk7HPiZ3O0R1uoZ40fN+6TW2+5pSBv//7jHrfbT6TDRLB0&#10;TfIJU4JwsqIpLlev1zXuAjZs+GDOkiVLVAqF4veoopxSRkLifEZ8fPyXVCpVCqzYjWkpKWaQjLWh&#10;tfXU0c8+Y41EsIcOMh8ItrQ1QLD1rJAItq6GGTnB+jjB7goSrKcLwb7XHcHCevUTrLXbCILQD1wD&#10;Ilghs4W8WA6yNevfEj8/CNEO/8SL5oXxCQm50+64w2bQ607Ql/x8K0gRJNofgiUSJeKk5C1EosUl&#10;xcxg0Lft2b1bu3HjhsXLly+bfOedd/4Zt77cXwMJCYkLErDgfg2CnQty0cfAiv1oy+baM7BiG44c&#10;ZjWCYL2tzczZ3MgcjfWsoKGWWeqqmbGmkmlBsHsry9kukOvOci/bBoLdDIKlD1xEsPSBK0CwFEHw&#10;Fsh1jcNPsB0+cJ0lgm0XPXsRli2Wy0UzBEGJv2kSRrTL/ISxY3Pvveceh9lkOkWxtQGyDRArRSXQ&#10;IAciUSJjk8l4eO/evZbNmza9smLFijvuv/9+StrybchQhMJJSEicbxCz496sUiq3pSQmmh588AFb&#10;89EjZ5qOH2PVINiKA62cYEsCBMs/cFUzAwg2TxBsbijBdhtBMMgQLf6Ba6gINkRwztIyF8sy6eaJ&#10;JgmC2maCSjUGL58lY+PiNj42Y8ZOk9HYqtPpirds2bJm5cqV0x9//PF/fvWrX6VRaB1cEBISEhIc&#10;E5TKv8CKfQkkawSR6HfrdM1HYcVWHzzAyttamafFT7D2Rv8HriDBVvl4BAERbDCCoPQshGgJCZDr&#10;YAg2B5ItJAfXXFLqZFlG7TOiaYIgny0NpqClKJKQkJDoHRT3qlEq7wXB5o5LSDA+8+yzJW2nT3EL&#10;tpxHEDTzCIIAwfIIgkCIViCCgBNsewRBTyFa3UUQEMEGyJVHEPAPXP0hWN2gCDYoRi2bjXsuxu+Y&#10;Zdj/iGgmCQkJif6D0iAqye+oUq1WKhTmlKQkg6m46FAzSLZziFYggqBziFYggqBziFb3EQSdCDaM&#10;e2BQEQQhEo5YAxKWYEMFZDsHdVnocmA9T4ZLSUhI9B8TU1N/oFGpHlcrlfvGxsYaFixdWtrKzrDS&#10;bkO0/BEEAwrRArkOe4iWkHCkGiphSbU7IbJFHefjt8zS500UTSchISHRMyh1oFqtHqtSKt9XpKWZ&#10;MzQas91Xcbzq6GHmbG4P0bLwEC1/BMG+ShGiVe5tD9EKRhCECdEKE0FwtkK0upOwRNoHyQLZzrVZ&#10;2Dyb9bNso04hmjEcaPjxN2hCx7Ptv50+ffqX6L64f79ianH85wdyXk+ga1JqSrrmcMpU3GN6fPyX&#10;xG2DoA+WQ3F/CukTl5SQ6B8UCsXPYMHOAsnq4mNi9K+//XZV45nT/QjR8n/gCg3R6hxBMJAQLb//&#10;dWQRbKgschexHIsuQzRjWKgVislqlaoGYseL7BeieFihUSji0Svx0T0npKX9XBT3CtTvSpxjhbig&#10;Cz7oxGti16AA/fo7rumGFGrUahvVa1hEqazG784Ut+Wg8DuU7cT+EuwfzL2LIV5INaQBQv/TErTT&#10;R/Q/BgnLadclwoO+kmuUShUU8OO05GQzLK6Ckoa6054DrcweJkQrEEHACbbHJC89hWiFjyDolWAF&#10;uQ6GYHv1v/ZRFpTYyKLdL5qxR6BtKea4Csv1w/0wajSa7+Feekg5yDZJFPcK1OsynLMJUk29GsjD&#10;qG8LZNAf/FQq1bUguiIQUlGqSnWVKD4rIJLFb9qCe1cr09PvFcWDBvX+8Lui0D7rcG0PniEPfuMe&#10;tNtPxSESEn7QNDQqhWIxlMVAIVsfbNvaUHXyeIcQLYogCBuixQm2hBNsewRB5xCt7iMIiGCJXPua&#10;5KUjwQ5RBMFABPd/wZ7Psg37bxDN2COom4n23YqHvQoP5pOieFiAe6yG1OKB79cUNKjXYpzXgHrO&#10;pG16GWB9PYSTLj9ogAglWVz3GlF8VhAgWWp7WJwPiOIhB37jAtzDjd9Zht+oEsUSFzvI9wbluB2y&#10;M2n8eNMjM2Y43G0tIouWiCAQIVrBJC89hGiR/5UIlj5w9TVEq/0D13lCsJBF7mIarPC2aMY+gadU&#10;RLeTLB6097DkfcW178c9aokc+2MxU9gezqmDrMNmcCQarvFjlOXjmoXkUhLF/cbFQLIEtNUMtGUZ&#10;7mVEe8mJLCUuuTSDfGVK5WtQflNSwjjDVp22zXv0UB+SvPQ1ROs8jCDoRShuNseiP5ml1fa7WwiL&#10;cDIeQvKV5k1OSaGhtUMGTXr6P3BdF5FifwhRnZ4+WhCDDuddIYqDQJ3Hc4ICUQ30w8/FQrJov1/i&#10;Plb8Vg96iPGiWOJiRUZGxnegdA/jAdiTOHas4b852W73kYOcYIcuyYufYHvyv55PBEuyBL8fVmy2&#10;aMZ+A+29EA8ifTR5VRQNGvTlHA92LhF4hkqVIop7BbdUQQrkU8QL93pR3AXQk6dxXCPqvlgU9QsX&#10;jSWrVv8C97FQe1KaUFEscTECiv55bsGoVO8oFelmZXqaaZfDdtTR1hwM0eIRBCJEK5Dk5WIJ0epO&#10;5uK3ZBnyGjNzcwcc3gRr5yuwNnfQQw/yGZKBDbjWEkgD/p/Pi6JeAR24DGSwGefVoB63i+KwYIxd&#10;iuPeRb3rQFR3i+I+42IhWbzk7uD3wf+X/s+iWOJiBN64V0IReK7YhLg4/fxXXq5wHj3YfZKXTjkI&#10;woVojagkL5BwJDlYWewtYdlm3aCJEaTzZ7Q9hQQV07ooHhDIBYHr1OD/uZG+eIviXoHjl+I88sPO&#10;F0U9gmbIwPEmiBd1HiWK+4SLgWTxGxPx+8rQnraMtLRfiWKJixFkweDBTIbSfUizHUAJLXml7lOW&#10;xroOEQREsO0RBEOT5KU7gvWT69AneRlKmV9UyLKMeTbRjIMGrJ6peCir8VBuJSIQxf0CHubf4v/o&#10;gBRSV1UU9wrcmz6QkctiU38GSYBI4kCWRCSG1NTUH4jiXnEhkyx+21/x23Jx/SbIQhqeLnZJXKzI&#10;yMj4FRRjHj0o4+Pj9W98uL7ecahNJHkZyDxcF2CIVhhZUGJn2QbtoEKZOgMP5zI8mPX4X+SIoj6D&#10;yBHnf4TzqzXom4riXoFjY3BOKcQCwvuxKO4zcM/HcS4R9Ad9JRQiWRxPLwOyhGlQQvlQCurkI0Ez&#10;dJnnLIRkvWjnRXgZje+voP6JGSpVOkj6Nqw/i+usg9DAhhLIGyjrl2UvcYGDwraE8ryWnpqaN+WW&#10;W/K3FFiOGFubuP+1c4hWIIKg8zxc7SFa+WEINlwEQTvBdnQPhCfYzuR6LgmWEsNkmXSbRRMOGUBy&#10;X4N1R1ZQJcgvVRT3CSqF4jmc14QHPEsU9Qr8z3+Kc2hEV6k6PT1WFPcbIJi3cY0aEFufPgASyeJY&#10;bsmiDr8TxWcFAZLFvYtR748hr/RXUP8VuMYbkLWQ7RBqQxpBpsXvWi4/ckmERXJy8uUajSYJ8nrS&#10;uHH7p9x6S8HGwvxju+pr+Aeujb1FEFygIVqdhfLKUgauOQbDsIxU0qSn/w0PrAtiAQFdKYp7BH9J&#10;Uve3H919TjZiQIRGqRzUyCdKiYnr5FE0A2SSKO4WoSR7Lt0F5CYRxUMC+riF3/VvXJusc/qQ+ZzY&#10;JSHRjpSUlG+jG4TnVv1W0tiEvNvuuKPw/cL8Ex9XVbD3SsJHEPAQLeF/vdBCtDoLfezKMmhfEs01&#10;LMDDfxce0jo8sO9gs8dpafgHKKXSjOMd+J/9WhT3Chz/IoTI3AjZBdk7GEFd92NJFh19vPuruE1Y&#10;jBSSHcYPX5/D/2Q97lGB/8kaUSYh0RF4K1+Bh0EDJXk7aezYvGn33Wd/215w6v1yD3uzqHDgIVrc&#10;/3p+EixZsFlG7eHn9+zpEqQ/1MAD+jKEhrX2mCsAx7wFsqoDMfd56CaOfQhCgyD2gqT/hP/xT4dE&#10;lMqZuGY5lvumoGckbtcFFwHJBmJkKea4rL+uH4mLDHgIvo+H4lbI+0lxY7V3PfxQ0Wp74em3PE72&#10;Osh1JIRoDaf/NVQWe50sx6idIZpmWIF2/waRIKQU6zeK4g7Ag/ww9jfjfzNbFPUKHBuHcyh7VPGE&#10;YSA4XHc1CNSH+7wpiroA+y54kqWPgMKaraSXjyiWkOge1C2F9TPVT7Zx2nsfm1HyuqPws9edjm5D&#10;tM73CIJQmUcJYIx5ZdNMprOWBxZtfR0eUi8IaQ+RrijmIOLFvgoiDKxfJop7RFpa2s/xwFPugXJc&#10;+2ZRPKQAiV2O6+8FgdIX/rDJby4GkiXgd77O76NWLxVFEhK9Aw/FjyH3QoE+So6N005/6kn3Ckfh&#10;mZeLCkGuJk6uAw7RApmNRIIloSQw2QatRjTDWQMe0PvwoDaGPqho/29QlxzlJRQbK4p7BJEL/mfb&#10;BPkNeBhwX4D7/BV1o8EVpeGG9V4sJIvfSFEIkmQlBoRLFQrFz/CwTA+Q7UPPzfS+XGxnL8LiWwxi&#10;DSXYgbgHeiPYcEQ4XNKfXLHDATysZBE1oK259QmCfQlCxDuBH9AH4BrLIeSH/QDENuwJpamuuBf5&#10;Z22woDu8CC4WksXvpLhnGlb7iiiSkOg3Lp1EmYbU6kehSFuT4+J0D+Vkl79YYmeLCi1sgfn8/MAV&#10;Kjmooz9XrKFPuWKHA3ihfQvtqyUBOVGe0go8wPPE7l6Bc/5F50D0ILXvi+JhB+47h+6L5c7x48f/&#10;jygOJVk7flsS5JfDITTQZkJa2k/EbTnOsiX7X97uMneBxGBBlhF1W7GcAcXdmhIXr3t0wXzfUpDt&#10;gnzTeUewFAs7z27lLoIVDdU0fJZCqc4p8CK7AQ+sDg8suQnW0pxdYlePECO6TETQPWXWGg7wueLo&#10;Q5haTX7gF1DEw9E0Gs3VIFoK+foE9foU67nDIbh+Hq6/JnQkGrUbytei3KZSKIZ1pmEaaoz7UCyy&#10;BUs5hbzE4EFkC+W+CpKpSk//JDU+Xv/vZUurlzjtnGhHCsGSdUoZtBa6injcK63nmHW+HJPu/TlG&#10;/f05+/b9beHmzXKSPAkJiZEJsmBAuH8B2T6rVCh2po4dq398xcu1i50ONhdk21+C7fcHLpAoTdW9&#10;AOROYVfU3c8xG+pmm/UfzzZpH8vW7r0xc/Pq/xXVlZCQkDg/wZOWaDR/Q1cpR5mWtistYZzhiVWv&#10;NywC+Q2WYGlgAH2QIhKdX1xI1mkLSPRTyLOz8/aOydy48TuiGhISEhIXNmiaEli112lUqtkg21xF&#10;YpLhybffbF4IyzYcsZLMzTeyBSBP6s4vBCmDWA/nWAx5INHZWYa9iS/s3t3n1HojBYxFfKHAFfF/&#10;LggtpUiRMngJPE+MyWnYL5kyJeLL6vT0m9Rq9VxFcvJaRVLSsplbNxe+WOFhc8z6ExALZMkcfZ4q&#10;KzdXTqUsISEhMRDQ1176SIbVHpOfSEhISEhI9At2d+Rqb1W0qcQb+bDdE3mnpzL6TbcvqtrujPiL&#10;OGREwWS65otFqDN1x0RRBygUit+olUoDZAaFKUGeUqtUL2podJlKNVEcNizAPZ7UaDRDmq7wbAA9&#10;uacg3c5cMdOw+8o5+ebCeXbr1jkW4/05Zv1d8+z5a+cWWkpnm7V/Eof1iGyzbm62UbuEr5t0zln6&#10;PT1maFtosVyRbdS559nt3xJFww7U75W5BsPVtP6cMe+vWUZdAd8hITFQOFwRk+yuCLPYDMJuv+5b&#10;ILLZ65jy8/aSiPhiV0SHmQ2KvKNiHO4IJa3bXJH3FHsi/lbsiXzZUxW9yeOL2ljoHJXADwTs7og7&#10;bN5R1xZ7ouaVVkZ/5PFFbyr2RnYgO5trVCLKPyzF+a7y6LU2Z1RwXrFCV8RdVmf0jxzeiGe8lVHr&#10;7a7IVxyuyPqqxpi3irwR48VhQYAsfgdiXRduVgSQbCIkmCgmg5LT+OcSIxLOTJo69evkr1crFHd3&#10;DtbXoAAE+gdaxz2UKoViGa71Io59NDAVOZE6yoKxrlhPwbWXYLmMBgJMSk39LpXTTMyUCUuTnn41&#10;zsnBPto/B7fgU6XTAAWa6YCmxEd5Nq7xskapvBe9ra9heRfVGeXL6SMuHU+YmJr6A9QpS/yWxagj&#10;H6xCH3txXgaO/Qfq8RzOfQnHzcP296jeOPbfKNuB45fi/l2mCQfRJIMU3WKzC7D/7ed1ut/T+sz9&#10;+38yp8C8EgS8aa7dunG2xRjMR4FrzASJ8cRBWDfMysv7JV/X6+Pm2vI/mFdo+YjOyzFque48TyRr&#10;0u3KthhuwHVWzXMUbAKpvw+CD/5mQk6+Yeq8Qis/Fy+C1+dZrT+i8ucLtd/LMuumZpv2/niBs2hV&#10;lknLB3rkWI0zqG6o58eQNc8Zd/+AwiPxOxbmWPQ1C5y2D2m4erbJ9I1sg+5BOoeAulw3t8D0Pr9P&#10;gXn98/r9o8UukLPutmzT/rgsk27ePHvBJnoZZVu0MWK3xMUOm/umK71Vo18Cyek8FVFmb+Xo9SDK&#10;W8XuSwpLIjNBah2m2gZxPu7wRHCrBERdAZK8h+8QKPJETgEJ76J1nJtnc4+iwP8gCpw3jUJ5IWPX&#10;fBEkX2BzR8aJXRw49xmHO/Jd/3pkEaztDpMpFrkjdHp9RNiRYj2RLE1NDqJ5n0gOyxUBUgsA581F&#10;+XU0kwARlSima47HPj4FD0hsbehoMQKRII75Kc69B6R7mxj0sGnixIkdPobimFkgyTtAepfhelrc&#10;nxNNALjnk9jPLWGsb8P+P/IdAJEyrvmW2OTANVZO8g8n12D9P6KYgwZ6oJyPwsN5W0Cq3EIjEPGi&#10;7ANcn1uJuNdy1C2sJTvLqN0IcnxYbHaLLKN2frZJv1JscszS638Ncipbt27d57MNeZmhJPu8Zc8V&#10;WWZD4iyDNqhrBCJWlCXROojvKJE83yGA+8xC2WuZdvtlWK+Yqdvd4X8IwnsHZPc07Qchn0CdgrqF&#10;+z9PpCs2L8nMzb0c13ItdLn4SzLLkPdplm4vH1b9X8P+q1GXPFrHeduyzPrptB5AljFvAu6l869r&#10;t+Jes/gOARB07iyjbsCze0hcIABZPU6WqtjsAJCgz1Yy6toiV8SDIMKFopjD5ox8AkTLk4yABI02&#10;5z87zGhrLr7hhyi30jqO29bZ4qQuP4hTa/dERWO/jrFLOhBiQXHUbwIWNo7bXVwcEbRe7PbfX4a6&#10;GW2uqLCk0BPJTlAq/wJyWZsxfvx3iGRwbDIkOFcWyDciMAEjiCcThKfilq1K9QaKLsUxvwZxbcBy&#10;bOh59PEUxPkN7HsQ50yi0YZEXHSdUODYm3CthTTrB5ZvdZ69l+9XKhfROs5fNXny5G/zHQC3pGEN&#10;i00OXONVGqqLc56h+obWCXWJwym/pxcCLNfVZLmK02iQzmV0fSz5iwrrK3B82Jk1csy6h0Ai/IUZ&#10;DthnBQnFgMw2ZBuNXay3LIN23xyL7vfZZt2/Q0l2rsn0HZBaIqxT2wv2/MzZ+Yb0LKPxj7jethyT&#10;fjwI8AvZJm1+Zl5eB3cBiPt6EOPWHJPuJlwnVxQHQeei/GPKsYzjdHQdvoOxS7G9DPf6dE6+5f65&#10;+aa4WeZ914OQjZkmE39pon676bq0/px+319w/N7p3MrVWnPM+35I5QFk2nO/hvLC5SbTF2Elv5tt&#10;yuuQPxkE/MEs0/4uPS2JiwwguF+i695WWhM9q7Ak4remkojvONxRf0C3fQ265a7c3IgvwAqNAqnV&#10;u30Rv8zLu+4rRJg45ySsT26dggxNdKzNHRGJ47/sqon+PQi2wu6K4slisL4RRNlgd0cl0fmO0qif&#10;wNItIGuYn++OmF7kjXQ7y8b8js4vKY+KxjmNDucoruywagtsxTcF8zRQnXC/0jLf6Pjq6o4WJYGI&#10;BeTzyUSV6q9EqiCP60AmKiI1kM8rRDB0HNZvQ9lakM8PqQzHRYFsdqaF5BbA/iU47tPQKbRxzOOQ&#10;5ZNTUr7NCVitTlMplZt5DgKlcgauxS1RlD+qUatfC3TLcf0EXG87uQz41Er+obaLUd+fifv/E+dT&#10;t/2nwhImSzOYjB0W8gTsnys2OUDob9NvpOPEuaPpWvSiwPXfwf6pdBxdK9SqpmOw/3367bRNx+L+&#10;iZ0t9ACyzVrN7AJTK7rBd2brdP/3vFb7vXkFlgnonreBRPn0PjmGfb8BSTXMsZpUD61d+5Vsu+nH&#10;sO50IBteZ1rmGLS8d4D1YpDlt0Gib822mlbM2bbtqwtdlisoN/K8QssJEN+9mWVlX8b+JrIWZ1v1&#10;f8nMff3LIMYbsd2Acp7PGGS6KMdi2LuwoOD/HsrL+8rsAuMElNVRHecaDFei3sVEgnTsPJA1SLM6&#10;x2xIAvF+eV6B8Y+41ge41+FsvZ67gVB/yzyb5Tbs/1oWLFmQp53Kcd44HFc/u9B8PZ07N99wNV4a&#10;vlkG3WTaD2v/k1nm/Xw9gGyjfluWKU8mR5doB3Xdz5yJ/9/uYvtyyyK+XFYW0WV2AZCgvtB5489p&#10;3eeL/VZnqxSEuKMYBEzrFRU3ftNuD59rNjPzks/52mL79ZGDzhGrA4bwWXbIjdsXEKnSpJ9is1uE&#10;uz7I8EoQ32qxyeezE6uDBl0LVnwHC7mvYH2IrgFp/U9OcfHXxWZYLKuo+GbmunV9yilMWFZY+E0i&#10;L7EZFq/4fN3qBlmbdE+x2St6uhYhk7Fu9aq3cyUkhhywOpPpQ5nY7AKHJ3os+X3FpgQwadKkr4Jo&#10;6cUz6JeExEjGJZf8P3z1pG2Mfb5TAAAAAElFTkSuQmCCUEsDBAoAAAAAAAAAIQDt2b/t5U8AAOVP&#10;AAAUAAAAZHJzL21lZGlhL2ltYWdlMi5wbmeJUE5HDQoaCgAAAA1JSERSAAAIrQAABCsIBgAAAETK&#10;zdAAAAAJcEhZcwAALiMAAC4jAXilP3YAAAAZdEVYdFNvZnR3YXJlAEFkb2JlIEltYWdlUmVhZHlx&#10;yWU8AABPcklEQVR42uzdwXEbWZKA4Tdz3gjAA2Iiei99IdcC4llArQWCCTJBpuxY0jse7Omd3mFd&#10;WAt6q7rABsimJFIEkllV3xfxoiD1LY+KvzP/9vvvvxcAAAAAAAAAAIj0N9EKAAAAAAAAAADR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uv0Hq9e/ZXvwzv387+/O/P/nxragAAAAAAAB/uy6+//PY/xgAAOYlWrqz1uh0+59HL+Ht7&#10;/P3Sf9uYGgAAAAAAwEXUX3/57b+NAQByEq0k1XrdDZ/d8Y/P45b92e970wIAAAAAAHiRaAUAEhOt&#10;LEjrdX/2x8ff58HL+NvpIgAAAAAAYC1EKwCQmGhlpZ5tcjk/WbQ/fgUuAAAAAADA3IlWACAx0Qo/&#10;1Hp9jFrOt7bsyil6caIIAAAAAADISLQCAImJVriYb8Qtj3+3G96NKQEAAAAAAIFEKwCQmGiFcK3X&#10;/fHnedCyK04SAQAAAAAAlyVaAYDERCukJGwBAAAAAAAuQLQCAImJVpil1uv5CaL9s+/49xtTAgAA&#10;AACA1ROtAEBiohUWq/X6uKXlpa+oBQAAAAAAlk+0AgCJiVZYLVELAAAAAAAsnmgFABITrcA3nEUt&#10;++NfPX7vTQcAAAAAAGZBtAIAiYlW4Ce0Xp9vZtkdny0tAAAAAACQh2gFABITrcAVPNvSch623JgO&#10;AAAAAACEEa0AQGKiFQgmaAEAAAAAgDCiFQBITLQCiQhaAAAAAADgokQrAJCYaAVmovW6L09DlvHd&#10;mwwAAAAAAHyTaAUAEhOtwMy1Xp+HLPsyxS23pgMAAAAAwMqJVgAgMdEKLNjx3NCu2M4CAAAAAMA6&#10;iVYAIDHRCqxQ63VXnsYsd8e3MR0AAAAAABZEtAIAiYlWgD9949TQ+L0xHQAAAAAAZki0AgCJiVaA&#10;V2m97ouYBQAAAACAeRGtAEBiohXgXcQsAAAAAAAkJloBgMREK8DFnZ0Zejw19Ph7YzoAAAAAAAQS&#10;rQBAYqIVIMxZzLIvp+0s9yYDAAAAAMCViFYAIDHRCvDhWq/PN7KMz4khAAAAAADeS7QCAImJVoC0&#10;Wq/78vTEkK0sAAAAAAC8hWgFABITrQCz0nrdlacbWWxlAQAAAADgW0QrAJCYaAVYhLOtLI+bWWxl&#10;AQAAAABAtAIAiYlWgMVqvZ5HLPvj743JAAAAAACshmgFABITrQCr4rwQAAAAAMCqiFYAIDHRCrB6&#10;rddtmeKVfTltZrk1GQAAAACA2ROtAEBiohWAb2i97svTjSxCFgAAAACAeRGtAEBiohWANxCyAAAA&#10;AADMimgFABITrQC8k5AFAAAAACAt0QoAJCZaAbgCIQsAAAAAQAqiFQBITLQCEKD1ui1TvLIvp5Dl&#10;xmQAAAAAAK5KtAIAiYlWAD7Is5Blf/y9MRkAAAAAgIsRrQBAYqIVgERar7vydCPLvakAAAAAAPw0&#10;0QoAJCZaAUiu9fp4Tmh//N6aCgAAAADAq4hWACAx0QrADLVe9+UUsYxfZ4UAAAAAAP5KtAIAiYlW&#10;ABbAWSEAAAAAgBeJVgAgMdEKwEIdt7Gchyw3pgIAAAAArIxoBQASE60ArETrdVuenhSyjQUAAAAA&#10;WDrRCgAkJloBWLHW62PAMj7bWAAAAACApRGtAEBiohUA/tR63ZWnJ4VsYwEAAAAA5ky0AgCJiVYA&#10;+K7W6748PSu0MRUAAAAAYCZEKwCQmGgFgDc5nhQ6PyvkpBAAAAAAkJVoBQASE60A8C6t1205BSxO&#10;CgEAAAAAmYhWACAx0QoAF3d2Umh8Y8jipBAAAAAA8BFEKwCQmGgFgKs7nhTanz0RCwAAAAAQQbQC&#10;AImJVgAI13rdlacRy42pAAAAAABXIFoBgMREKwB8uGPEcr6N5dZUAAAAAIALEK0AQGKiFQDSab1u&#10;y9NNLCIWAAAAAOBniFYAIDHRCgDpHSOW800s96YCAAAAALyCaAUAEhOtADBLrdd9EbEAAAAAAN8n&#10;WgGAxEQrACyCiAUAAAAAeIFoBQASE60AsEgiFgAAAACgiFYAIDXRCgCrIGIBAAAAgFUSrQBAYqIV&#10;AFZJxAIAAAAAqyBaAYDERCsArF7rdVtOAcv4bk0FAAAAABZBtAIAiYlWAOAZEQsAAAAALIZoBQAS&#10;E60AwA+0XnflacRyYyoAAAAAMAuiFQBITLQCAG90FrF8On43pgIAAAAAKYlWACAx0QoAvFPr9a6c&#10;trA8mAgAAAAApCFaAYDERCsAcGGt1305RSz3JgIAAAAAH0a0AgCJiVYA4Ipar9tyCljGd2sqAAAA&#10;ABBGtAIAiYlWACBQ63VXTgHLp+FtTAUAAAAArka0AgCJiVYA4AO1Xu/KKWJ5MBEAAAAAuCjRCgAk&#10;JloBgERar/sybWAZv04JAQAAAMD7iFYAIDHRCgAk1XrdllPA4pQQAAAAALydaAUAEhOtAMBMnJ0S&#10;GgOWexMBAAAAgB8SrQBAYqIVAJip1uv5FpYbEwEAAACAvxCtAEBiohUAWIDW666cApbx65QQAAAA&#10;AIhWACA10QoALFDrdV9OAcutiQAAAACwUqIVAEhMtAIAC9d63ZZTwDJ+bWEBAAAAYC1EKwCQmGgF&#10;AFam9XpXpnhlfLawAAAAALBkohUASEy0AgArZgsLAAAAAAsnWgGAxEQrAMCfbGEBAAAAYGFEKwCQ&#10;mGgFAHjR2RaWx00strAAAAAAMDeiFQBITLQCALxK63VfTgGLLSwAAAAAzIFoBQASE60AAG/Wet2V&#10;KV4ZI5YHEwEAAAAgKdEKACQmWgEA3q31+riBZfzemAgAAAAASYhWACAx0QoAcFGt17tyCljuTQQA&#10;AACADyRaAYDERCsAwNW0Xrdlilf2x+/GVAAAAAAIJFoBgMREKwBAmNbrvkzxijNCAAAAAEQQrQBA&#10;YqIVAOBDtF535RSwOCMEAAAAwDWIVgAgMdEKAPDhnBECAAAA4EpEKwCQmGgFAEjHGSEAAAAALkS0&#10;AgCJiVYAgNRar3dl2sByGN6tiQAAAADwBqIVAEhMtAIAzMbZGaHxPZgIAAAAAD8gWgGAxEQrAMBs&#10;tV4fA5bxbUwEAAAAgGdEKwCQmGgFAFiE4xmhQ5kClhsTAQAAAKCIVgAgNdEKALA4x4BlX6aI5dZE&#10;AAAAAFZLtAIAiYlWAIBFa73uyhSwjBtYHkwEAAAAYFVEKwCQmGgFAFiN1uu2TPHK+PbD25gKAAAA&#10;wKKJVgAgMdEKALBardfHgGV8AhYAAACA5RGtAEBiohUAgPJHwLIvp4DlxkQAAAAAFkG0AgCJiVYA&#10;AJ5pvd4Nn0OZTgjdmggAAADAbIlWACAx0QoAwHe0Xndl2r5yKAIWAAAAgLkRrQBAYqIVAIBXErAA&#10;AAAAzI5oBQASE60AAPyE1uu2TAHL+B5MBAAAACAl0QoAJCZaAQB4JwELAAAAQFqiFQBITLQCAHBB&#10;AhYAAACAVEQrAJCYaAUA4Ipar48By/g2JgIAAAAQSrQCAImJVgAAgghYAAAAAMKJVgAgMdEKAMAH&#10;ELAAAAAAhBCtAEBiohUAgA8mYAEAAAC4GtEKACQmWgEASETAAgAAAHBRohUASEy0AgCQlIAFAAAA&#10;4N1EKwCQmGgFAGAGBCwAAAAAP0W0AgCJiVYAAGZGwAIAAADwaqIVAEhMtAIAMGMCFgAAAIDvEq0A&#10;QGKiFQCAhTgLWD6bBgAAAMAfRCsAkJhoBQBgYVqv23LavvJgIgAAAMCKiVYAIDHRCgDAgglYAAAA&#10;gJUTrQBAYqIVAICVELAAAAAAKyRaAYDERCsAACvUet2VKV45DO/WRAAAAICFEq0AQGKiFQCAlROw&#10;AAAAAAsmWgGAxEQrAAD86RiwfClTxHJjIgAAAMDMiVYAIDHRCgAAL2q93pVp+4qABQAAAJgr0QoA&#10;JCZaAQDgh1qvY7jy+DYmAgAAAMyEaAUAEhOtAADwJmcBy2fTAAAAAJITrQBAYqIVAAB+Sut1W07b&#10;Vx5MBAAAAEhItAIAiYlWAAB4t2PAcji+WxMBAAAAkhCtAEBiohUAAC6q9borp4DlxkQAAACADyRa&#10;AYDERCsAAFxN6/WunAKWjYkAAAAAwUQrAJCYaAUAgBCt10/D5/EJWAAAAIAIohUASEy0AgBAqNbr&#10;tpzilQcTAQAAAK5ItAIAiYlWAAD4MK3XXZnilcPwbk0EAAAAuDDRCgAkJloBACCFY8DypUwRy42J&#10;AAAAABcgWgGAxEQrAACk03rdl2n7yhiwbEwEAAAA+EmiFQBITLQCAEBqrddDmeKVB9MAAAAA3ki0&#10;AgCJiVYAAJiF1uu2TNtXxndrIgAAAMAriFYAIDHRCgAAs9N6vSun80E3JgIAAAB8g2gFABITrQAA&#10;MGut1zFcGd9n0wAAAACeEa0AQGKiFQAAFuF4PmiMVw7DuzcRAAAAoIhWACA10QoAAIvTet2VKV4Z&#10;n/NBAAAAsF6iFQBITLQCAMCitV73ZYpXxi0sGxMBAACAVRGtAEBiohUAAFbB+SAAAABYJdEKACQm&#10;WgEAYHWcDwIAAIDVEK0AQGKiFQAAVs35IAAAAFg00QoAJCZaAQCA4nwQAAAALJRoBQASE60AAMAz&#10;zgcBAADAYohWACAx0QoAAHzH2fmgz6YBAAAAsyNaAYDERCsAAPAKZ+eDvgzv1kQAAABgFkQrAJCY&#10;aAUAAN7oeD5ojFcOw9uYCAAAAKQlWgGAxEQrAADwDq3XcfvKYXgPpgEAAADpiFYAIDHRCgAAXMBx&#10;+8rj+aAbEwEAAIAURCsAkJhoBQAALqz1ui/T9pUxYnE+CAAAAD6OaAUAEhOtAADAlbRet+W0feXW&#10;RAAAACCcaAUAEhOtAABAgNbrXZm2r4zP9hUAAACIIVoBgMREKwAAEKz1eihTvHJvGgAAAHBVohUA&#10;SEy0AgAAH6T1uiun7Ss3JgIAAAAXJ1oBgMREKwAAkEDr9VOZ4pUH0wAAAICLEa0AQGKiFQAASOS4&#10;fWUMWL4U21cAAADgvUQrAJCYaAUAAJJqve7LtH3ls2kAAADATxGtAEBiohUAAEiu9botU7xi+woA&#10;AAC8jWgFABITrQAAwIzYvgIAAABvIloBgMREKwAAMEO2rwAAAMCriFYAIDHRCgAAzJztKwAAAPBN&#10;ohUASEy0AgAAC2H7CgAAAPyFaAUAEhOtAADAAtm+AgAAAH8QrQBAYqIVAABYMNtXAAAAWDnRCgAk&#10;JloBAICVsH0FAACAFRKtAEBiohUAAFgZ21cAAABYEdEKACQmWgEAgBU7bl8Z45UH0wAAAGCBRCsA&#10;kJhoBQAAGOOVXZm2r4zP9hUAAACWQrQCAImJVgAAgCdar5/KFK/YvgIAAMDciVYAIDHRCgAA8KLj&#10;9pXxdNBheBsTAQAAYIZEKwCQmGgFAAD4odbroUzxyr1pAAAAMCOiFQBITLQCAAC8Wuv1rkzbV8YT&#10;QravAAAAkJ1oBQASE60AAABv1nrdlilc+Tq8GxMBAAAgKdEKACQmWgEAAN6l9bov0+mgz6YBAABA&#10;MqIVAEhMtAIAAFxE63VXpnhlfLavAAAAkIFoBQASE60AAAAX13o9lCleuTcNAAAAPpBoBQASE60A&#10;AABXc9y+8nV4n4a3MREAAACCiVYAIDHRCgAAcHWt122ZwpWvxekgAAAA4ohWACAx0QoAABCq9bov&#10;0+mgz6YBAADAlYlWACAx0QoAAPAhjqeDDsP7UpwOAgAA4DpEKwCQmGgFAAD4cK3XQ5kClnvTAAAA&#10;4IJEKwCQmGgFAABIo/V6V6bNK04HAQAAcAmiFQBITLQCAACk03rdlileOQzvxkQAAAD4SaIVAEhM&#10;tAIAAKTmdBAAAADvIFoBgMREKwAAwCw4HQQAAMBPEK0AQGKiFQAAYFaOp4MOZQpYnA4CAADge0Qr&#10;AJCYaAUAAJit1uunMsUrTgcBAADwEtEKACQmWgEAAGbP6SAAAAC+QbQCAImJVgAAgMU4ng4a45VD&#10;cToIAAAA0QoApCZaAQAAFqn1eihTvOJ0EAAAwHqJVgAgMdEKAACwaE4HAQAArJpoBQASE60AAACr&#10;cHY6aHwbEwEAAFgF0QoAJCZaAQAAVud4OmiMV25NAwAAYNFEKwCQmGgFAABYrdbrvkzxyoNpAAAA&#10;LJJoBQASE60AAACr13rdlSleORSngwAAAJZEtAIAiYlWAAAAjlqv2zKFK2PAcmMiAAAAsydaAYDE&#10;RCsAAAAvaL1+KlO8cm8aAAAAsyVaAYDERCsAAADf0Xq9K1O88tk0AAAAZke0AgCJiVYAAABeofW6&#10;K6fTQRsTAQAAmAXRCgAkJloBAAB4g9brdviMp4O+Du/GRAAAAFITrQBAYqIVAACAn9R6HeOVcfPK&#10;vWkAAACkJFoBgMREKwAAAO/Uer0rU7zy2TQAAABSEa0AQGKiFQAAgAtpve6Gz6FMAcvGRAAAAD6c&#10;aAUAEhOtAAAAXFjrdTt8xtNBX4d3YyIAAAAfRrQCAImJVgAAAK6o9Xoo0/aVe9MAAAAIJ1oBgMRE&#10;KwAAAAFar/syxSufTQMAACCMaAUAEhOtAAAABGq97sp0Nmg8H7QxEQAAgKsSrQBAYqIVAACAD9B6&#10;3Q6fL2XavnJjIgAAAFchWgGAxEQrAAAAH6z1eijT9hXxCgAAwGWJVgAgsb8bAQAAwMf69Zff/mt4&#10;u+FnHd6/TAQAAAAAWAPRCgAAQBLj//03vP3w8z+G908TAQAAAACWzHkgAACApFqvu+HzZXiH4W1M&#10;BAAA4M2cBwKAxEQrAAAAybVet2WKV8YnXgEAAHg90QoAJCZaAQAAmJHW62H4fB3ejWkAAAD8kGgF&#10;ABL7uxEAAADMx6+//PZfw9sNP/9zeP8yEQAAAABgrmxaAQAAmLHW675MZ4MeTAMAAOAvbFoBgMRs&#10;WgEAAJix8R9fh/dp+PmP4f3TRAAAAACAubBpBQAAYEFar7vhcyjT9pWNiQAAACtn0woAJCZaAQAA&#10;WKDW67ZM4Yp4BQAAWDPRCgAkJloBAABYuNbrYfh8Hd6NaQAAACsjWgGAxEQrAAAAK3GMV8Z3bxoA&#10;AMBKiFYAIDHRCgAAwMq0Xvdl2rwiXgEAAJZOtAIAiYlWAAAAVuoYrxyG99k0AACAhRKtAEBiohUA&#10;AICVa73uyrR5RbwCAAAsjWgFABITrQAAAPCHY7xyGN6X4W1MBAAAWADRCgAkJloBAADgidbrtkzh&#10;ingFAACYO9EKACQmWgEAAOBFx3jlU5lOB92YCAAAMEOiFQBITLQCAADAD7VeD0W8AgAAzI9oBQAS&#10;E60AAADwasd4ZXz3pgEAAMyAaAUAEhOtAAAA8Gat132ZNq+IVwAAgMxEKwCQ2N+NAAAAgLca/9F3&#10;ePvhZx3ev0wEAAAAAHgr0QoAAAA/7Sxe+cfw/mkiAAAAAMBriVYAAAB4t19/+e1/h3co4hUAAAAA&#10;4JVEKwAAAFzMC/HK/5kKAAAAAPCSv/3++++mAAAAwFW0XrfD58vxbUwEAAAIVsezpsYAADmJVgAA&#10;ALg68QoAAPBBRCsAkJhoBQAAgDDiFQAAIJhoBQASE60AAAAQ7hivfBre1+HdmAjA/7N3L1etHesW&#10;gBc3ATuDI49RrepYOwJrRXAgAkMEFyK4kAFkIDKACAoyEB1aNCADKQLdf1k6Pnh7e28eeqzH940x&#10;R632bMJUFQCwJUYrANBiRisAAADs1eNTfVwZrwAAANthtAIALfY/KgAAAGCfcirTyCg+TyIvGgEA&#10;AACAYTBaAQAAoBWMVwAAAABgWDwPBAAAQCutnw1q8ps2AACAD/I8EAC0mNEKAAAArfb4VE/iOK+M&#10;VwAAgPczWgGAFvM8EAAAAK3W/IE5MonPOnKvEQAAAADoB6MVAAAAOsF4BQAAAAD6xWgFAACATjFe&#10;AQAAAIB+MFoBAACgk4xXAAAAAKDbjFYAAADoNOMVAAAAAOgmoxUAAAB64avxyq1GAAAAAKDdjFYA&#10;AADolfV45TA+f4lcawQAAAAA2sloBQAAgF7KqTxHjivjFQAAAABoJaMVAAAAes14BQAAAADayWgF&#10;AACAQTBeAQAAAIB2MVoBAABgUIxXAAAAAKAdjFYAAAAYJOMVAAAAANgvoxUAAAAGzXgFAAAAAPbD&#10;aAUAAAAq4xUAAAAA2DWjFQAAAHjFeAUAAAAAdsNoBQAAAL7h1XiljtxrBAAAAAA2y2gFAAAAviOn&#10;cheZVMYrAAAAALBRRisAAADwBsYrAAAAALBZRisAAADwDsYrAAAAALAZRisAAADwAcYrAAAAAPA5&#10;RisAAADwCcYrAAAAAPAxRisAAACwAcYrAAAAAPA+B8vlUgsAAACwYY9P9SSOaeRf2gAAgL2pm4G5&#10;GgCgndy0AgAAAFuwvnllFJ8nkReNAAAAAMBfGa0AAADAFuVUpsYrAAAAAPB3RisAAACwA8YrAAAA&#10;APBXRisAAACwQ8YrAAAAALBitAIAAAB70IxX4hhHLiILjQAAAAAwNAfL5VILAAAAsEePT/XPcZyu&#10;85NGAABgY+qcyp0aAKCdjFYAAACgJYxXAABg44xWAKDFjFYAAACgZdbjlfPI/2oDAAA+xWgFAFrs&#10;f1QAAAAA7ZJTmUea21Z+iVxrBAAAAIA+MloBAACAlsqpPEeOK+MVAAAAAHrI80AAAADQEY9P9SiO&#10;aeQ3bQAAwJt4HggAWsxNKwAAANAR65tXJvFZR+41AgAAAECXGa0AAABAxzS/FDVeAQAAAKDrjFYA&#10;AACgo16NV44iLxoBAAAAoEuMVgAAAKDjcio3kVF8nlTGKwAAAAB0hNEKAAAA9EROZfpqvLLQCAAA&#10;AABtZrQCAAAAPdOMV+IYRS4q4xUAAAAAWupguVxqAQAAAHrq8an+OY7TdX7SCAAAA1PnVO7UAADt&#10;ZLQCAAAAA/D4VI/iOI/8rg0AAAbEaAUAWszzQAAAADAAOZXnyHF8/hK51ggAAAAA+2a0AgAAAAPy&#10;arxSR+41AgAAAMC+GK0AAADAADVXpEcmlfEKAAAAAHtitAIAAAAD9mq8chJ50QgAAAAAu2K0AgAA&#10;ADTjlWlkVK3GKwuNAAAAALBtRisAAADAn5rxShyjyEVlvAIAAADAFh0sl0stAAAAAH/z+FT/HMdp&#10;5P+0AQBAR9XNk5hqAIB2ctMKAAAA8E05lXnkPD5/iVxrBAAAAIBNctMKAAAA8CaPT/UojmnkN20A&#10;ANARbloBgBZz0woAAADwJjmV58gkPuvIvUYAAAAA+AyjFQAAAOBdml+qrscrJ5EXjQAAAADwEUYr&#10;AAAAwIfkVKaRUbUaryw0AgAAAMB7GK0AAAAAn9KMV+IYRS4q4xUAAAAA3uhguVxqAQAAANiIx6f6&#10;5zguI79rAwCAFqib5y3VAADt5KYVAAAAYGNyKvPIcXz+ErnVCAAAAAD/xGgFAAAA2LicynPkMD7r&#10;yL1GAAAAAPia0QoAAACwNc1V7JFJfB5FXjQCAAAAwH8YrQAAAABbl1O5iYzi8yyy0AgAAAAARisA&#10;AADAzuRULuMYRS4q4xUAAACAQTtYLpdaAAAAAHbu8akexXEe+V0bAABsSd08WakGAGgnN60AAAAA&#10;e5FTeY4cx+eXyL1GAAAAAIbFaAUAAADYq5zKLDKJzzryoBEAAACAYTBaAQAAAFqhubY9Mo7Pk8iL&#10;RgAAAAD6zWgFAAAAaJWcyjSOZrxyEVloBAAAAKCfDpbLpRYAAACAVnp8qn+O4zLyuzYAAPiAurnR&#10;Tw0A0E5uWgEAAABaK6cyjxzH5y+Re40AAAAA9IfRCgAAANB6OZXnyCQ+68iDRgAAAAC6z2gFAAAA&#10;6IzmavfIOD5PIguNAAAAAHSX0QoAAADQOTmVaRyjyEVlvAIAAADQSQfL5VILAAAAQGc9PtWjOM4j&#10;v2sDAICv1M1tfWoAgHZy0woAAADQaTmV58hxfH6J3GsEAAAAoBuMVgAAAIBeyKnMIpP4PIq8aAQA&#10;AACg3YxWAAAAgF7JqdxERvF5FlloBAAAAKCdjFYAAACAXsqpXMYxilxpAwAAAKB9DpbLpRYAAACA&#10;Xnt8qkdxTCO/aQMAYFDqnMqdGgCgndy0AgAAAPReTuU5MonPOvKgEQAAAID9M1oBAAAABqP5lW1k&#10;HJ8nkYVGAAAAAPbHaAUAAAAYnJzKNI5R5EIbAAAAAPtxsFwutQAAAAAM1uNTPYrjMvJvbQAA9E7d&#10;3LanBgBoJzetAAAAAIOWU3mOHMZnHXnQCAAAAMBuGK0AAAAAVH+MV+4i4/g8iSw0AgAAALBdRisA&#10;AAAAr+RUpnGMIhfaAAAAANieg+VyqQUAAACAb3h8qkdxXEb+rQ0AgE6qmxv11AAA7eSmFQAAAIB/&#10;kFN5jhzGZx150AgAAADA5hitAAAAAPxA8+vcyDg+TyILjQAAAAB8ntEKAAAAwBvlVKZxjCJX2gAA&#10;AAD4nIPlcqkFAAAAgHd6fKpHcUwjv2kDAKC16ubWPDUAQDu5aQUAAADgA3Iqz5FJfNaRF40AAAAA&#10;vI/RCgAAAMAnNL/cjYzi8yyy0AgAAADA2xitAAAAAGxATuUyjlHkWhsAAAAAP2a0AgAAALAhOZV5&#10;5Dg+v0TuNQIAAADwz4xWAAAAADYspzKLTOLzJPKiEQAAAIC/M1oBAAAA2JKcyjSOceRCGwAAAAB/&#10;dbBcLrUAAAAAsGWPT/UojsvIv7UBALAzdU7lTg0A0E5uWgEAAADYgZzKc+QwPuvKk0EAAAAARisA&#10;AAAAu9T80jcyis+zyEIjAAAAwFAZrQAAAADsQU6leSpoFLnWBgAAADBERisAAAAAe5JTmUeOq9WT&#10;QfcaAQAAAIbEaAUAAABgz9ZPBk3i86TyZBAAAAAwEEYrAAAAAC2RU5lWqyeDrrQBAAAA9N3BcrnU&#10;AgAAAEDLPD7Vozimkd+0AQDwYXVzq50aAKCd3LQCAAAA0EI5lef1k0FHkReNAAAAAH1jtAIAAADQ&#10;YjmVmzjGkQttAAAAAH3ieSAAAACAjvBkEADAu3keCABazE0rAAAAAB3x6smguvJkEAAAANBxRisA&#10;AAAAHdP8WjgyqlZPBi00AgAAAHSR0QoAAABAR+VUzuMYR261AQAAAHSN0QoAAABAh62fDDqsPBkE&#10;AAAAdIzRCgAAAEAPeDIIAAAA6BqjFQAAAIAe8WQQAAAA0BVGKwAAAAA948kgAAAAoAuMVgAAAAB6&#10;ypNBAAAAQJsZrQAAAAD0nCeDAAAAgDYyWgEAAAAYAE8GAQAAAG1jtAIAAAAwIF89GQQAAACwN0Yr&#10;AAAAAAO0fjLol8i9NgAAAIB9MFoBAAAAGKj1k0GT+DyqPBkEAAAA7JjRCgAAAMDA5VRu4hhXngwC&#10;AAAAduhguVxqAQAAAIA/PD7Vozimkd+0AQD0QJ1TuVMDALSTm1YAAAAA+NOrJ4NOIguNAAAAANti&#10;tAIAAADA3+RUpnGMIlfaAAAAALbB80AAAAAAfNfjUz2uVk8G/aoNAKBjPA8EAC3mphUAAAAAviun&#10;Mos0w5WzypNBAAAAwIYYrQAAAADwJjmVy2r1ZNCtNgAAAIDPMloBAAAA4M1yKvPIYXzWkReNAAAA&#10;AB9ltAIAAADAu+VU7iKj+LzQBgAAAPARRisAAAAAfFhO5TyOXyL32gAAAADew2gFAAAAgE/JqTxH&#10;JvF5FFloBAAAAHgLoxUAAAAANiKnchPHKHKlDQAAAOBHDpbLpRYAAAAA2KjHp3ocxzTyqzYAgD2q&#10;cyp3agCAdnLTCgAAAAAbl1OZRZrhylnlySAAAADgG4xWAAAAANianMplHM145VYbAAAAwGtGKwAA&#10;AABsVU7lOXIYn0eRF40AAAAADaMVAAAAAHYip3JTrW5dudIGAAAAcLBcLrUAAAAAwE49PtXNeGUa&#10;+VUbAMAW1TmVOzUAQDu5aQUAAACAncupzCLNcOUsstAIAAAADI/RCgAAAAB7k1O5rFZPBt1qAwAA&#10;AIbFaAUAAACAvcqpPEcO4/Mo8qIRAAAAGAajFQAAAABaIadyU61uXbnSBgAAAPTfwXK51AIAAAAA&#10;rfL4VDfjlWnkV20AAJ9Q51Tu1AAA7eSmFQAAAABaJ6cyizTDlYvIQiMAAADQP0YrAAAAALRWTuW8&#10;Wj0ZdK8NAAAA6BejFQAAAABaLafyHJnE51Hl1hUAAADoDaMVAAAAADohp3ITxyhyrQ0AAADoPqMV&#10;AAAAADojpzKPHMdnHXnRCAAAAHSX0QoAAAAAnZNTuYtjHLnQBgAAAHTTwXK51AIAAAAAnfX4VDfj&#10;lWnkV20AAF+p12NXAKCF3LQCAAAAQKflVGaRZrhyFlloBAAAALrBaAUAAACAXsipXFarJ4PutQEA&#10;AADtZ7QCAAAAQG/kVJ4jk/g8qty6AgAAAK1mtAIAAABA7+RUbuIYRW61AQAAAO1ktAIAAABAL+VU&#10;5pHD+KwjLxoBAACAdjFaAQAAAKDXcip3cYwjV9oAAACA9jBaAQAAAKD31reunFarW1ceNAIAAAD7&#10;Z7QCAAAAwGA0t65EmltXLrQBAAAA+2W0AgAAAMDg5FTO4/gSudcGAAAA7IfRCgAAAACDlFOZRSbx&#10;eRZZaAQAAAB2y2gFAAAAgEHLqVzG0TwZ5NYVAAAA2CGjFQAAAAAGL6fyvL515aRy6woAAADshNEK&#10;AAAAAKzlVKZxjCK32gAAAIDtMloBAAAAgFdyKvPIYXweVW5dAQAAgK0xWgEAAACAb8ip3FSrW1eu&#10;tQEAAACbZ7QCAAAAAP9gfevKcXzWkReNAAAAwOYYrQAAAADAD+RU7uIYR660AQAAAJtxsFwutQAA&#10;AAAAb/T4VE/imEb+pQ0AaL16PT4FAFrITSsAAAAA8A5uXQEAAIDNMFoBAAAAgHfKqcwjp/FZRx40&#10;AgAAAO9ntAIAAAAAH9TcuhJpbl250AYAAAC8j9EKAAAAAHxSTuU8ji+VW1cAAADgzYxWAAAAAGAD&#10;ciozt64AAADA2xmtAAAAAMAGuXUFAAAA3sZoBQAAAAA2zK0rAAAA8GNGKwAAAACwJW5dAQAAgH9m&#10;tAIAAAAAW+TWFQAAAPg2oxUAAAAA2AG3rgAAAMBfGa0AAAAAwI64dQUAAAD+y2gFAAAAAHbMrSsA&#10;AABgtAIAAAAAe+HWFQAAAIbOaAUAAAAA9sitKwAAAAyV0QoAAAAA7JlbVwAAABgioxUAAAAAaAm3&#10;rgAAADAkRisAAAAA0CJuXQEAAGAojFYAAAAAoIXcugIAAEDfGa0AAAAAQEu5dQUAAIA+M1oBAAAA&#10;gJZz6woAAAB9ZLQCAAAAAB3w6taVK20AAADQB0YrAAAAANAhOZXTOOrIizYAAADoMqMVAAAAAOiY&#10;nMpdHG5dAQAAoNMOlsulFgAAAACgox6f6kkc08i/tAEAf1Ovx54AQAu5aQUAAAAAOsytKwAAAHSV&#10;m1YAAAAAoCcen+rDanXryk/aAIA/uGkFAFrMTSsAAAAA0BM5lZs4RpFbbQAAANB2RisAAAAA0CM5&#10;lXmkuXHlKLLQCAAAAG1ltAIAAAAAPeTWFQAAANrOaAUAAAAAeurVrStnlVtXAAAAaBmjFQAAAADo&#10;uZzKZRzjyL02AAAAaAujFQAAAAAYgJzKc2RSrW5dAQAAgL0zWgEAAACAAVnfuvIl8qANAAAA9slo&#10;BQAAAAAGJqcyizTPBV1oAwAAgH0xWgEAAACAgcqpnFerW1detAEAAMCuGa0AAAAAwIA1t67E0dy6&#10;cqUNAAAAdulguVxqAQAAAACoHp/qSRw3kZ+0AUBP1DmVOzUAQDu5aQUAAAAA+MP6n3qjyK02AAAA&#10;2DajFQAAAADgTzmVeeQwPo8iC40AAACwLUYrAAAAAMDf5FSaZ4LGkXttAAAAsA1GKwAAAADAN+VU&#10;niOT+DzTBgAAAJtmtAIAAAAAfFdO5TKOL5EHbQAAALApRisAAAAAwA/lVGaR5rmgK20AAACwCUYr&#10;AAAAAMCb5VRO46gjL9oAAADgM4xWAAAAAIB3yancxdHcunKrDQAAAD7KaAUAAAAAeLecyjxyGJ9H&#10;kYVGAAAAeC+jFQAAAADgw3IqN9Xq1pV7bQAAAPAeRisAAAAAwKfkVJ4jk/g80wYAAABvZbQCAAAA&#10;AGxETuUyji+RB20AAADwI0YrAAAAAMDG5FRmcUwiV9oAAADgew6Wy6UWAAAAAICNe3yqJ3HcRH7S&#10;BgB7UudU7tQAAO3kphUAAAAAYCvW/yQcRW61AQAAwNeMVgAAAACArcmpzCOH8XkWWWgEAACA/zBa&#10;AQAAAAC2LqdyGcc48qANAAAAGkYrAAAAAMBO5FSeI81w5UIbAAAAGK0AAAAAADuVUzmPo468aAMA&#10;AGC4jFYAAAAAgJ3LqdxVq+eCbrUBAAAwTEYrAAAAAMBe5FTmkcP4PIksNAIAADAsRisAAAAAwF7l&#10;VKbV6taVB20AAAAMh9EKAAAAALB3OZXnSDNcudAGAADAMBitAAAAAACtkVM5j6OOvGgDAACg34xW&#10;AAAAAIBWyancVavngm61AQAA0F9GKwAAAABA6+RU5pHD+DyLLDQCAADQP0YrAAAAAEBr5VQu45hE&#10;HrQBAADQL0YrAAAAAECr5VRmkea5oCttAAAA9IfRCgAAAADQCTmV0zjqynNBAAAAvWC0AgAAAAB0&#10;Rk7lLo5R5F4bAAAA3Wa0AgAAAAB0Sk5lHpnE55k2AAAAustoBQAAAADopJzKZRxfIi/aAAAA6B6j&#10;FQAAAACgs3IqszjGkWttAAAAdIvRCgAAAADQaevngo7j8ySy0AgAAEA3GK0AAAAAAL2QU5lWq1tX&#10;HrQBAADQfkYrAAAAAEBv5FSeI81w5UobAAAA7Wa0AgAAAAD0Tk7lNI668lwQAABAaxmtAAAAAAC9&#10;lFO5i2MUudcGAABA+xitAAAAAAC9lVOZRybxeaENAACAdjFaAQAAAAB6L6dyHseXyIs2AAAA2sFo&#10;BQAAAAAYhJzKLI5x5FYbAAAA+2e0AgAAAAAMxvq5oMP4PIssNAIAALA/RisAAAAAwODkVC7jmEQe&#10;tAEAALAfRisAAAAAwCCtnwuaRK61AQAAsHtGKwAAAADAYK2fCzqOz5PKc0EAAAA7ZbQCAAAAAAxe&#10;TmVaeS4IAABgp4xWAAAAAACq1XNBkXF8XmkDAABg+4xWAAAAAABeyamcxnFUeS4IAABgq4xWAAAA&#10;AAC+klO5iaO5dcVzQQAAAFtitAIAAAAA8A05lWfPBQEAAGyP0QoAAAAAwHd4LggAAGA7jFYAAAAA&#10;AH7Ac0EAAACbZ7QCAAAAAPAGngsCAADYLKMVAAAAAIB38FwQAADAZhitAAAAAAC8k+eCAAAAPs9o&#10;BQAAAADgAzwXBAAA8DlGKwAAAAAAn+C5IAAAgI8xWgEAAAAA+CTPBQEAALyf0QoAAAAAwAZ4LggA&#10;AOB9jFYAAAAAADbIc0EAAABvY7QCAAAAALBhngsCAAD4MaMVAAAAAIAt8FwQAADA9xmtAAAAAABs&#10;0fq5oJPKc0EAAAB/YbQCAAAAALBlOZVpHJPKc0EAAAB/MloBAAAAANiBnMqsWg1XrrUBAABgtAIA&#10;AAAAsDM5lXnkuPJcEAAAgNEKAAAAAMCueS4IAADAaAUAAAAAYC9ePRd0qw0AAGCIjFYAAAAAAPZk&#10;/VzQYXyeaQMAABgaoxUAAAAAgD3LqVzG8SXyog0AAGAojFYAAAAAAFpg/VzQOHKvDQAAYAiMVgAA&#10;AAAAWmL9XNAkPi+0AQAA9J3RCgAAAABAy+RUzuOoIwttAAAAfWW0AgAAAADQQjmVu2r1XNCDNgAA&#10;gD4yWgEAAAAAaKmcynOkGa5cawMAAOgboxUAAAAAgJbLqRzHcVJ5LggAAOgRoxUAAAAAgA7IqUzj&#10;mFSeCwIAAHrCaAUAAAAAoCNyKrNqNVy51QYAANB1RisAAAAAAB2SU5lHDuPzTBsAAECXGa0AAAAA&#10;AHRQTuUyjjqy0AYAANBFRisAAAAAAB2VU7mLYxR50AYAANA1RisAAAAAAB22fi5oHJ9X2gAAALrE&#10;aAUAAAAAoAdyKqdxnFSeCwIAADrCaAUAAAAAoCdyKtM4JpXnggAAgA4wWgEAAAAA6JGcyqxaDVdu&#10;tQEAALSZ0QoAAAAAQM/kVOaRw/i80AYAANBWRisAAAAAAD2VUzmPo44stAEAALSN0QoAAAAAQI/l&#10;VO7iGEcetAEAALSJ0QoAAAAAQM/lVJ7jmESutQEAALSF0QoAAAAAwADkVOaR4/g80QYAANAGRisA&#10;AAAAAAOSU5nG8SWy0AYAALBPRisAAAAAAAOTU5nFMYo8aAMAANgXoxUAAAAAgAFaPxc0js8rbQAA&#10;APtgtAIAAAAAMGA5ldM4TirPBQEAADtmtAIAAAAAMHA5lWkck8iLNgAAgF0xWgEAAAAAoBmuzOJo&#10;ngu61wYAALALRisAAAAAAPwhpzKPTOLzShsAAMC2Ga0AAAAAAPAXOZXTOE4iC20AAADbYrQCAAAA&#10;AMDf5FSmcUwiL9oAAAC2wWgFAAAAAIBvyqnM4hhH7rUBAABsmtEKAAAAAAD/KKcyj0zi80obAADA&#10;JhmtAAAAAADwQzmV0zhOIgttAAAAm2C0AgAAAADAm+RUpnFMIi/aAAAAPstoBQAAAACAN8upzOIY&#10;R+61AQAAfIbRCgAAAAAA75JTmUcm8XmlDQAA4KOMVgAAAAAA+JCcymkcJ5GFNgAAgPcyWgEAAAAA&#10;4MNyKtM4JpEXbQAAAO9htAIAAAAAwKfkVGZxjCP32gAAAN7KaAUAAAAAgE/Lqcwjk/i81gYAAPAW&#10;RisAAAAAAGxMTuU4jhNNAAAAP2K0AgAAAADARuVUpnF8iSy0AQAA/BOjFQAAAAAANi6nMotjFHnQ&#10;BgAA8C1GKwAAAAAAbEVOZR7HJHKtDQAA4GtGKwAAAAAAbE0zXIkcx+eZNgAAgNeMVgAAAAAA2Lqc&#10;ymUcdWShDQAAoGG0AgAAAADATuRU7qrVc0EP2gAAAIxWAAAAAADYmZzKrFoNV261AQAAw2a0AgAA&#10;AADATuVU5pHD+LzSBgAADJfRCgAAAAAAe5FTOY3jRBMAADBMRisAAAAAAOxNTmUax5fIQhsAADAs&#10;RisAAAAAAOxVTmUWxyjyoA0AABgOoxUAAAAAAPYupzKPYxK51gYAAAyD0QoAAAAAAK3QDFcix/F5&#10;oQ0AAOg/oxUAAAAAAFolp3Iex1FkoQ0AAOgvoxUAAAAAAFonp3JTrZ4LetEGAAD0k9EKAAAAAACt&#10;lFOZxTGOPGgDAAD6x2gFAAAAAIDWyqnMI81w5VobAADQL0YrAAAAAAC0Xk7lOI4zTQAAQH8YrQAA&#10;AAAA0Ak5lcs4jiILbQAAQPcZrQAAAAAA0Bk5lZs4JpEXbQAAQLcZrQAAAAAA0Ck5lVkc48iDNgAA&#10;oLuMVgAAAAAA6JycyjzSDFeutQEAAN1ktAIAAAAAQGflVI7jONMEAAB0j9EKAAAAAACdllO5jOMo&#10;stAGAAB0h9EKAAAAAACdl1O5iWMSedEGAAB0g9EKAAAAAAC9kFOZxTGOPGgDAADaz2gFAAAAAIDe&#10;yKnMq9WNK9faAACAdjNaAQAAAACgV5rhSuQ4Pi+0AQAA7WW0AgAAAABAL+VUzuM4iSy0AQAA7WO0&#10;AgAAAABAb+VUptXquSDDFQAAaBmjFQAAAAAAei2nMotjHHnQBgAAtIfRCgAAAAAAvZdTea5WN67c&#10;agMAANrBaAUAAAAAgEHIqcwjh/F5rQ0AANg/oxUAAAAAAAYlp3Icx4kmAABgv4xWAAAAAAAYnJzK&#10;NI6jyEIbAACwH0YrAAAAAAAMUk7lJo5J5EUbAACwe0YrAAAAAAAMVk5lFsc48qANAADYLaMVAAAA&#10;AAAGLacyr1Y3rlxrAwAAdsdoBQAAAACAwWuGK5Hj+LzSBgAA7IbRCgAAAAAArOVUTuM40QQAAGyf&#10;0QoAAAAAALySU5nGUUcW2gAAgO0xWgEAAAAAgK/kVO7imERetAEAANthtAIAAAAAAN+QU5nFMY48&#10;aAMAADbPaAUAAAAAAP5BTmVerW5cudYGAABsltEKAAAAAAB8RzNciRxXhisAALBRRisAAAAAAPAG&#10;6+HKiSYAAGAzjFYAAAAAAOCNcirTOI4iC20AAMDnGK0AAAAAAMA75FRu4phUhisAAPApRisAAAAA&#10;APBOOZVZHOPIgzYAAOBjjFYAAAAAAOADcirP1erGlXttAADA+xmtAAAAAADAB+VU5pFJfF5rAwAA&#10;3sdoBQAAAAAAPimnchzHhSYAAODtjFYAAAAAAGADcirncZxoAgAA3sZoBQAAAAAANiSnMo2jjiy0&#10;AQAA32e0AgAAAAAAG5RTuYtjUhmuAADAdxmtAAAAAADAhuVUZnGMIg/aAACAbzNaAQAAAACALcip&#10;zKvVjSv32gAAgL8zWgEAAAAAgC1phiuRSXxeawMAAP7KaAUAAAAAALYsp3Icx4UmAADgv4xWAAAA&#10;AABgB3Iq53GcaAIAAFaMVgAAAAAAYEdyKtM46shCGwAADJ3RCgAAAAAA7FBO5S6OSWW4AgDAwBmt&#10;AAAAAADAjuVUZnGMIw/aAABgqIxWAAAAAABgD3Iqz9XqxhXDFQAABsloBQAAAAAA9iSnMq9Ww5Vr&#10;bQAAMDRGKwAAAAAAsEfNcCVyXBmuAAAwMEYrAAAAAADQAuvhypkmAAAYCqMVAAAAAABoiZzKZRwn&#10;mgAAYAiMVgAAAAAAoEVyKtM46shCGwAA9JnRCgAAAAAAtExO5S6OSWW4AgBAjxmtAAAAAABAC+VU&#10;ZnGMI//Pzt1cNXKEYRitYGpVK8iAEAhBZDBkYGfAZIBCmAjKkwHKAGcAGbiw2rbAM4MQre76ufec&#10;71Sv3/VzemcNAAB6JFoBAAAAAIBKpZgfw/6PK8IVAAC6I1oBAAAAAICKpZifwj5c+WYNAAB6IloB&#10;AAAAAIDKvYQr5a7L59YaAAD0QrQCAAAAAACNSDFvyvPVEgAA9EC0AgAAAAAADUkxfynPjSUAAGid&#10;aAUAAAAAABqTYr4PwhUAABonWgEAAAAAgAZN4cpluWdrAADQItEKAAAAAAA0KsX8UJ6rIFwBAKBB&#10;ohUAAAAAAGjYFK5clNtZAwCAlohWAAAAAACgcSnmx7D/44pwBQCAZohWAAAAAACgAynmp7APV75b&#10;AwCAFohWAAAAAACgEy/hSrmr8rm1BgAAtROtAAAAAABAZ1LMmyBcAQCgcqIVAAAAAADo0BSu3FoC&#10;AIBaiVYAAAAAAKBTKea78txYAgCAGolWAAAAAACgYynm+yBcAQCgQqIVAAAAAADo3BSuXJZ7tgYA&#10;ALUQrQAAAAAAwABSzA/luQrCFQAAKiFaAQAAAACAQRyEK39aAwCAtYlWAAAAAABgIFO4clFuZw0A&#10;ANYkWgEAAAAAgMGkmJ/C/o8rwhUAAFYjWgEAAAAAgAEdhCvfrAEAwBpEKwAAAAAAMKiXcKXcdfnc&#10;WgMAgKWJVgAAAAAAYHAp5k0QrgAAsDDRCgAAAAAA8E+48tUSAAAsRbQCAAAAAAD8LcX8pTw3lgAA&#10;YAmiFQAAAAAA4F8p5vsgXAEAYAGiFQAAAAAA4BXhCgAASxCtAAAAAAAA/zOFK5flnq0BAMA5iFYA&#10;AAAAAIAfSjE/lOcqCFcAADgD0QoAAAAAAPBTwhUAAM5FtAIAAAAAAPzSQbiyswYAAHMRrQAAAAAA&#10;AO8SrgAAMDfRCgAAAAAAcJQU81MQrgAAMBPRCgAAAAAAcDThCgAAcxGtAAAAAAAAH3IQrmytAQDA&#10;qUQrAAAAAADAh72EK+U2QbgCAMCJRCsAAAAAAMDJhCsAAJxKtAIAAAAAAHyKcAUAgFOIVgAAAAAA&#10;gE+bwpVbSwAAcCzRCgAAAAAAMIsU8115biwBAMAxRCsAAAAAAMBsUsz3QbgCAMARRCsAAAAAAMCs&#10;hCsAABxDtAIAAAAAAMxOuAIAwHtEKwAAAAAAwFlM4cpluWdrAADwlmgFAAAAAAA4mxTzQ3mugnAF&#10;AIA3RCsAAAAAAMBZCVcAAPgR0QoAAAAAAHB2whUAAN4SrQAAAAAAAIsQrgAAcEi0AgAAAAAALGYK&#10;Vy7K7awBADA20QoAAAAAALCoFPNj2P9xRbgCADAw0QoAAAAAALC4FPNTEK4AAAxNtAIAAAAAAKxC&#10;uAIAMDbRCgAAAAAAsBrhCgDAuEQrAAAAAADAqoQrAABjEq0AAAAAAACrE64AAIxHtAIAAAAAAFTh&#10;JVwpd1E+t9YAAOifaAUAAAAAAKhKinkThCsAAN0TrQAAAAAAANURrgAA9E+0AgAAAAAAVEm4AgDQ&#10;N9EKAAAAAABQLeEKAEC/RCsAAAAAAEDVhCsAAH0SrQAAAAAAANUTrgAA9Ee0AgAAAAAANEG4AgDQ&#10;F9EKAAAAAADQDOEKAEA/RCsAAAAAAEBTpnDld0sAALRNtAIAAAAAADQnxfxbeW4sAQDQLtEKAAAA&#10;AADQpBTzfRCuAAA0S7QCAAAAAAA0S7gCANAu0QoAAAAAANA04QoAQJtEKwAAAAAAQPOEKwAA7RGt&#10;AAAAAAAAXRCuAAC0RbQCAAAAAAB0Q7gCANAO0QoAAAAAANAV4QoAQBtEKwAAAAAAQHeEKwAA9ROt&#10;AAAAAAAAXRKuAADUTbQCAAAAAAB0S7gCAFAv0QoAAAAAANA14QoAQJ1EKwAAAAAAQPeEKwAA9RGt&#10;AAAAAAAAQxCuAADURbQCAAAAAAAMQ7gCAFAP0QoAAAAAADAU4QoAQB1EKwAAAAAAwHCEKwAA6xOt&#10;AAAAAAAAQxKuAACsS7QCAAAAAAAMS7gCALAe0QoAAAAAADA04QoAwDpEKwAAAAAAwPCEKwAAyxOt&#10;AAAAAAAABOEKAMDSRCsAAAAAAAAT4QoAwHJEKwAAAAAAAAeEKwAAyxCtAAAAAAAAvCFcAQA4P9EK&#10;AAAAAADADwhXAADOS7QCAAAAAADwE1O4cmsJAID5iVYAAAAAAAB+IcV8V56tJQAA5iVaAQAAAAAA&#10;eEeKeROEKwAAsxKtAAAAAAAAHEG4AgAwL9EKAAAAAADAkYQrAADzEa0AAAAAAAB8gHAFAGAeohUA&#10;AAAAAIAPEq4AAHyeaAUAAAAAAOAEwhUAgM8RrQAAAAAAAJxIuAIAcDrRCgAAAAAAwCcIVwAATiNa&#10;AQAAAAAA+KQpXPluCQCA44lWAAAAAAAA5nFdbmcGAIDjiFYAAAAAAABmkGJ+Ks9VEK4AABxFtAIA&#10;AAAAADAT4QoAwPFEKwAAAAAAADMSrgAAHEe0AgAAAAAAMDPhCgDA+0QrAAAAAAAAZyBcAQD4NdEK&#10;AAAAAADAmUzhynW5Z2sAALwmWgEAAAAAADijFPNj2P9xRbgCAHBAtAIAAAAAAHBmKeaHIFwBAHhF&#10;tAIAAAAAALAA4QoAwGuiFQAAAAAAgIUIVwAA/iNaAQAAAAAAWNAUrlxbAgAYnWgFAAAAAABgYSnm&#10;P8pzYwkAYGSiFQAAAAAAgBWkmO+DcAUAGJhoBQAAAAAAYCXCFQBgZKIVAAAAAACAFQlXAIBRiVYA&#10;AAAAAABWNoUrXy0BAIxEtAIAAAAAAFCBFPOX8mwtAQCMQrQCAAAAAABQiRTzJghXAIBBiFYAAAAA&#10;AAAqIlwBAEYhWgEAAAAAAKjMFK58twQA0DPRCgAAAAAAQJ2uy+3MAAD06i8B2ruX4zaOKAyj4wwc&#10;RK86CjgDhDDIgMqAzEDKAMiAjKClDICNV16IGQB7V8mXJuSibT34ABrTPedUdd39v/5qRrQCAAAA&#10;AAAwQTmVfZzFIFwBADolWgEAAAAAAJgo4QoA0DPRCgAAAAAAwIQ9CVcO1gAAeiJaAQAAAAAAmDjh&#10;CgDQI9EKAAAAAABAA3Iq20G4AgB0RLQCAAAAAADQCOEKANAT0QoAAAAAAEBDjuHKlSUAgNaJVgAA&#10;AAAAABqTU1nHWVkCAGiZaAUAAAAAAKBBwhUAoHWiFQAAAAAAgEYdw5UbSwAALRKtAAAAAAAANCyn&#10;ch1nYwkAoDWiFQAAAAAAgMblVMZBuAIANEa0AgAAAAAA0IFjuPLJEgBAK0QrAAAAAAAA/VjG25kB&#10;AGiBaAUAAAAAAKATOZV9nMUgXAEAGiBaAQAAAAAA6MiTcOXeGgDAlIlWAAAAAAAAOnMMVx5+FXSw&#10;BgAwVaIVAAAAAACADuVUtsPjF1eEKwDAJIlWAAAAAAAAOnUMV5aWAACmSLQCAAAAAADQsZzKxzgr&#10;SwAAUyNaAQAAAAAA6FxOZT0IVwCAiRGtAAAAAAAAzMAxXPlgCQBgKkQrAAAAAAAAM5FTuYqzsQQA&#10;MAWiFQAAAAAAgBnJqYyDcAUAmADRCgAAAAAAwPw8fHFlZwYA4JJEKwAAAAAAADOTU9nHWQzCFQDg&#10;gkQrAAAAAAAAM/QkXDlYAwC4BNEKAAAAAADATAlXAIBLEq0AAAAAAADMWE5lOwhXAIALEK0AAAAA&#10;AADM3DFcubIEAFCTaAUAAAAAAICHcGUdZ2UJAKAW0QoAAAAAAAB/O4YrHywBANQgWgEAAAAAAOAf&#10;OZWH3wRtLAEAnJtoBQAAAAAAgH/JqYxx7iwBAJyTaAUAAAAAAIBvGePtzAAAnItoBQAAAAAAgP/J&#10;qezjLAbhCgBwJqIVAAAAAAAAvukYrozxDtYAAE5NtAIAAAAAAMB35VS2w+MXV4QrAMBJiVYAAAAA&#10;AAD4oWO4MloCADgl0QoAAAAAAAA/lVO5jbOyBABwKqIVAAAAAAAAniWnso7zwRIAwCmIVgAAAAAA&#10;AHi2nMpVnI0lAIC3Eq0AAAAAAADwIjmVMc4nSwAAbyFaAQAAAAAA4DWW8XZmAABeS7QCAAAAAADA&#10;i+VU9nEW8Q7WAABeQ7QCAAAAAADAqwhXAIC3EK0AAAAAAADwajmV7fD4qyAAgBcRrQAAAAAAAPAm&#10;OZWPcVaWAABeQrQCAAAAAADAm+VU1nFuLAEAPJdoBQAAAAAAgJPIqVzH2VgCAHgO0QoAAAAAAAAn&#10;k1MZ43yyBADwM6IVAAAAAAAATm0Zb2cGAOBHRCsAAAAAAACcVE5lPzyGKwdrAADfI1oBAAAAAADg&#10;5HIqn+MsBuEKAPAdohUAAAAAAADOIqeyjTNaAgD4FtEKAAAAAAAAZ5NTuY2zsgQA8F+iFQAAAAAA&#10;AM4qp7KOs7EEAPCUaAUAAAAAAICzy6mMce4sAQB8JVoBAAAAAACgljHezgwAwAPRCgAAAAAAAFXk&#10;VPZxFvEO1gAARCsAAAAAAABUI1wBAL4SrQAAAAAAAFBVTmU7PP4qCACYMdEKAAAAAAAA1eVUbuOs&#10;LAEA8yVaAQAAAAAA4CJyKus4G0sAwDyJVgAAAAAAALiYnMoY584SADA/ohUAAAAAAAAubYy3MwMA&#10;zItoBQAAAAAAgIvKqezjLOMdrAEA8yFaAQAAAAAA4OJyKp/jLAbhCgDMhmgFAAAAAACAScipbONc&#10;WQIA5kG0AgAAAAAAwGTkVNZxbiwBAP0TrQAAAAAAADApOZXrOBtLAEDfRCsAAAAAAABMTk5ljLOz&#10;BAD0S7QCAAAAAADAVC3i3ZsBAPokWgEAAAAAAGCScir7OMt4B2sAQH9EKwAAAAAAAExWTmUbZ7QE&#10;APRHtAIAAAAAAMCk5VRu47yzBAD0RbQCAAAAAADA5OVU3sfZWAIA+iFaAQAAAAAAoAk5lTHOzhIA&#10;0AfRCgAAAAAAAC1ZxLs3AwC0T7QCAAAAAABAM3Iq+zjLeAdrAEDbRCsAAAAAAAA0JaeyjTNaAgDa&#10;JloBAAAAAACgOTmV2zjvLAEA7RKtAAAAAAAA0KScyvs4G0sAQJtEKwAAAAAAADQrpzLG2VkCANoj&#10;WgEAAAAAAKB1i3j3ZgCAtohWAAAAAAAAaFpOZR9nGe9gDQBoh2gFAAAAAACA5uVUtnGuLAEA7RCt&#10;AAAAAAAA0IWcyjrOjSUAoA2iFQAAAAAAALqRU7mOc2cJAJg+0QoAAAAAAAC9GePtzAAA0yZaAQAA&#10;AAAAoCs5lX2cZbw/rQEA0/XLly9frAAAAAAAAEB3fv/jt1+PAQsAMEGiFQAAAAAAAAAAqhOtAAAA&#10;AAAAAABQnWgFAAAAAAAAAIDqRCsAAAAAAAAAAFQnWgEAAAAAAAAAoDrRCgAAAAAAAAAA1YlWAAAA&#10;AAAAAACoTrQCAAAAAAAAAEB1ohUAAAAAAAAAAKoTrQAAAAAAAAAAUJ1oBQAAAAAAAACA6kQrAAAA&#10;AAAAAABUJ1oBAAAAAAAAAKA60QoAAAAAAAAAANWJVgAAAAAAAAAAqE60AgAAAAAAAABAdaIVAAAA&#10;AAAAAACqE60AAAAAAAAAAFCdaAUAAAAAAAAAgOpEKwAAAAAAAAAAVCdaAQAAAAAAAACgOtEKAAAA&#10;AAAAAADViVYAAAAAAAAAAKhOtAIAAAAAAAAAQHWiFQAAAAAAAAAAqhOtAAAAAAAAAABQnWgFAAAA&#10;AAAAAIDqRCsAAAAAAAAAAFQnWgEAAAAAAAAAoDrRCgAAAAAAAAAA1YlWAAAAAAAAAACo7i+bG7n7&#10;1c0w3QAAAABJRU5ErkJgglBLAQItABQABgAIAAAAIQCxgme2CgEAABMCAAATAAAAAAAAAAAAAAAA&#10;AAAAAABbQ29udGVudF9UeXBlc10ueG1sUEsBAi0AFAAGAAgAAAAhADj9If/WAAAAlAEAAAsAAAAA&#10;AAAAAAAAAAAAOwEAAF9yZWxzLy5yZWxzUEsBAi0AFAAGAAgAAAAhAJpwIl4eBAAAMg8AAA4AAAAA&#10;AAAAAAAAAAAAOgIAAGRycy9lMm9Eb2MueG1sUEsBAi0AFAAGAAgAAAAhAC5s8ADFAAAApQEAABkA&#10;AAAAAAAAAAAAAAAAhAYAAGRycy9fcmVscy9lMm9Eb2MueG1sLnJlbHNQSwECLQAUAAYACAAAACEA&#10;fi2vH+QAAAAOAQAADwAAAAAAAAAAAAAAAACABwAAZHJzL2Rvd25yZXYueG1sUEsBAi0ACgAAAAAA&#10;AAAhALAqiCPUcQAA1HEAABQAAAAAAAAAAAAAAAAAkQgAAGRycy9tZWRpYS9pbWFnZTEucG5nUEsB&#10;Ai0ACgAAAAAAAAAhAO3Zv+3lTwAA5U8AABQAAAAAAAAAAAAAAAAAl3oAAGRycy9tZWRpYS9pbWFn&#10;ZTIucG5nUEsFBgAAAAAHAAcAvgEAAK7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cyxAAAANoAAAAPAAAAZHJzL2Rvd25yZXYueG1sRI9Li8JA&#10;EITvC/6HoQVvOlHB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HN5BzL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x5wwAAANoAAAAPAAAAZHJzL2Rvd25yZXYueG1sRI/disIw&#10;FITvBd8hHMEbWdMVEa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YeksecMAAADaAAAADwAA&#10;AAAAAAAAAAAAAAAHAgAAZHJzL2Rvd25yZXYueG1sUEsFBgAAAAADAAMAtwAAAPcCAAAAAA==&#10;" strokeweight="2pt">
                <v:imagedata r:id="rId4" o:title="top letterhea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304B"/>
    <w:multiLevelType w:val="hybridMultilevel"/>
    <w:tmpl w:val="BEA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26"/>
    <w:rsid w:val="000113F9"/>
    <w:rsid w:val="000244C6"/>
    <w:rsid w:val="000447AC"/>
    <w:rsid w:val="000471FA"/>
    <w:rsid w:val="000613FB"/>
    <w:rsid w:val="00070195"/>
    <w:rsid w:val="00097D8C"/>
    <w:rsid w:val="000A3088"/>
    <w:rsid w:val="000A7C5C"/>
    <w:rsid w:val="000B2826"/>
    <w:rsid w:val="00156D62"/>
    <w:rsid w:val="001612CB"/>
    <w:rsid w:val="00171767"/>
    <w:rsid w:val="001A5F12"/>
    <w:rsid w:val="001C3F3C"/>
    <w:rsid w:val="001D24D0"/>
    <w:rsid w:val="001E1501"/>
    <w:rsid w:val="001E603C"/>
    <w:rsid w:val="00215FB4"/>
    <w:rsid w:val="00242327"/>
    <w:rsid w:val="00252306"/>
    <w:rsid w:val="002805A5"/>
    <w:rsid w:val="00286BA5"/>
    <w:rsid w:val="003026B8"/>
    <w:rsid w:val="0033461E"/>
    <w:rsid w:val="0034218F"/>
    <w:rsid w:val="00357C7B"/>
    <w:rsid w:val="003C0383"/>
    <w:rsid w:val="003D642A"/>
    <w:rsid w:val="0042105E"/>
    <w:rsid w:val="00460D52"/>
    <w:rsid w:val="004836B4"/>
    <w:rsid w:val="00483885"/>
    <w:rsid w:val="004A7726"/>
    <w:rsid w:val="00510F1D"/>
    <w:rsid w:val="005126C0"/>
    <w:rsid w:val="00567CAF"/>
    <w:rsid w:val="00583461"/>
    <w:rsid w:val="005D3943"/>
    <w:rsid w:val="005E0FB9"/>
    <w:rsid w:val="005E3BE6"/>
    <w:rsid w:val="00605186"/>
    <w:rsid w:val="00624B30"/>
    <w:rsid w:val="00664E3D"/>
    <w:rsid w:val="00684566"/>
    <w:rsid w:val="006F7423"/>
    <w:rsid w:val="00706F3D"/>
    <w:rsid w:val="00735121"/>
    <w:rsid w:val="00737B39"/>
    <w:rsid w:val="007852D0"/>
    <w:rsid w:val="007F76A1"/>
    <w:rsid w:val="00813D71"/>
    <w:rsid w:val="008234C5"/>
    <w:rsid w:val="00827BA0"/>
    <w:rsid w:val="00831270"/>
    <w:rsid w:val="008779B8"/>
    <w:rsid w:val="00882434"/>
    <w:rsid w:val="0088414D"/>
    <w:rsid w:val="008A052A"/>
    <w:rsid w:val="008E0FDB"/>
    <w:rsid w:val="00933292"/>
    <w:rsid w:val="00962AFC"/>
    <w:rsid w:val="009807B1"/>
    <w:rsid w:val="0098173B"/>
    <w:rsid w:val="00985EB0"/>
    <w:rsid w:val="009B3CCF"/>
    <w:rsid w:val="009C3E53"/>
    <w:rsid w:val="009D3CBA"/>
    <w:rsid w:val="00A2196D"/>
    <w:rsid w:val="00A31577"/>
    <w:rsid w:val="00A41521"/>
    <w:rsid w:val="00A83F43"/>
    <w:rsid w:val="00AA0B37"/>
    <w:rsid w:val="00AE3AFD"/>
    <w:rsid w:val="00AF6AF5"/>
    <w:rsid w:val="00B3189A"/>
    <w:rsid w:val="00B845C8"/>
    <w:rsid w:val="00BD3E01"/>
    <w:rsid w:val="00BE13F5"/>
    <w:rsid w:val="00BF7D79"/>
    <w:rsid w:val="00C10A29"/>
    <w:rsid w:val="00C52EEA"/>
    <w:rsid w:val="00C81B9B"/>
    <w:rsid w:val="00CA18E4"/>
    <w:rsid w:val="00CC6531"/>
    <w:rsid w:val="00CD5641"/>
    <w:rsid w:val="00CF3308"/>
    <w:rsid w:val="00D04E32"/>
    <w:rsid w:val="00D34115"/>
    <w:rsid w:val="00DC617E"/>
    <w:rsid w:val="00DD7D97"/>
    <w:rsid w:val="00DE2DC6"/>
    <w:rsid w:val="00E0684C"/>
    <w:rsid w:val="00E203DC"/>
    <w:rsid w:val="00E21CFE"/>
    <w:rsid w:val="00E45E8A"/>
    <w:rsid w:val="00E80A31"/>
    <w:rsid w:val="00E97468"/>
    <w:rsid w:val="00EC6FEB"/>
    <w:rsid w:val="00EF5225"/>
    <w:rsid w:val="00F03212"/>
    <w:rsid w:val="00F14D97"/>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4B3A9E"/>
  <w15:chartTrackingRefBased/>
  <w15:docId w15:val="{FFEB7B65-6871-4435-8FDF-979ABA7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501"/>
    <w:pPr>
      <w:spacing w:after="200" w:line="276" w:lineRule="auto"/>
    </w:pPr>
    <w:rPr>
      <w:rFonts w:ascii="Tahoma" w:hAnsi="Tahom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Application%20Guidelines%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DC44AC01A3743BEF5E5D2C8D390B3" ma:contentTypeVersion="17" ma:contentTypeDescription="Create a new document." ma:contentTypeScope="" ma:versionID="c5b4ed29e2a0bf98101ef46811bd37d9">
  <xsd:schema xmlns:xsd="http://www.w3.org/2001/XMLSchema" xmlns:xs="http://www.w3.org/2001/XMLSchema" xmlns:p="http://schemas.microsoft.com/office/2006/metadata/properties" xmlns:ns3="f3634f3c-f23f-41d0-a842-342253d4053b" xmlns:ns4="b379da36-d0bd-4345-ba58-181ae4526ee1" targetNamespace="http://schemas.microsoft.com/office/2006/metadata/properties" ma:root="true" ma:fieldsID="d6fd0b789fcf6c6f1a7bb116e7bcdf68" ns3:_="" ns4:_="">
    <xsd:import namespace="f3634f3c-f23f-41d0-a842-342253d4053b"/>
    <xsd:import namespace="b379da36-d0bd-4345-ba58-181ae4526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34f3c-f23f-41d0-a842-342253d40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9da36-d0bd-4345-ba58-181ae4526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634f3c-f23f-41d0-a842-342253d405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8F37-6441-4704-A63C-9791863B8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34f3c-f23f-41d0-a842-342253d4053b"/>
    <ds:schemaRef ds:uri="b379da36-d0bd-4345-ba58-181ae452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33EC8-2FF8-42DD-A44B-32763E6A0052}">
  <ds:schemaRefs>
    <ds:schemaRef ds:uri="http://schemas.microsoft.com/sharepoint/v3/contenttype/forms"/>
  </ds:schemaRefs>
</ds:datastoreItem>
</file>

<file path=customXml/itemProps3.xml><?xml version="1.0" encoding="utf-8"?>
<ds:datastoreItem xmlns:ds="http://schemas.openxmlformats.org/officeDocument/2006/customXml" ds:itemID="{EB82A2E2-37A0-4A49-BF99-9BC1BAEB0343}">
  <ds:schemaRefs>
    <ds:schemaRef ds:uri="http://schemas.microsoft.com/office/2006/documentManagement/types"/>
    <ds:schemaRef ds:uri="f3634f3c-f23f-41d0-a842-342253d4053b"/>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b379da36-d0bd-4345-ba58-181ae4526ee1"/>
    <ds:schemaRef ds:uri="http://www.w3.org/XML/1998/namespace"/>
    <ds:schemaRef ds:uri="http://purl.org/dc/terms/"/>
  </ds:schemaRefs>
</ds:datastoreItem>
</file>

<file path=customXml/itemProps4.xml><?xml version="1.0" encoding="utf-8"?>
<ds:datastoreItem xmlns:ds="http://schemas.openxmlformats.org/officeDocument/2006/customXml" ds:itemID="{62FA1F5C-0FBE-4F26-AA40-D8D6FAA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Guidelines 0524</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Julie Kirkwood</cp:lastModifiedBy>
  <cp:revision>1</cp:revision>
  <cp:lastPrinted>2016-08-15T14:08:00Z</cp:lastPrinted>
  <dcterms:created xsi:type="dcterms:W3CDTF">2025-05-07T12:40:00Z</dcterms:created>
  <dcterms:modified xsi:type="dcterms:W3CDTF">2025-05-07T12:40:00Z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0x010100BABDC44AC01A3743BEF5E5D2C8D390B3</vt:lpwstr>
  </property>
</Properties>
</file>