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4D1FD" w14:textId="460C8D5A" w:rsidR="000B661A" w:rsidRDefault="000B661A">
      <w:bookmarkStart w:id="0" w:name="_Hlk170739867"/>
    </w:p>
    <w:p w14:paraId="3A2DF710" w14:textId="77777777" w:rsidR="0030149D" w:rsidRDefault="0030149D" w:rsidP="0030149D">
      <w:r>
        <w:rPr>
          <w:noProof/>
          <w:color w:val="2B579A"/>
          <w:shd w:val="clear" w:color="auto" w:fill="E6E6E6"/>
        </w:rPr>
        <w:drawing>
          <wp:anchor distT="0" distB="0" distL="114300" distR="114300" simplePos="0" relativeHeight="251659264" behindDoc="1" locked="0" layoutInCell="1" allowOverlap="1" wp14:anchorId="5BA4D2B9" wp14:editId="5D34F219">
            <wp:simplePos x="0" y="0"/>
            <wp:positionH relativeFrom="column">
              <wp:posOffset>-669290</wp:posOffset>
            </wp:positionH>
            <wp:positionV relativeFrom="paragraph">
              <wp:posOffset>0</wp:posOffset>
            </wp:positionV>
            <wp:extent cx="1158875" cy="802005"/>
            <wp:effectExtent l="0" t="0" r="3175" b="0"/>
            <wp:wrapTight wrapText="bothSides">
              <wp:wrapPolygon edited="0">
                <wp:start x="4616" y="513"/>
                <wp:lineTo x="1775" y="2565"/>
                <wp:lineTo x="710" y="7696"/>
                <wp:lineTo x="2485" y="17957"/>
                <wp:lineTo x="4616" y="21036"/>
                <wp:lineTo x="7812" y="21036"/>
                <wp:lineTo x="21304" y="20010"/>
                <wp:lineTo x="21304" y="14879"/>
                <wp:lineTo x="14558" y="8722"/>
                <wp:lineTo x="11717" y="5131"/>
                <wp:lineTo x="6391" y="513"/>
                <wp:lineTo x="4616" y="513"/>
              </wp:wrapPolygon>
            </wp:wrapTight>
            <wp:docPr id="1" name="Picture 1" descr="Voluntary Action East Renfrew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ntary Action East Renfrewshi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875" cy="802005"/>
                    </a:xfrm>
                    <a:prstGeom prst="rect">
                      <a:avLst/>
                    </a:prstGeom>
                    <a:noFill/>
                  </pic:spPr>
                </pic:pic>
              </a:graphicData>
            </a:graphic>
            <wp14:sizeRelH relativeFrom="page">
              <wp14:pctWidth>0</wp14:pctWidth>
            </wp14:sizeRelH>
            <wp14:sizeRelV relativeFrom="page">
              <wp14:pctHeight>0</wp14:pctHeight>
            </wp14:sizeRelV>
          </wp:anchor>
        </w:drawing>
      </w:r>
    </w:p>
    <w:p w14:paraId="106BFCF1" w14:textId="5338A2B1" w:rsidR="0030149D" w:rsidRDefault="0030149D" w:rsidP="0030149D">
      <w:pPr>
        <w:jc w:val="center"/>
        <w:rPr>
          <w:b/>
          <w:bCs/>
          <w:noProof/>
          <w:u w:val="single"/>
        </w:rPr>
      </w:pPr>
      <w:r w:rsidRPr="22450253">
        <w:rPr>
          <w:b/>
          <w:bCs/>
          <w:noProof/>
          <w:u w:val="single"/>
        </w:rPr>
        <w:t>Template Application</w:t>
      </w:r>
    </w:p>
    <w:p w14:paraId="19D3565C" w14:textId="0C504053" w:rsidR="0030149D" w:rsidRPr="00B221AE" w:rsidRDefault="0030149D" w:rsidP="12DE7683">
      <w:pPr>
        <w:ind w:firstLine="720"/>
        <w:jc w:val="center"/>
        <w:rPr>
          <w:b/>
          <w:bCs/>
          <w:u w:val="single"/>
        </w:rPr>
      </w:pPr>
      <w:r w:rsidRPr="12DE7683">
        <w:rPr>
          <w:b/>
          <w:bCs/>
          <w:u w:val="single"/>
        </w:rPr>
        <w:t>East Renfrewshire C</w:t>
      </w:r>
      <w:r w:rsidR="008461F3" w:rsidRPr="12DE7683">
        <w:rPr>
          <w:b/>
          <w:bCs/>
          <w:u w:val="single"/>
        </w:rPr>
        <w:t xml:space="preserve">limate Action Hub </w:t>
      </w:r>
      <w:r w:rsidR="774A8047" w:rsidRPr="12DE7683">
        <w:rPr>
          <w:b/>
          <w:bCs/>
          <w:u w:val="single"/>
        </w:rPr>
        <w:t xml:space="preserve">Small Grants </w:t>
      </w:r>
      <w:r w:rsidRPr="12DE7683">
        <w:rPr>
          <w:b/>
          <w:bCs/>
          <w:u w:val="single"/>
        </w:rPr>
        <w:t>Application 2024/2025</w:t>
      </w:r>
    </w:p>
    <w:p w14:paraId="422250CD" w14:textId="77777777" w:rsidR="0030149D" w:rsidRDefault="0030149D" w:rsidP="0030149D">
      <w:pPr>
        <w:rPr>
          <w:b/>
          <w:u w:val="single"/>
        </w:rPr>
      </w:pPr>
    </w:p>
    <w:p w14:paraId="615AC299" w14:textId="77777777" w:rsidR="0030149D" w:rsidRDefault="0030149D" w:rsidP="0030149D">
      <w:pPr>
        <w:rPr>
          <w:b/>
          <w:u w:val="single"/>
        </w:rPr>
      </w:pPr>
    </w:p>
    <w:p w14:paraId="78DA3E9B" w14:textId="77777777" w:rsidR="0030149D" w:rsidRDefault="0030149D" w:rsidP="0030149D">
      <w:pPr>
        <w:rPr>
          <w:b/>
          <w:u w:val="single"/>
        </w:rPr>
      </w:pPr>
    </w:p>
    <w:p w14:paraId="11066090" w14:textId="71E8538D" w:rsidR="0030149D" w:rsidRPr="00217A7D" w:rsidRDefault="0030149D" w:rsidP="0030149D">
      <w:pPr>
        <w:rPr>
          <w:b/>
          <w:u w:val="single"/>
        </w:rPr>
      </w:pPr>
      <w:r w:rsidRPr="00217A7D">
        <w:rPr>
          <w:b/>
          <w:u w:val="single"/>
        </w:rPr>
        <w:t xml:space="preserve">Explanation </w:t>
      </w:r>
    </w:p>
    <w:p w14:paraId="46668C40" w14:textId="77777777" w:rsidR="0030149D" w:rsidRDefault="0030149D" w:rsidP="0030149D">
      <w:r>
        <w:t>ERCAH is distributing a small grants fund totalling £8,000 to local community groups and 3rd Sector organisations to begin their climate action journey. We are specifically looking to fund new activities/projects that aim to achieve at least one of the following outcomes:</w:t>
      </w:r>
    </w:p>
    <w:p w14:paraId="671F40CC" w14:textId="77777777" w:rsidR="0030149D" w:rsidRDefault="0030149D" w:rsidP="0030149D"/>
    <w:p w14:paraId="3505D23D" w14:textId="32DA3E5D" w:rsidR="0030149D" w:rsidRDefault="0030149D" w:rsidP="12DE7683">
      <w:pPr>
        <w:pStyle w:val="ListParagraph"/>
        <w:numPr>
          <w:ilvl w:val="0"/>
          <w:numId w:val="1"/>
        </w:numPr>
      </w:pPr>
      <w:r>
        <w:t>Mitigate climate change by reducing emissions or other environmental damage</w:t>
      </w:r>
    </w:p>
    <w:p w14:paraId="3B5F38DD" w14:textId="7A7166E3" w:rsidR="0030149D" w:rsidRDefault="0030149D" w:rsidP="12DE7683">
      <w:pPr>
        <w:pStyle w:val="ListParagraph"/>
        <w:numPr>
          <w:ilvl w:val="0"/>
          <w:numId w:val="1"/>
        </w:numPr>
      </w:pPr>
      <w:r>
        <w:t>Protect, enhance or increase local biodiversity.</w:t>
      </w:r>
    </w:p>
    <w:p w14:paraId="4F1553CC" w14:textId="320E4E63" w:rsidR="0030149D" w:rsidRDefault="0030149D" w:rsidP="12DE7683">
      <w:pPr>
        <w:pStyle w:val="ListParagraph"/>
        <w:numPr>
          <w:ilvl w:val="0"/>
          <w:numId w:val="1"/>
        </w:numPr>
      </w:pPr>
      <w:r>
        <w:t>Help communities adapt to and build resilience to climate change.</w:t>
      </w:r>
    </w:p>
    <w:p w14:paraId="4D2ED4E0" w14:textId="6B938D07" w:rsidR="0030149D" w:rsidRDefault="0030149D" w:rsidP="12DE7683">
      <w:pPr>
        <w:pStyle w:val="ListParagraph"/>
        <w:numPr>
          <w:ilvl w:val="0"/>
          <w:numId w:val="1"/>
        </w:numPr>
      </w:pPr>
      <w:r>
        <w:t>Raise awareness of and prompt action on climate justice</w:t>
      </w:r>
    </w:p>
    <w:p w14:paraId="003C86F7" w14:textId="22E02D49" w:rsidR="0030149D" w:rsidRDefault="7BAD233A" w:rsidP="12DE7683">
      <w:pPr>
        <w:pStyle w:val="ListParagraph"/>
        <w:numPr>
          <w:ilvl w:val="0"/>
          <w:numId w:val="1"/>
        </w:numPr>
      </w:pPr>
      <w:r>
        <w:t>E</w:t>
      </w:r>
      <w:r w:rsidR="0030149D">
        <w:t>ncourag</w:t>
      </w:r>
      <w:r w:rsidR="6ED159F5">
        <w:t>e</w:t>
      </w:r>
      <w:r w:rsidR="0030149D">
        <w:t xml:space="preserve"> sustainability through reusing, recycling and </w:t>
      </w:r>
      <w:r w:rsidR="4FCEE5AA">
        <w:t>repurposing</w:t>
      </w:r>
      <w:r w:rsidR="0030149D">
        <w:t>.</w:t>
      </w:r>
    </w:p>
    <w:p w14:paraId="3316D52B" w14:textId="77777777" w:rsidR="0030149D" w:rsidRDefault="0030149D" w:rsidP="0030149D"/>
    <w:p w14:paraId="0DFCAEF0" w14:textId="77777777" w:rsidR="0030149D" w:rsidRPr="00217A7D" w:rsidRDefault="0030149D" w:rsidP="0030149D">
      <w:pPr>
        <w:rPr>
          <w:b/>
          <w:u w:val="single"/>
        </w:rPr>
      </w:pPr>
      <w:r w:rsidRPr="00217A7D">
        <w:rPr>
          <w:b/>
          <w:u w:val="single"/>
        </w:rPr>
        <w:t>Application</w:t>
      </w:r>
    </w:p>
    <w:p w14:paraId="0DA8B9EB" w14:textId="77777777" w:rsidR="0030149D" w:rsidRDefault="0030149D" w:rsidP="0030149D">
      <w:pPr>
        <w:ind w:left="720" w:hanging="720"/>
      </w:pPr>
      <w:r>
        <w:t xml:space="preserve">The platform used for the application is </w:t>
      </w:r>
      <w:r w:rsidRPr="00A76D08">
        <w:rPr>
          <w:b/>
          <w:bCs/>
        </w:rPr>
        <w:t xml:space="preserve">Microsoft </w:t>
      </w:r>
      <w:r>
        <w:rPr>
          <w:b/>
          <w:bCs/>
        </w:rPr>
        <w:t>Forms</w:t>
      </w:r>
      <w:r>
        <w:t>. Your application</w:t>
      </w:r>
    </w:p>
    <w:p w14:paraId="1CF12099" w14:textId="77777777" w:rsidR="0030149D" w:rsidRPr="0007179F" w:rsidRDefault="0030149D" w:rsidP="0030149D">
      <w:pPr>
        <w:ind w:left="720" w:hanging="720"/>
      </w:pPr>
      <w:r>
        <w:t>cannot be updated or saved, so you must complete the submission in one sitting.</w:t>
      </w:r>
    </w:p>
    <w:p w14:paraId="697C5835" w14:textId="77777777" w:rsidR="0030149D" w:rsidRDefault="0030149D" w:rsidP="0030149D">
      <w:r>
        <w:t xml:space="preserve">Please ensure all questions are answered within the application. Any uncompleted applications will </w:t>
      </w:r>
      <w:r>
        <w:rPr>
          <w:b/>
        </w:rPr>
        <w:t xml:space="preserve">not </w:t>
      </w:r>
      <w:r>
        <w:t>be considered. Once your application is received, you will be sent a confirmation email. All applicants will be notified of the outcome of their application regardless if they’re successful or not.</w:t>
      </w:r>
    </w:p>
    <w:p w14:paraId="6250E628" w14:textId="77777777" w:rsidR="0030149D" w:rsidRDefault="0030149D" w:rsidP="0030149D"/>
    <w:p w14:paraId="549A84DD" w14:textId="67A0C036" w:rsidR="0030149D" w:rsidRDefault="0030149D" w:rsidP="0030149D">
      <w:r>
        <w:t>The information that is provided from this application will be held electronically. The Panel will decide whether the application will be approved or not.</w:t>
      </w:r>
    </w:p>
    <w:p w14:paraId="46E8078C" w14:textId="77777777" w:rsidR="0030149D" w:rsidRDefault="0030149D" w:rsidP="0030149D"/>
    <w:p w14:paraId="4E7669F7" w14:textId="77777777" w:rsidR="0030149D" w:rsidRDefault="0030149D" w:rsidP="0030149D">
      <w:r>
        <w:t xml:space="preserve">You may be contacted, using the information provided in this application, to gather more information about your group in order to promote the services and activities that you offer. The data collected may be used for research purposes. However, we do recognise the need to maintain confidentiality of vulnerable groups and so your details may not be made public in anyway, except for where required by law. Individual recipients of the funding will not be identified but the organisations in receipt of the funding may be. </w:t>
      </w:r>
    </w:p>
    <w:p w14:paraId="2FCBF5FC" w14:textId="77777777" w:rsidR="0030149D" w:rsidRDefault="0030149D" w:rsidP="0030149D"/>
    <w:p w14:paraId="3EA88270" w14:textId="70B9748A" w:rsidR="0030149D" w:rsidRDefault="0030149D" w:rsidP="0030149D">
      <w:r w:rsidRPr="00F10691">
        <w:rPr>
          <w:b/>
        </w:rPr>
        <w:t xml:space="preserve">We strongly </w:t>
      </w:r>
      <w:r>
        <w:rPr>
          <w:b/>
        </w:rPr>
        <w:t>advise</w:t>
      </w:r>
      <w:r w:rsidRPr="00F10691">
        <w:rPr>
          <w:b/>
        </w:rPr>
        <w:t xml:space="preserve"> that you read</w:t>
      </w:r>
      <w:r>
        <w:rPr>
          <w:b/>
        </w:rPr>
        <w:t xml:space="preserve"> </w:t>
      </w:r>
      <w:r w:rsidRPr="00F10691">
        <w:rPr>
          <w:b/>
        </w:rPr>
        <w:t xml:space="preserve">the funding </w:t>
      </w:r>
      <w:r>
        <w:rPr>
          <w:b/>
        </w:rPr>
        <w:t>criteria</w:t>
      </w:r>
      <w:r w:rsidRPr="00F10691">
        <w:rPr>
          <w:b/>
        </w:rPr>
        <w:t xml:space="preserve"> before completing an application</w:t>
      </w:r>
      <w:r>
        <w:t>.</w:t>
      </w:r>
    </w:p>
    <w:p w14:paraId="61A0DDE0" w14:textId="77777777" w:rsidR="0030149D" w:rsidRDefault="0030149D" w:rsidP="0030149D">
      <w:pPr>
        <w:jc w:val="center"/>
      </w:pPr>
    </w:p>
    <w:p w14:paraId="736CB662" w14:textId="77777777" w:rsidR="0030149D" w:rsidRDefault="0030149D" w:rsidP="0030149D"/>
    <w:p w14:paraId="2C9DCFE7" w14:textId="77777777" w:rsidR="0030149D" w:rsidRDefault="0030149D" w:rsidP="0030149D">
      <w:pPr>
        <w:rPr>
          <w:color w:val="ED7D31" w:themeColor="accent2"/>
        </w:rPr>
      </w:pPr>
      <w:r>
        <w:t xml:space="preserve">If you have any questions about the application, then contact funding@va-er.org.uk </w:t>
      </w:r>
    </w:p>
    <w:p w14:paraId="3D3DA5F6" w14:textId="77777777" w:rsidR="0030149D" w:rsidRDefault="0030149D" w:rsidP="0030149D">
      <w:pPr>
        <w:jc w:val="center"/>
      </w:pPr>
    </w:p>
    <w:p w14:paraId="217AC0DA" w14:textId="7D453CA4" w:rsidR="00E476D5" w:rsidRDefault="00E476D5"/>
    <w:p w14:paraId="64344A6D" w14:textId="00665845" w:rsidR="00E476D5" w:rsidRDefault="00B14792">
      <w:r>
        <w:t xml:space="preserve"> </w:t>
      </w:r>
    </w:p>
    <w:p w14:paraId="478445CF" w14:textId="3876E480" w:rsidR="00E476D5" w:rsidRDefault="00E476D5"/>
    <w:p w14:paraId="08AD6293" w14:textId="77777777" w:rsidR="00E476D5" w:rsidRDefault="00E476D5"/>
    <w:tbl>
      <w:tblPr>
        <w:tblStyle w:val="TableGrid"/>
        <w:tblW w:w="10490" w:type="dxa"/>
        <w:tblInd w:w="-714" w:type="dxa"/>
        <w:tblLook w:val="04A0" w:firstRow="1" w:lastRow="0" w:firstColumn="1" w:lastColumn="0" w:noHBand="0" w:noVBand="1"/>
      </w:tblPr>
      <w:tblGrid>
        <w:gridCol w:w="5037"/>
        <w:gridCol w:w="5453"/>
      </w:tblGrid>
      <w:tr w:rsidR="005870C8" w14:paraId="24231164" w14:textId="77777777" w:rsidTr="00910669">
        <w:tc>
          <w:tcPr>
            <w:tcW w:w="10490" w:type="dxa"/>
            <w:gridSpan w:val="2"/>
            <w:shd w:val="clear" w:color="auto" w:fill="C5E0B3" w:themeFill="accent6" w:themeFillTint="66"/>
          </w:tcPr>
          <w:p w14:paraId="0D3778D4" w14:textId="6E54B1A6" w:rsidR="005870C8" w:rsidRPr="00910669" w:rsidRDefault="00F13D98" w:rsidP="000360C1">
            <w:pPr>
              <w:pStyle w:val="ListParagraph"/>
              <w:numPr>
                <w:ilvl w:val="0"/>
                <w:numId w:val="3"/>
              </w:numPr>
              <w:jc w:val="center"/>
              <w:rPr>
                <w:b/>
                <w:color w:val="323E4F" w:themeColor="text2" w:themeShade="BF"/>
              </w:rPr>
            </w:pPr>
            <w:r w:rsidRPr="00910669">
              <w:rPr>
                <w:b/>
                <w:color w:val="323E4F" w:themeColor="text2" w:themeShade="BF"/>
              </w:rPr>
              <w:t>General Information</w:t>
            </w:r>
          </w:p>
        </w:tc>
      </w:tr>
      <w:tr w:rsidR="00B14792" w14:paraId="7AD09BC0" w14:textId="77777777" w:rsidTr="00FA7510">
        <w:tc>
          <w:tcPr>
            <w:tcW w:w="4111" w:type="dxa"/>
          </w:tcPr>
          <w:p w14:paraId="5B1676E5" w14:textId="77777777" w:rsidR="00B14792" w:rsidRDefault="00B14792" w:rsidP="00B14792">
            <w:pPr>
              <w:pStyle w:val="ListParagraph"/>
              <w:numPr>
                <w:ilvl w:val="0"/>
                <w:numId w:val="4"/>
              </w:numPr>
            </w:pPr>
            <w:r>
              <w:t xml:space="preserve">Are you a registered member of East Renfrewshire Climate Action Hub </w:t>
            </w:r>
            <w:r>
              <w:br/>
            </w:r>
          </w:p>
          <w:p w14:paraId="5D174232" w14:textId="3E0EDBE3" w:rsidR="00B14792" w:rsidRPr="00B14792" w:rsidRDefault="00B14792" w:rsidP="00B14792">
            <w:pPr>
              <w:ind w:left="142"/>
              <w:rPr>
                <w:b/>
              </w:rPr>
            </w:pPr>
            <w:r w:rsidRPr="00B14792">
              <w:rPr>
                <w:b/>
              </w:rPr>
              <w:lastRenderedPageBreak/>
              <w:t>You must be a registered member to apply for this fund, you can register at: https://eastrencommunityhub.org.uk/climate-hub/#Join</w:t>
            </w:r>
          </w:p>
        </w:tc>
        <w:tc>
          <w:tcPr>
            <w:tcW w:w="6379" w:type="dxa"/>
          </w:tcPr>
          <w:p w14:paraId="203331AF" w14:textId="704DF2DD" w:rsidR="00B14792" w:rsidRDefault="00B14792" w:rsidP="000369CF">
            <w:pPr>
              <w:tabs>
                <w:tab w:val="right" w:pos="4289"/>
              </w:tabs>
            </w:pPr>
            <w:sdt>
              <w:sdtPr>
                <w:id w:val="-14247221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6053682E" w14:textId="109C3A2A" w:rsidR="00B14792" w:rsidRDefault="00B14792" w:rsidP="000369CF">
            <w:pPr>
              <w:tabs>
                <w:tab w:val="right" w:pos="4289"/>
              </w:tabs>
            </w:pPr>
            <w:sdt>
              <w:sdtPr>
                <w:id w:val="-2209090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651208" w14:paraId="4549DFB9" w14:textId="77777777" w:rsidTr="00FA7510">
        <w:tc>
          <w:tcPr>
            <w:tcW w:w="4111" w:type="dxa"/>
          </w:tcPr>
          <w:p w14:paraId="66960111" w14:textId="040C37BC" w:rsidR="00651208" w:rsidRDefault="00651208" w:rsidP="5ED7633C">
            <w:pPr>
              <w:pStyle w:val="ListParagraph"/>
              <w:numPr>
                <w:ilvl w:val="0"/>
                <w:numId w:val="4"/>
              </w:numPr>
            </w:pPr>
            <w:r>
              <w:t>Applicants name:</w:t>
            </w:r>
          </w:p>
        </w:tc>
        <w:tc>
          <w:tcPr>
            <w:tcW w:w="6379" w:type="dxa"/>
          </w:tcPr>
          <w:p w14:paraId="23B3D6F3" w14:textId="77777777" w:rsidR="00651208" w:rsidRDefault="00651208" w:rsidP="000369CF">
            <w:pPr>
              <w:tabs>
                <w:tab w:val="right" w:pos="4289"/>
              </w:tabs>
            </w:pPr>
          </w:p>
        </w:tc>
      </w:tr>
      <w:tr w:rsidR="00651208" w14:paraId="3F2CE91E" w14:textId="77777777" w:rsidTr="00FA7510">
        <w:tc>
          <w:tcPr>
            <w:tcW w:w="4111" w:type="dxa"/>
          </w:tcPr>
          <w:p w14:paraId="3E18A5EE" w14:textId="38CD829E" w:rsidR="00651208" w:rsidRDefault="00651208" w:rsidP="5ED7633C">
            <w:pPr>
              <w:pStyle w:val="ListParagraph"/>
              <w:numPr>
                <w:ilvl w:val="0"/>
                <w:numId w:val="4"/>
              </w:numPr>
            </w:pPr>
            <w:r>
              <w:t>Email:</w:t>
            </w:r>
          </w:p>
        </w:tc>
        <w:tc>
          <w:tcPr>
            <w:tcW w:w="6379" w:type="dxa"/>
          </w:tcPr>
          <w:p w14:paraId="52A2809D" w14:textId="77777777" w:rsidR="00651208" w:rsidRDefault="00651208" w:rsidP="000369CF">
            <w:pPr>
              <w:tabs>
                <w:tab w:val="right" w:pos="4289"/>
              </w:tabs>
            </w:pPr>
          </w:p>
        </w:tc>
      </w:tr>
      <w:tr w:rsidR="00651208" w14:paraId="46404B7C" w14:textId="77777777" w:rsidTr="00FA7510">
        <w:tc>
          <w:tcPr>
            <w:tcW w:w="4111" w:type="dxa"/>
          </w:tcPr>
          <w:p w14:paraId="045231AA" w14:textId="7CC9058A" w:rsidR="00651208" w:rsidRDefault="00651208" w:rsidP="5ED7633C">
            <w:pPr>
              <w:pStyle w:val="ListParagraph"/>
              <w:numPr>
                <w:ilvl w:val="0"/>
                <w:numId w:val="4"/>
              </w:numPr>
            </w:pPr>
            <w:r>
              <w:t>Contact number:</w:t>
            </w:r>
          </w:p>
        </w:tc>
        <w:tc>
          <w:tcPr>
            <w:tcW w:w="6379" w:type="dxa"/>
          </w:tcPr>
          <w:p w14:paraId="604806F8" w14:textId="77777777" w:rsidR="00651208" w:rsidRDefault="00651208" w:rsidP="000369CF">
            <w:pPr>
              <w:tabs>
                <w:tab w:val="right" w:pos="4289"/>
              </w:tabs>
            </w:pPr>
          </w:p>
        </w:tc>
      </w:tr>
      <w:tr w:rsidR="005870C8" w14:paraId="2FEEA6E3" w14:textId="77777777" w:rsidTr="00FA7510">
        <w:tc>
          <w:tcPr>
            <w:tcW w:w="4111" w:type="dxa"/>
          </w:tcPr>
          <w:p w14:paraId="643AEB67" w14:textId="4986A0B3" w:rsidR="00225BAA" w:rsidRDefault="00217A7D" w:rsidP="5ED7633C">
            <w:pPr>
              <w:pStyle w:val="ListParagraph"/>
              <w:numPr>
                <w:ilvl w:val="0"/>
                <w:numId w:val="4"/>
              </w:numPr>
            </w:pPr>
            <w:r>
              <w:t xml:space="preserve">Name of </w:t>
            </w:r>
            <w:r w:rsidR="00D3674D">
              <w:t>group</w:t>
            </w:r>
            <w:r w:rsidR="00144BD2">
              <w:t xml:space="preserve"> or </w:t>
            </w:r>
            <w:r w:rsidR="00D3674D">
              <w:t>o</w:t>
            </w:r>
            <w:r>
              <w:t>rganisation</w:t>
            </w:r>
          </w:p>
        </w:tc>
        <w:tc>
          <w:tcPr>
            <w:tcW w:w="6379" w:type="dxa"/>
          </w:tcPr>
          <w:p w14:paraId="4365B572" w14:textId="21AC72D8" w:rsidR="00FA7510" w:rsidRDefault="00FA7510" w:rsidP="000369CF">
            <w:pPr>
              <w:tabs>
                <w:tab w:val="right" w:pos="4289"/>
              </w:tabs>
            </w:pPr>
          </w:p>
        </w:tc>
      </w:tr>
      <w:tr w:rsidR="005870C8" w14:paraId="74D94B85" w14:textId="77777777" w:rsidTr="00FA7510">
        <w:tc>
          <w:tcPr>
            <w:tcW w:w="4111" w:type="dxa"/>
          </w:tcPr>
          <w:p w14:paraId="71852F73" w14:textId="77777777" w:rsidR="005870C8" w:rsidRDefault="00217A7D" w:rsidP="00225BAA">
            <w:pPr>
              <w:pStyle w:val="ListParagraph"/>
              <w:numPr>
                <w:ilvl w:val="0"/>
                <w:numId w:val="4"/>
              </w:numPr>
            </w:pPr>
            <w:r>
              <w:t>Location(s) of Project</w:t>
            </w:r>
          </w:p>
        </w:tc>
        <w:tc>
          <w:tcPr>
            <w:tcW w:w="6379" w:type="dxa"/>
          </w:tcPr>
          <w:p w14:paraId="1D7A3894" w14:textId="742929BE" w:rsidR="00FA7510" w:rsidRDefault="00FA7510" w:rsidP="000369CF"/>
        </w:tc>
      </w:tr>
      <w:tr w:rsidR="00144BD2" w14:paraId="59B1D321" w14:textId="77777777" w:rsidTr="00FA7510">
        <w:tc>
          <w:tcPr>
            <w:tcW w:w="4111" w:type="dxa"/>
          </w:tcPr>
          <w:p w14:paraId="16AB645D" w14:textId="63985E77" w:rsidR="00144BD2" w:rsidRDefault="00144BD2" w:rsidP="00225BAA">
            <w:pPr>
              <w:pStyle w:val="ListParagraph"/>
              <w:numPr>
                <w:ilvl w:val="0"/>
                <w:numId w:val="4"/>
              </w:numPr>
            </w:pPr>
            <w:r>
              <w:t>Type of organisation</w:t>
            </w:r>
          </w:p>
        </w:tc>
        <w:tc>
          <w:tcPr>
            <w:tcW w:w="6379" w:type="dxa"/>
          </w:tcPr>
          <w:p w14:paraId="73BA2675" w14:textId="76FF21BB" w:rsidR="00144BD2" w:rsidRDefault="000369CF" w:rsidP="00144BD2">
            <w:r>
              <w:rPr>
                <w:color w:val="2B579A"/>
                <w:shd w:val="clear" w:color="auto" w:fill="E6E6E6"/>
              </w:rPr>
              <w:fldChar w:fldCharType="begin">
                <w:ffData>
                  <w:name w:val="Check1"/>
                  <w:enabled/>
                  <w:calcOnExit w:val="0"/>
                  <w:checkBox>
                    <w:sizeAuto/>
                    <w:default w:val="0"/>
                  </w:checkBox>
                </w:ffData>
              </w:fldChar>
            </w:r>
            <w:bookmarkStart w:id="1" w:name="Check1"/>
            <w:r>
              <w:rPr>
                <w:color w:val="2B579A"/>
                <w:shd w:val="clear" w:color="auto" w:fill="E6E6E6"/>
              </w:rPr>
              <w:instrText xml:space="preserve"> FORMCHECKBOX </w:instrText>
            </w:r>
            <w:r w:rsidR="00194BCC">
              <w:rPr>
                <w:color w:val="2B579A"/>
                <w:shd w:val="clear" w:color="auto" w:fill="E6E6E6"/>
              </w:rPr>
            </w:r>
            <w:r w:rsidR="00194BCC">
              <w:rPr>
                <w:color w:val="2B579A"/>
                <w:shd w:val="clear" w:color="auto" w:fill="E6E6E6"/>
              </w:rPr>
              <w:fldChar w:fldCharType="separate"/>
            </w:r>
            <w:r>
              <w:rPr>
                <w:color w:val="2B579A"/>
                <w:shd w:val="clear" w:color="auto" w:fill="E6E6E6"/>
              </w:rPr>
              <w:fldChar w:fldCharType="end"/>
            </w:r>
            <w:bookmarkEnd w:id="1"/>
            <w:r w:rsidR="00144BD2">
              <w:t xml:space="preserve"> Unincorporated club or association</w:t>
            </w:r>
          </w:p>
          <w:p w14:paraId="47625A27" w14:textId="5158C002" w:rsidR="00144BD2" w:rsidRDefault="00144BD2" w:rsidP="00144BD2">
            <w:r>
              <w:rPr>
                <w:color w:val="2B579A"/>
                <w:shd w:val="clear" w:color="auto" w:fill="E6E6E6"/>
              </w:rPr>
              <w:fldChar w:fldCharType="begin">
                <w:ffData>
                  <w:name w:val="Check2"/>
                  <w:enabled/>
                  <w:calcOnExit w:val="0"/>
                  <w:checkBox>
                    <w:sizeAuto/>
                    <w:default w:val="0"/>
                  </w:checkBox>
                </w:ffData>
              </w:fldChar>
            </w:r>
            <w:bookmarkStart w:id="2" w:name="Check2"/>
            <w:r>
              <w:instrText xml:space="preserve"> FORMCHECKBOX </w:instrText>
            </w:r>
            <w:r w:rsidR="00194BCC">
              <w:rPr>
                <w:color w:val="2B579A"/>
                <w:shd w:val="clear" w:color="auto" w:fill="E6E6E6"/>
              </w:rPr>
            </w:r>
            <w:r w:rsidR="00194BCC">
              <w:rPr>
                <w:color w:val="2B579A"/>
                <w:shd w:val="clear" w:color="auto" w:fill="E6E6E6"/>
              </w:rPr>
              <w:fldChar w:fldCharType="separate"/>
            </w:r>
            <w:r>
              <w:rPr>
                <w:color w:val="2B579A"/>
                <w:shd w:val="clear" w:color="auto" w:fill="E6E6E6"/>
              </w:rPr>
              <w:fldChar w:fldCharType="end"/>
            </w:r>
            <w:bookmarkEnd w:id="2"/>
            <w:r>
              <w:t xml:space="preserve"> Registered charity </w:t>
            </w:r>
          </w:p>
          <w:p w14:paraId="2329698E" w14:textId="4B0AB1BD" w:rsidR="00144BD2" w:rsidRDefault="00144BD2" w:rsidP="00144BD2">
            <w:r>
              <w:rPr>
                <w:color w:val="2B579A"/>
                <w:shd w:val="clear" w:color="auto" w:fill="E6E6E6"/>
              </w:rPr>
              <w:fldChar w:fldCharType="begin">
                <w:ffData>
                  <w:name w:val="Check3"/>
                  <w:enabled/>
                  <w:calcOnExit w:val="0"/>
                  <w:checkBox>
                    <w:sizeAuto/>
                    <w:default w:val="0"/>
                  </w:checkBox>
                </w:ffData>
              </w:fldChar>
            </w:r>
            <w:bookmarkStart w:id="3" w:name="Check3"/>
            <w:r>
              <w:instrText xml:space="preserve"> FORMCHECKBOX </w:instrText>
            </w:r>
            <w:r w:rsidR="00194BCC">
              <w:rPr>
                <w:color w:val="2B579A"/>
                <w:shd w:val="clear" w:color="auto" w:fill="E6E6E6"/>
              </w:rPr>
            </w:r>
            <w:r w:rsidR="00194BCC">
              <w:rPr>
                <w:color w:val="2B579A"/>
                <w:shd w:val="clear" w:color="auto" w:fill="E6E6E6"/>
              </w:rPr>
              <w:fldChar w:fldCharType="separate"/>
            </w:r>
            <w:r>
              <w:rPr>
                <w:color w:val="2B579A"/>
                <w:shd w:val="clear" w:color="auto" w:fill="E6E6E6"/>
              </w:rPr>
              <w:fldChar w:fldCharType="end"/>
            </w:r>
            <w:bookmarkEnd w:id="3"/>
            <w:r>
              <w:t xml:space="preserve"> Company limited by guarantee</w:t>
            </w:r>
          </w:p>
          <w:p w14:paraId="06C328D5" w14:textId="2C6A60E4" w:rsidR="00144BD2" w:rsidRDefault="00144BD2" w:rsidP="00144BD2">
            <w:r>
              <w:rPr>
                <w:color w:val="2B579A"/>
                <w:shd w:val="clear" w:color="auto" w:fill="E6E6E6"/>
              </w:rPr>
              <w:fldChar w:fldCharType="begin">
                <w:ffData>
                  <w:name w:val="Check4"/>
                  <w:enabled/>
                  <w:calcOnExit w:val="0"/>
                  <w:checkBox>
                    <w:sizeAuto/>
                    <w:default w:val="0"/>
                  </w:checkBox>
                </w:ffData>
              </w:fldChar>
            </w:r>
            <w:bookmarkStart w:id="4" w:name="Check4"/>
            <w:r>
              <w:instrText xml:space="preserve"> FORMCHECKBOX </w:instrText>
            </w:r>
            <w:r w:rsidR="00194BCC">
              <w:rPr>
                <w:color w:val="2B579A"/>
                <w:shd w:val="clear" w:color="auto" w:fill="E6E6E6"/>
              </w:rPr>
            </w:r>
            <w:r w:rsidR="00194BCC">
              <w:rPr>
                <w:color w:val="2B579A"/>
                <w:shd w:val="clear" w:color="auto" w:fill="E6E6E6"/>
              </w:rPr>
              <w:fldChar w:fldCharType="separate"/>
            </w:r>
            <w:r>
              <w:rPr>
                <w:color w:val="2B579A"/>
                <w:shd w:val="clear" w:color="auto" w:fill="E6E6E6"/>
              </w:rPr>
              <w:fldChar w:fldCharType="end"/>
            </w:r>
            <w:bookmarkEnd w:id="4"/>
            <w:r>
              <w:rPr>
                <w:color w:val="2B579A"/>
                <w:shd w:val="clear" w:color="auto" w:fill="E6E6E6"/>
              </w:rPr>
              <w:t xml:space="preserve"> </w:t>
            </w:r>
            <w:r>
              <w:t xml:space="preserve">Scottish </w:t>
            </w:r>
            <w:r w:rsidR="00303980">
              <w:t>Charitable Incorporated Organisation</w:t>
            </w:r>
            <w:r>
              <w:t xml:space="preserve"> (SCIO) </w:t>
            </w:r>
          </w:p>
          <w:p w14:paraId="0802285B" w14:textId="7DFA8463" w:rsidR="00144BD2" w:rsidRDefault="00144BD2" w:rsidP="00144BD2">
            <w:r>
              <w:rPr>
                <w:color w:val="2B579A"/>
                <w:shd w:val="clear" w:color="auto" w:fill="E6E6E6"/>
              </w:rPr>
              <w:fldChar w:fldCharType="begin">
                <w:ffData>
                  <w:name w:val="Check5"/>
                  <w:enabled/>
                  <w:calcOnExit w:val="0"/>
                  <w:checkBox>
                    <w:sizeAuto/>
                    <w:default w:val="0"/>
                  </w:checkBox>
                </w:ffData>
              </w:fldChar>
            </w:r>
            <w:bookmarkStart w:id="5" w:name="Check5"/>
            <w:r>
              <w:instrText xml:space="preserve"> FORMCHECKBOX </w:instrText>
            </w:r>
            <w:r w:rsidR="00194BCC">
              <w:rPr>
                <w:color w:val="2B579A"/>
                <w:shd w:val="clear" w:color="auto" w:fill="E6E6E6"/>
              </w:rPr>
            </w:r>
            <w:r w:rsidR="00194BCC">
              <w:rPr>
                <w:color w:val="2B579A"/>
                <w:shd w:val="clear" w:color="auto" w:fill="E6E6E6"/>
              </w:rPr>
              <w:fldChar w:fldCharType="separate"/>
            </w:r>
            <w:r>
              <w:rPr>
                <w:color w:val="2B579A"/>
                <w:shd w:val="clear" w:color="auto" w:fill="E6E6E6"/>
              </w:rPr>
              <w:fldChar w:fldCharType="end"/>
            </w:r>
            <w:bookmarkEnd w:id="5"/>
            <w:r w:rsidR="00787AE7">
              <w:rPr>
                <w:color w:val="2B579A"/>
                <w:shd w:val="clear" w:color="auto" w:fill="E6E6E6"/>
              </w:rPr>
              <w:t xml:space="preserve"> </w:t>
            </w:r>
            <w:r>
              <w:t xml:space="preserve">Community </w:t>
            </w:r>
            <w:r w:rsidR="00303980">
              <w:t>I</w:t>
            </w:r>
            <w:r>
              <w:t xml:space="preserve">nterest </w:t>
            </w:r>
            <w:r w:rsidR="00303980">
              <w:t>C</w:t>
            </w:r>
            <w:r>
              <w:t>ompany</w:t>
            </w:r>
          </w:p>
          <w:p w14:paraId="55D2EEA5" w14:textId="22825C6E" w:rsidR="00144BD2" w:rsidRDefault="00144BD2" w:rsidP="00144BD2"/>
          <w:p w14:paraId="4835F982" w14:textId="2FD7B6D7" w:rsidR="00144BD2" w:rsidRDefault="00144BD2" w:rsidP="00144BD2">
            <w:r>
              <w:t xml:space="preserve">Other (please </w:t>
            </w:r>
            <w:proofErr w:type="gramStart"/>
            <w:r>
              <w:t>explain)…</w:t>
            </w:r>
            <w:proofErr w:type="gramEnd"/>
            <w:r>
              <w:t>……………….</w:t>
            </w:r>
          </w:p>
        </w:tc>
      </w:tr>
      <w:tr w:rsidR="00BD562F" w14:paraId="1A7FC4AE" w14:textId="77777777" w:rsidTr="00910669">
        <w:trPr>
          <w:trHeight w:val="1266"/>
        </w:trPr>
        <w:tc>
          <w:tcPr>
            <w:tcW w:w="4111" w:type="dxa"/>
          </w:tcPr>
          <w:p w14:paraId="73A106A0" w14:textId="2B99942F" w:rsidR="00BD562F" w:rsidRDefault="00787AE7" w:rsidP="00225BAA">
            <w:pPr>
              <w:pStyle w:val="ListParagraph"/>
              <w:numPr>
                <w:ilvl w:val="0"/>
                <w:numId w:val="4"/>
              </w:numPr>
            </w:pPr>
            <w:r>
              <w:t>Please give us a brief description of your group or organisation's main activities:</w:t>
            </w:r>
          </w:p>
        </w:tc>
        <w:tc>
          <w:tcPr>
            <w:tcW w:w="6379" w:type="dxa"/>
          </w:tcPr>
          <w:p w14:paraId="03882F00" w14:textId="77777777" w:rsidR="00BD562F" w:rsidRDefault="00BD562F" w:rsidP="00144BD2">
            <w:pPr>
              <w:rPr>
                <w:color w:val="2B579A"/>
                <w:shd w:val="clear" w:color="auto" w:fill="E6E6E6"/>
              </w:rPr>
            </w:pPr>
          </w:p>
        </w:tc>
      </w:tr>
    </w:tbl>
    <w:p w14:paraId="0D1ACA61" w14:textId="77777777" w:rsidR="00111F94" w:rsidRDefault="00111F94"/>
    <w:p w14:paraId="4E94C059" w14:textId="77777777" w:rsidR="00FA7510" w:rsidRDefault="00FA7510"/>
    <w:p w14:paraId="3EB9A0B9" w14:textId="77777777" w:rsidR="00225BAA" w:rsidRDefault="00225BAA"/>
    <w:tbl>
      <w:tblPr>
        <w:tblStyle w:val="TableGrid"/>
        <w:tblW w:w="10490" w:type="dxa"/>
        <w:tblInd w:w="-714" w:type="dxa"/>
        <w:tblLook w:val="04A0" w:firstRow="1" w:lastRow="0" w:firstColumn="1" w:lastColumn="0" w:noHBand="0" w:noVBand="1"/>
      </w:tblPr>
      <w:tblGrid>
        <w:gridCol w:w="4111"/>
        <w:gridCol w:w="6379"/>
      </w:tblGrid>
      <w:tr w:rsidR="000360C1" w14:paraId="27C1F8F3" w14:textId="77777777" w:rsidTr="12DE7683">
        <w:tc>
          <w:tcPr>
            <w:tcW w:w="10490" w:type="dxa"/>
            <w:gridSpan w:val="2"/>
            <w:shd w:val="clear" w:color="auto" w:fill="C5E0B3" w:themeFill="accent6" w:themeFillTint="66"/>
          </w:tcPr>
          <w:p w14:paraId="7257A781" w14:textId="2D337A0E" w:rsidR="000360C1" w:rsidRPr="0065636B" w:rsidRDefault="00BD562F" w:rsidP="000360C1">
            <w:pPr>
              <w:pStyle w:val="ListParagraph"/>
              <w:numPr>
                <w:ilvl w:val="0"/>
                <w:numId w:val="3"/>
              </w:numPr>
              <w:jc w:val="center"/>
              <w:rPr>
                <w:b/>
              </w:rPr>
            </w:pPr>
            <w:r w:rsidRPr="00BD562F">
              <w:rPr>
                <w:b/>
              </w:rPr>
              <w:t>Questions about the project</w:t>
            </w:r>
          </w:p>
        </w:tc>
      </w:tr>
      <w:tr w:rsidR="00787AE7" w14:paraId="43F06F30" w14:textId="77777777" w:rsidTr="12DE7683">
        <w:tc>
          <w:tcPr>
            <w:tcW w:w="4111" w:type="dxa"/>
          </w:tcPr>
          <w:p w14:paraId="43E084C4" w14:textId="3F55B1AA" w:rsidR="00787AE7" w:rsidRDefault="00787AE7" w:rsidP="00586C66">
            <w:pPr>
              <w:pStyle w:val="ListParagraph"/>
              <w:numPr>
                <w:ilvl w:val="0"/>
                <w:numId w:val="4"/>
              </w:numPr>
            </w:pPr>
            <w:r>
              <w:t>What is the name of the project you are applying for?</w:t>
            </w:r>
          </w:p>
        </w:tc>
        <w:tc>
          <w:tcPr>
            <w:tcW w:w="6379" w:type="dxa"/>
          </w:tcPr>
          <w:p w14:paraId="17521B5D" w14:textId="772049BD" w:rsidR="00787AE7" w:rsidRDefault="00787AE7" w:rsidP="00586C66">
            <w:pPr>
              <w:tabs>
                <w:tab w:val="left" w:pos="3257"/>
              </w:tabs>
            </w:pPr>
          </w:p>
        </w:tc>
      </w:tr>
      <w:tr w:rsidR="00FA7510" w14:paraId="0F208A38" w14:textId="77777777" w:rsidTr="12DE7683">
        <w:tc>
          <w:tcPr>
            <w:tcW w:w="4111" w:type="dxa"/>
          </w:tcPr>
          <w:p w14:paraId="63AF0E0B" w14:textId="0FF7702E" w:rsidR="00FA7510" w:rsidRDefault="00FA7510" w:rsidP="00586C66">
            <w:pPr>
              <w:pStyle w:val="ListParagraph"/>
              <w:numPr>
                <w:ilvl w:val="0"/>
                <w:numId w:val="4"/>
              </w:numPr>
            </w:pPr>
            <w:r>
              <w:t xml:space="preserve">Type of Project - Select </w:t>
            </w:r>
            <w:r w:rsidRPr="00FA7510">
              <w:rPr>
                <w:b/>
              </w:rPr>
              <w:t>ONE</w:t>
            </w:r>
            <w:r>
              <w:t xml:space="preserve"> option that best describes your project:</w:t>
            </w:r>
          </w:p>
        </w:tc>
        <w:tc>
          <w:tcPr>
            <w:tcW w:w="6379" w:type="dxa"/>
          </w:tcPr>
          <w:p w14:paraId="79745C20" w14:textId="161F6B67" w:rsidR="00FA7510" w:rsidRDefault="00194BCC" w:rsidP="00672B28">
            <w:pPr>
              <w:tabs>
                <w:tab w:val="left" w:pos="3257"/>
              </w:tabs>
              <w:spacing w:line="276" w:lineRule="auto"/>
            </w:pPr>
            <w:sdt>
              <w:sdtPr>
                <w:id w:val="-754975615"/>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w:t>
            </w:r>
            <w:r w:rsidR="00A12D6E">
              <w:t>Recycling/Upcycling</w:t>
            </w:r>
          </w:p>
          <w:p w14:paraId="39A24DF9" w14:textId="4BD71A79" w:rsidR="00FA7510" w:rsidRDefault="00194BCC" w:rsidP="00672B28">
            <w:pPr>
              <w:tabs>
                <w:tab w:val="left" w:pos="3257"/>
              </w:tabs>
              <w:spacing w:line="276" w:lineRule="auto"/>
            </w:pPr>
            <w:sdt>
              <w:sdtPr>
                <w:id w:val="111720012"/>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w:t>
            </w:r>
            <w:r w:rsidR="00A12D6E">
              <w:t>Training</w:t>
            </w:r>
          </w:p>
          <w:p w14:paraId="7A85A1A8" w14:textId="77777777" w:rsidR="00FA7510" w:rsidRDefault="00194BCC" w:rsidP="00672B28">
            <w:pPr>
              <w:tabs>
                <w:tab w:val="left" w:pos="3257"/>
              </w:tabs>
              <w:spacing w:line="276" w:lineRule="auto"/>
            </w:pPr>
            <w:sdt>
              <w:sdtPr>
                <w:id w:val="1160572201"/>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One to one </w:t>
            </w:r>
          </w:p>
          <w:p w14:paraId="1624AF1C" w14:textId="77777777" w:rsidR="00FA7510" w:rsidRDefault="00194BCC" w:rsidP="00672B28">
            <w:pPr>
              <w:tabs>
                <w:tab w:val="left" w:pos="3257"/>
              </w:tabs>
              <w:spacing w:line="276" w:lineRule="auto"/>
            </w:pPr>
            <w:sdt>
              <w:sdtPr>
                <w:id w:val="-416401747"/>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Group Activity </w:t>
            </w:r>
          </w:p>
          <w:p w14:paraId="275C32F0" w14:textId="77777777" w:rsidR="00FA7510" w:rsidRDefault="00194BCC" w:rsidP="00672B28">
            <w:pPr>
              <w:tabs>
                <w:tab w:val="left" w:pos="3257"/>
              </w:tabs>
              <w:spacing w:line="276" w:lineRule="auto"/>
            </w:pPr>
            <w:sdt>
              <w:sdtPr>
                <w:id w:val="817689862"/>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Equipment</w:t>
            </w:r>
          </w:p>
          <w:p w14:paraId="3CFD9A79" w14:textId="38A224A9" w:rsidR="00FA7510" w:rsidRDefault="00194BCC" w:rsidP="00672B28">
            <w:pPr>
              <w:tabs>
                <w:tab w:val="left" w:pos="3257"/>
              </w:tabs>
              <w:spacing w:line="276" w:lineRule="auto"/>
            </w:pPr>
            <w:sdt>
              <w:sdtPr>
                <w:id w:val="775225540"/>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Food </w:t>
            </w:r>
            <w:r w:rsidR="00EE431D">
              <w:br/>
            </w:r>
            <w:sdt>
              <w:sdtPr>
                <w:id w:val="-1890633506"/>
                <w14:checkbox>
                  <w14:checked w14:val="0"/>
                  <w14:checkedState w14:val="2612" w14:font="MS Gothic"/>
                  <w14:uncheckedState w14:val="2610" w14:font="MS Gothic"/>
                </w14:checkbox>
              </w:sdtPr>
              <w:sdtEndPr/>
              <w:sdtContent>
                <w:r w:rsidR="00EE431D">
                  <w:rPr>
                    <w:rFonts w:ascii="MS Gothic" w:eastAsia="MS Gothic" w:hAnsi="MS Gothic" w:hint="eastAsia"/>
                  </w:rPr>
                  <w:t>☐</w:t>
                </w:r>
              </w:sdtContent>
            </w:sdt>
            <w:r w:rsidR="00EE431D">
              <w:t xml:space="preserve"> </w:t>
            </w:r>
            <w:r w:rsidR="00FA7510">
              <w:t xml:space="preserve">Nature </w:t>
            </w:r>
            <w:r w:rsidR="00A12D6E">
              <w:t>/ Environmental</w:t>
            </w:r>
          </w:p>
          <w:p w14:paraId="4DBAB78D" w14:textId="1C3CA858" w:rsidR="00FA7510" w:rsidRDefault="00194BCC" w:rsidP="00672B28">
            <w:pPr>
              <w:tabs>
                <w:tab w:val="left" w:pos="3257"/>
              </w:tabs>
              <w:spacing w:line="276" w:lineRule="auto"/>
            </w:pPr>
            <w:sdt>
              <w:sdtPr>
                <w:id w:val="1464543315"/>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Other (please explain)</w:t>
            </w:r>
          </w:p>
        </w:tc>
      </w:tr>
      <w:tr w:rsidR="00141BCA" w14:paraId="342A8CA8" w14:textId="77777777" w:rsidTr="12DE7683">
        <w:tc>
          <w:tcPr>
            <w:tcW w:w="4111" w:type="dxa"/>
          </w:tcPr>
          <w:p w14:paraId="5EFD6C9F" w14:textId="43B36120" w:rsidR="00C02E68" w:rsidRPr="00C02E68" w:rsidRDefault="00C02E68" w:rsidP="00C02E68">
            <w:pPr>
              <w:pStyle w:val="ListParagraph"/>
              <w:numPr>
                <w:ilvl w:val="0"/>
                <w:numId w:val="4"/>
              </w:numPr>
              <w:rPr>
                <w:rFonts w:ascii="Segoe UI" w:hAnsi="Segoe UI" w:cs="Segoe UI"/>
                <w:color w:val="000000"/>
                <w:sz w:val="21"/>
                <w:szCs w:val="21"/>
                <w:shd w:val="clear" w:color="auto" w:fill="FFFFFF"/>
              </w:rPr>
            </w:pPr>
            <w:r>
              <w:t>Project Target Group:</w:t>
            </w:r>
          </w:p>
          <w:p w14:paraId="457A8BEA" w14:textId="42E062EE" w:rsidR="00FA7510" w:rsidRDefault="00FA7510" w:rsidP="00C02E68">
            <w:pPr>
              <w:pStyle w:val="ListParagraph"/>
              <w:ind w:left="502"/>
            </w:pPr>
          </w:p>
        </w:tc>
        <w:tc>
          <w:tcPr>
            <w:tcW w:w="6379" w:type="dxa"/>
          </w:tcPr>
          <w:p w14:paraId="08767B57" w14:textId="48B50731" w:rsidR="00FA7510" w:rsidRDefault="00194BCC" w:rsidP="00672B28">
            <w:pPr>
              <w:tabs>
                <w:tab w:val="left" w:pos="3257"/>
              </w:tabs>
              <w:spacing w:line="276" w:lineRule="auto"/>
            </w:pPr>
            <w:sdt>
              <w:sdtPr>
                <w:id w:val="-1899656179"/>
                <w14:checkbox>
                  <w14:checked w14:val="0"/>
                  <w14:checkedState w14:val="2612" w14:font="MS Gothic"/>
                  <w14:uncheckedState w14:val="2610" w14:font="MS Gothic"/>
                </w14:checkbox>
              </w:sdtPr>
              <w:sdtEndPr/>
              <w:sdtContent>
                <w:r w:rsidR="00586C66" w:rsidRPr="1902C021">
                  <w:rPr>
                    <w:rFonts w:ascii="MS Gothic" w:eastAsia="MS Gothic" w:hAnsi="MS Gothic"/>
                  </w:rPr>
                  <w:t>☐</w:t>
                </w:r>
              </w:sdtContent>
            </w:sdt>
            <w:r w:rsidR="00FA7510">
              <w:t xml:space="preserve"> </w:t>
            </w:r>
            <w:r w:rsidR="00C02E68">
              <w:t>General</w:t>
            </w:r>
          </w:p>
          <w:p w14:paraId="44666E54" w14:textId="3F5D4BEF" w:rsidR="00FA7510" w:rsidRDefault="00194BCC" w:rsidP="00672B28">
            <w:pPr>
              <w:tabs>
                <w:tab w:val="left" w:pos="3257"/>
              </w:tabs>
              <w:spacing w:line="276" w:lineRule="auto"/>
            </w:pPr>
            <w:sdt>
              <w:sdtPr>
                <w:id w:val="1326093047"/>
                <w14:checkbox>
                  <w14:checked w14:val="0"/>
                  <w14:checkedState w14:val="2612" w14:font="MS Gothic"/>
                  <w14:uncheckedState w14:val="2610" w14:font="MS Gothic"/>
                </w14:checkbox>
              </w:sdtPr>
              <w:sdtEndPr/>
              <w:sdtContent>
                <w:r w:rsidR="00910669">
                  <w:rPr>
                    <w:rFonts w:ascii="MS Gothic" w:eastAsia="MS Gothic" w:hAnsi="MS Gothic" w:hint="eastAsia"/>
                  </w:rPr>
                  <w:t>☐</w:t>
                </w:r>
              </w:sdtContent>
            </w:sdt>
            <w:r w:rsidR="00FA7510">
              <w:t xml:space="preserve"> </w:t>
            </w:r>
            <w:r w:rsidR="00C02E68">
              <w:t xml:space="preserve">Targeted: (please provide an explanation of which group of people your project will benefit </w:t>
            </w:r>
            <w:proofErr w:type="spellStart"/>
            <w:r w:rsidR="00C02E68">
              <w:t>i.e</w:t>
            </w:r>
            <w:proofErr w:type="spellEnd"/>
            <w:r w:rsidR="00C02E68">
              <w:t xml:space="preserve"> LGBTQ+) _______________</w:t>
            </w:r>
          </w:p>
          <w:p w14:paraId="46AE9F85" w14:textId="21BD93A1" w:rsidR="00672B28" w:rsidRDefault="00672B28" w:rsidP="00C02E68">
            <w:pPr>
              <w:tabs>
                <w:tab w:val="left" w:pos="3257"/>
              </w:tabs>
              <w:spacing w:line="276" w:lineRule="auto"/>
            </w:pPr>
          </w:p>
        </w:tc>
      </w:tr>
      <w:tr w:rsidR="00BD562F" w14:paraId="2A84A245" w14:textId="77777777" w:rsidTr="12DE7683">
        <w:trPr>
          <w:trHeight w:val="1975"/>
        </w:trPr>
        <w:tc>
          <w:tcPr>
            <w:tcW w:w="4111" w:type="dxa"/>
          </w:tcPr>
          <w:p w14:paraId="5EA75502" w14:textId="172015F7" w:rsidR="00BD562F" w:rsidRPr="00BD562F" w:rsidRDefault="00672B28" w:rsidP="00C02E68">
            <w:pPr>
              <w:pStyle w:val="ListParagraph"/>
              <w:numPr>
                <w:ilvl w:val="0"/>
                <w:numId w:val="4"/>
              </w:numPr>
            </w:pPr>
            <w:r>
              <w:t>Which of the following priorities does your project contribute to?</w:t>
            </w:r>
          </w:p>
        </w:tc>
        <w:tc>
          <w:tcPr>
            <w:tcW w:w="6379" w:type="dxa"/>
          </w:tcPr>
          <w:p w14:paraId="367BBBF5" w14:textId="0E1D6523" w:rsidR="00910669" w:rsidRPr="00C02E68" w:rsidRDefault="00194BCC" w:rsidP="00C02E68">
            <w:pPr>
              <w:autoSpaceDE w:val="0"/>
              <w:autoSpaceDN w:val="0"/>
              <w:adjustRightInd w:val="0"/>
              <w:rPr>
                <w:rFonts w:eastAsia="ArialMT" w:cstheme="minorHAnsi"/>
                <w:color w:val="323E4F" w:themeColor="text2" w:themeShade="BF"/>
              </w:rPr>
            </w:pPr>
            <w:sdt>
              <w:sdtPr>
                <w:id w:val="705606844"/>
                <w14:checkbox>
                  <w14:checked w14:val="0"/>
                  <w14:checkedState w14:val="2612" w14:font="MS Gothic"/>
                  <w14:uncheckedState w14:val="2610" w14:font="MS Gothic"/>
                </w14:checkbox>
              </w:sdtPr>
              <w:sdtEndPr/>
              <w:sdtContent>
                <w:r w:rsidR="00C02E68">
                  <w:rPr>
                    <w:rFonts w:ascii="MS Gothic" w:eastAsia="MS Gothic" w:hAnsi="MS Gothic" w:hint="eastAsia"/>
                  </w:rPr>
                  <w:t>☐</w:t>
                </w:r>
              </w:sdtContent>
            </w:sdt>
            <w:r w:rsidR="00C02E68" w:rsidRPr="00C02E68">
              <w:rPr>
                <w:rFonts w:eastAsia="ArialMT" w:cstheme="minorHAnsi"/>
                <w:color w:val="323E4F" w:themeColor="text2" w:themeShade="BF"/>
              </w:rPr>
              <w:t xml:space="preserve"> </w:t>
            </w:r>
            <w:r w:rsidR="00910669" w:rsidRPr="00C02E68">
              <w:rPr>
                <w:rFonts w:eastAsia="ArialMT" w:cstheme="minorHAnsi"/>
                <w:color w:val="323E4F" w:themeColor="text2" w:themeShade="BF"/>
              </w:rPr>
              <w:t>Mitigate climate change</w:t>
            </w:r>
          </w:p>
          <w:p w14:paraId="5F6A8ED0" w14:textId="77777777" w:rsidR="00C02E68" w:rsidRDefault="00194BCC" w:rsidP="00C02E68">
            <w:pPr>
              <w:autoSpaceDE w:val="0"/>
              <w:autoSpaceDN w:val="0"/>
              <w:adjustRightInd w:val="0"/>
              <w:rPr>
                <w:rFonts w:eastAsia="ArialMT" w:cstheme="minorHAnsi"/>
                <w:color w:val="323E4F" w:themeColor="text2" w:themeShade="BF"/>
              </w:rPr>
            </w:pPr>
            <w:sdt>
              <w:sdtPr>
                <w:rPr>
                  <w:rFonts w:ascii="MS Gothic" w:eastAsia="MS Gothic" w:hAnsi="MS Gothic"/>
                </w:rPr>
                <w:id w:val="-1438207174"/>
                <w14:checkbox>
                  <w14:checked w14:val="0"/>
                  <w14:checkedState w14:val="2612" w14:font="MS Gothic"/>
                  <w14:uncheckedState w14:val="2610" w14:font="MS Gothic"/>
                </w14:checkbox>
              </w:sdtPr>
              <w:sdtEndPr/>
              <w:sdtContent>
                <w:r w:rsidR="00C02E68">
                  <w:rPr>
                    <w:rFonts w:ascii="MS Gothic" w:eastAsia="MS Gothic" w:hAnsi="MS Gothic" w:hint="eastAsia"/>
                  </w:rPr>
                  <w:t>☐</w:t>
                </w:r>
              </w:sdtContent>
            </w:sdt>
            <w:r w:rsidR="00C02E68" w:rsidRPr="00C02E68">
              <w:rPr>
                <w:rFonts w:eastAsia="ArialMT" w:cstheme="minorHAnsi"/>
                <w:color w:val="323E4F" w:themeColor="text2" w:themeShade="BF"/>
              </w:rPr>
              <w:t xml:space="preserve"> </w:t>
            </w:r>
            <w:r w:rsidR="00910669" w:rsidRPr="00C02E68">
              <w:rPr>
                <w:rFonts w:eastAsia="ArialMT" w:cstheme="minorHAnsi"/>
                <w:color w:val="323E4F" w:themeColor="text2" w:themeShade="BF"/>
              </w:rPr>
              <w:t>Protect, enhance or increase local biodiversity.</w:t>
            </w:r>
          </w:p>
          <w:p w14:paraId="0AF3C4E8" w14:textId="338E2ED8" w:rsidR="00910669" w:rsidRPr="00C02E68" w:rsidRDefault="00194BCC" w:rsidP="00C02E68">
            <w:pPr>
              <w:autoSpaceDE w:val="0"/>
              <w:autoSpaceDN w:val="0"/>
              <w:adjustRightInd w:val="0"/>
              <w:rPr>
                <w:rFonts w:eastAsia="ArialMT" w:cstheme="minorHAnsi"/>
                <w:color w:val="323E4F" w:themeColor="text2" w:themeShade="BF"/>
              </w:rPr>
            </w:pPr>
            <w:sdt>
              <w:sdtPr>
                <w:id w:val="736826606"/>
                <w14:checkbox>
                  <w14:checked w14:val="0"/>
                  <w14:checkedState w14:val="2612" w14:font="MS Gothic"/>
                  <w14:uncheckedState w14:val="2610" w14:font="MS Gothic"/>
                </w14:checkbox>
              </w:sdtPr>
              <w:sdtEndPr/>
              <w:sdtContent>
                <w:r w:rsidR="00C02E68">
                  <w:rPr>
                    <w:rFonts w:ascii="MS Gothic" w:eastAsia="MS Gothic" w:hAnsi="MS Gothic" w:hint="eastAsia"/>
                  </w:rPr>
                  <w:t>☐</w:t>
                </w:r>
              </w:sdtContent>
            </w:sdt>
            <w:r w:rsidR="00C02E68" w:rsidRPr="00C02E68">
              <w:rPr>
                <w:rFonts w:eastAsia="ArialMT" w:cstheme="minorHAnsi"/>
                <w:color w:val="323E4F" w:themeColor="text2" w:themeShade="BF"/>
              </w:rPr>
              <w:t xml:space="preserve"> </w:t>
            </w:r>
            <w:r w:rsidR="00910669" w:rsidRPr="00C02E68">
              <w:rPr>
                <w:rFonts w:eastAsia="ArialMT" w:cstheme="minorHAnsi"/>
                <w:color w:val="323E4F" w:themeColor="text2" w:themeShade="BF"/>
              </w:rPr>
              <w:t>Help communities adapt to and build resilience to climate change.</w:t>
            </w:r>
          </w:p>
          <w:p w14:paraId="3322FBB7" w14:textId="39D5DB87" w:rsidR="00672B28" w:rsidRDefault="00194BCC" w:rsidP="00C02E68">
            <w:pPr>
              <w:tabs>
                <w:tab w:val="left" w:pos="3257"/>
              </w:tabs>
              <w:autoSpaceDE w:val="0"/>
              <w:autoSpaceDN w:val="0"/>
              <w:adjustRightInd w:val="0"/>
              <w:spacing w:line="360" w:lineRule="auto"/>
            </w:pPr>
            <w:sdt>
              <w:sdtPr>
                <w:id w:val="-1039655706"/>
                <w14:checkbox>
                  <w14:checked w14:val="0"/>
                  <w14:checkedState w14:val="2612" w14:font="MS Gothic"/>
                  <w14:uncheckedState w14:val="2610" w14:font="MS Gothic"/>
                </w14:checkbox>
              </w:sdtPr>
              <w:sdtEndPr/>
              <w:sdtContent>
                <w:r w:rsidR="0F18CA4C" w:rsidRPr="12DE7683">
                  <w:rPr>
                    <w:rFonts w:ascii="MS Gothic" w:eastAsia="MS Gothic" w:hAnsi="MS Gothic"/>
                  </w:rPr>
                  <w:t>☐</w:t>
                </w:r>
              </w:sdtContent>
            </w:sdt>
            <w:r w:rsidR="0F18CA4C" w:rsidRPr="12DE7683">
              <w:rPr>
                <w:rFonts w:eastAsia="ArialMT"/>
                <w:color w:val="323E4F" w:themeColor="text2" w:themeShade="BF"/>
              </w:rPr>
              <w:t xml:space="preserve"> </w:t>
            </w:r>
            <w:r w:rsidR="2285007A" w:rsidRPr="12DE7683">
              <w:rPr>
                <w:rFonts w:eastAsia="ArialMT"/>
                <w:color w:val="323E4F" w:themeColor="text2" w:themeShade="BF"/>
              </w:rPr>
              <w:t xml:space="preserve">Raise awareness of and prompt action on climate </w:t>
            </w:r>
            <w:r>
              <w:rPr>
                <w:rFonts w:eastAsia="ArialMT"/>
                <w:color w:val="323E4F" w:themeColor="text2" w:themeShade="BF"/>
              </w:rPr>
              <w:t>action</w:t>
            </w:r>
            <w:r w:rsidR="2285007A" w:rsidRPr="12DE7683">
              <w:rPr>
                <w:rFonts w:eastAsia="ArialMT"/>
                <w:color w:val="323E4F" w:themeColor="text2" w:themeShade="BF"/>
              </w:rPr>
              <w:t>.</w:t>
            </w:r>
          </w:p>
          <w:p w14:paraId="34BF0EAC" w14:textId="4697AA43" w:rsidR="00672B28" w:rsidRDefault="00194BCC" w:rsidP="12DE7683">
            <w:pPr>
              <w:autoSpaceDE w:val="0"/>
              <w:autoSpaceDN w:val="0"/>
              <w:adjustRightInd w:val="0"/>
              <w:spacing w:line="360" w:lineRule="auto"/>
            </w:pPr>
            <w:sdt>
              <w:sdtPr>
                <w:id w:val="1604331200"/>
                <w14:checkbox>
                  <w14:checked w14:val="0"/>
                  <w14:checkedState w14:val="2612" w14:font="MS Gothic"/>
                  <w14:uncheckedState w14:val="2610" w14:font="MS Gothic"/>
                </w14:checkbox>
              </w:sdtPr>
              <w:sdtEndPr/>
              <w:sdtContent>
                <w:r w:rsidR="5468A0D7" w:rsidRPr="12DE7683">
                  <w:rPr>
                    <w:rFonts w:ascii="MS Gothic" w:eastAsia="MS Gothic" w:hAnsi="MS Gothic"/>
                  </w:rPr>
                  <w:t>☐</w:t>
                </w:r>
              </w:sdtContent>
            </w:sdt>
            <w:r w:rsidR="5468A0D7" w:rsidRPr="12DE7683">
              <w:rPr>
                <w:rFonts w:eastAsia="ArialMT"/>
                <w:color w:val="323E4F" w:themeColor="text2" w:themeShade="BF"/>
              </w:rPr>
              <w:t xml:space="preserve"> </w:t>
            </w:r>
            <w:r w:rsidR="5468A0D7">
              <w:t>Encourage sustainability through reusing, recycling and</w:t>
            </w:r>
            <w:r w:rsidR="00EF48FB">
              <w:t xml:space="preserve"> </w:t>
            </w:r>
            <w:r w:rsidR="5468A0D7">
              <w:t>repurposing.</w:t>
            </w:r>
          </w:p>
          <w:p w14:paraId="547513C7" w14:textId="25FA4906" w:rsidR="00672B28" w:rsidRDefault="00672B28" w:rsidP="12DE7683">
            <w:pPr>
              <w:tabs>
                <w:tab w:val="left" w:pos="3257"/>
              </w:tabs>
              <w:autoSpaceDE w:val="0"/>
              <w:autoSpaceDN w:val="0"/>
              <w:adjustRightInd w:val="0"/>
              <w:spacing w:line="360" w:lineRule="auto"/>
              <w:rPr>
                <w:rFonts w:eastAsia="ArialMT"/>
                <w:color w:val="323E4F" w:themeColor="text2" w:themeShade="BF"/>
              </w:rPr>
            </w:pPr>
          </w:p>
        </w:tc>
        <w:bookmarkStart w:id="6" w:name="_GoBack"/>
        <w:bookmarkEnd w:id="6"/>
      </w:tr>
      <w:tr w:rsidR="008D7E0D" w14:paraId="352B1A2F" w14:textId="77777777" w:rsidTr="12DE7683">
        <w:trPr>
          <w:trHeight w:val="2436"/>
        </w:trPr>
        <w:tc>
          <w:tcPr>
            <w:tcW w:w="4111" w:type="dxa"/>
          </w:tcPr>
          <w:p w14:paraId="08BA8267" w14:textId="5C67C1F4" w:rsidR="008D7E0D" w:rsidRPr="008D7E0D" w:rsidRDefault="008D7E0D" w:rsidP="00C02E68">
            <w:pPr>
              <w:pStyle w:val="ListParagraph"/>
              <w:numPr>
                <w:ilvl w:val="0"/>
                <w:numId w:val="4"/>
              </w:numPr>
              <w:rPr>
                <w:rFonts w:ascii="Segoe UI" w:hAnsi="Segoe UI" w:cs="Segoe UI"/>
                <w:color w:val="000000"/>
                <w:sz w:val="21"/>
                <w:szCs w:val="21"/>
                <w:shd w:val="clear" w:color="auto" w:fill="FFFFFF"/>
              </w:rPr>
            </w:pPr>
            <w:r>
              <w:lastRenderedPageBreak/>
              <w:t>Is your application for a new project or for a continuation/expansion of an existing project? (Select one)</w:t>
            </w:r>
          </w:p>
          <w:p w14:paraId="1388A022" w14:textId="77777777" w:rsidR="008D7E0D" w:rsidRPr="008D7E0D" w:rsidRDefault="008D7E0D" w:rsidP="008D7E0D">
            <w:pPr>
              <w:pStyle w:val="ListParagraph"/>
              <w:ind w:left="502"/>
              <w:rPr>
                <w:rFonts w:ascii="Segoe UI" w:hAnsi="Segoe UI" w:cs="Segoe UI"/>
                <w:color w:val="000000"/>
                <w:sz w:val="21"/>
                <w:szCs w:val="21"/>
                <w:shd w:val="clear" w:color="auto" w:fill="FFFFFF"/>
              </w:rPr>
            </w:pPr>
          </w:p>
          <w:p w14:paraId="2C4FD17A" w14:textId="3FC3A22A" w:rsidR="008D7E0D" w:rsidRDefault="008D7E0D" w:rsidP="008D7E0D">
            <w:pPr>
              <w:ind w:left="142"/>
              <w:rPr>
                <w:b/>
              </w:rPr>
            </w:pPr>
          </w:p>
          <w:p w14:paraId="3BD00331" w14:textId="7B7400CE" w:rsidR="008D7E0D" w:rsidRPr="008D7E0D" w:rsidRDefault="008D7E0D" w:rsidP="008D7E0D">
            <w:pPr>
              <w:ind w:left="142"/>
              <w:rPr>
                <w:rFonts w:ascii="Segoe UI" w:hAnsi="Segoe UI" w:cs="Segoe UI"/>
                <w:b/>
                <w:color w:val="000000"/>
                <w:sz w:val="21"/>
                <w:szCs w:val="21"/>
                <w:shd w:val="clear" w:color="auto" w:fill="FFFFFF"/>
              </w:rPr>
            </w:pPr>
          </w:p>
        </w:tc>
        <w:tc>
          <w:tcPr>
            <w:tcW w:w="6379" w:type="dxa"/>
          </w:tcPr>
          <w:p w14:paraId="2F8ED363" w14:textId="6DD1D5DC" w:rsidR="008D7E0D" w:rsidRDefault="00194BCC" w:rsidP="008D7E0D">
            <w:pPr>
              <w:tabs>
                <w:tab w:val="left" w:pos="3257"/>
              </w:tabs>
              <w:spacing w:line="360" w:lineRule="auto"/>
            </w:pPr>
            <w:sdt>
              <w:sdtPr>
                <w:id w:val="-2086369914"/>
                <w14:checkbox>
                  <w14:checked w14:val="0"/>
                  <w14:checkedState w14:val="2612" w14:font="MS Gothic"/>
                  <w14:uncheckedState w14:val="2610" w14:font="MS Gothic"/>
                </w14:checkbox>
              </w:sdtPr>
              <w:sdtEndPr/>
              <w:sdtContent>
                <w:r w:rsidR="008D7E0D">
                  <w:rPr>
                    <w:rFonts w:ascii="MS Gothic" w:eastAsia="MS Gothic" w:hAnsi="MS Gothic" w:hint="eastAsia"/>
                  </w:rPr>
                  <w:t>☐</w:t>
                </w:r>
              </w:sdtContent>
            </w:sdt>
            <w:r w:rsidR="008D7E0D">
              <w:t xml:space="preserve"> New Project</w:t>
            </w:r>
          </w:p>
          <w:p w14:paraId="155043DA" w14:textId="7BAA3476" w:rsidR="008D7E0D" w:rsidRDefault="00194BCC" w:rsidP="008D7E0D">
            <w:pPr>
              <w:tabs>
                <w:tab w:val="left" w:pos="3257"/>
              </w:tabs>
              <w:spacing w:line="360" w:lineRule="auto"/>
            </w:pPr>
            <w:sdt>
              <w:sdtPr>
                <w:id w:val="-1271386147"/>
                <w14:checkbox>
                  <w14:checked w14:val="0"/>
                  <w14:checkedState w14:val="2612" w14:font="MS Gothic"/>
                  <w14:uncheckedState w14:val="2610" w14:font="MS Gothic"/>
                </w14:checkbox>
              </w:sdtPr>
              <w:sdtEndPr/>
              <w:sdtContent>
                <w:r w:rsidR="008D7E0D">
                  <w:rPr>
                    <w:rFonts w:ascii="MS Gothic" w:eastAsia="MS Gothic" w:hAnsi="MS Gothic" w:hint="eastAsia"/>
                  </w:rPr>
                  <w:t>☐</w:t>
                </w:r>
              </w:sdtContent>
            </w:sdt>
            <w:r w:rsidR="008D7E0D">
              <w:t xml:space="preserve"> Existing </w:t>
            </w:r>
            <w:r w:rsidR="00A12D6E">
              <w:t>Group</w:t>
            </w:r>
            <w:r w:rsidR="00910669">
              <w:t xml:space="preserve">- </w:t>
            </w:r>
            <w:r w:rsidR="00A12D6E">
              <w:t xml:space="preserve">New </w:t>
            </w:r>
            <w:r w:rsidR="00910669">
              <w:t>Climate Action</w:t>
            </w:r>
            <w:r w:rsidR="00A12D6E">
              <w:t xml:space="preserve"> Project</w:t>
            </w:r>
          </w:p>
          <w:p w14:paraId="36174126" w14:textId="4BAB7C24" w:rsidR="008D7E0D" w:rsidRDefault="008D7E0D" w:rsidP="00910669">
            <w:pPr>
              <w:tabs>
                <w:tab w:val="left" w:pos="3257"/>
              </w:tabs>
              <w:spacing w:line="360" w:lineRule="auto"/>
            </w:pPr>
          </w:p>
        </w:tc>
      </w:tr>
      <w:tr w:rsidR="008D7E0D" w14:paraId="0AD929F0" w14:textId="77777777" w:rsidTr="12DE7683">
        <w:trPr>
          <w:trHeight w:val="2436"/>
        </w:trPr>
        <w:tc>
          <w:tcPr>
            <w:tcW w:w="4111" w:type="dxa"/>
          </w:tcPr>
          <w:p w14:paraId="6ED285E0" w14:textId="1CAC353B" w:rsidR="008D7E0D" w:rsidRDefault="0AD9FD0A" w:rsidP="00C02E68">
            <w:pPr>
              <w:pStyle w:val="ListParagraph"/>
              <w:numPr>
                <w:ilvl w:val="0"/>
                <w:numId w:val="4"/>
              </w:numPr>
              <w:rPr>
                <w:rFonts w:ascii="Segoe UI" w:hAnsi="Segoe UI" w:cs="Segoe UI"/>
                <w:color w:val="000000"/>
                <w:sz w:val="21"/>
                <w:szCs w:val="21"/>
                <w:shd w:val="clear" w:color="auto" w:fill="FFFFFF"/>
              </w:rPr>
            </w:pPr>
            <w:r>
              <w:t>Please describe the project, including its key aims and activities and how this supports</w:t>
            </w:r>
            <w:r w:rsidR="3DD49A5E">
              <w:t xml:space="preserve"> Community Climate Action</w:t>
            </w:r>
            <w:r>
              <w:t>:</w:t>
            </w:r>
          </w:p>
        </w:tc>
        <w:tc>
          <w:tcPr>
            <w:tcW w:w="6379" w:type="dxa"/>
          </w:tcPr>
          <w:p w14:paraId="1D66C67B" w14:textId="20E38122" w:rsidR="00EE431D" w:rsidRPr="00EE431D" w:rsidRDefault="00EE431D" w:rsidP="00910669">
            <w:pPr>
              <w:tabs>
                <w:tab w:val="left" w:pos="3257"/>
              </w:tabs>
              <w:spacing w:line="360" w:lineRule="auto"/>
              <w:rPr>
                <w:rFonts w:cstheme="minorHAnsi"/>
              </w:rPr>
            </w:pPr>
          </w:p>
        </w:tc>
      </w:tr>
      <w:tr w:rsidR="00BD562F" w14:paraId="693B5BB6" w14:textId="77777777" w:rsidTr="12DE7683">
        <w:trPr>
          <w:trHeight w:val="2436"/>
        </w:trPr>
        <w:tc>
          <w:tcPr>
            <w:tcW w:w="4111" w:type="dxa"/>
          </w:tcPr>
          <w:p w14:paraId="09A9E90A" w14:textId="0B8033E9" w:rsidR="00BD562F" w:rsidRPr="00BD562F" w:rsidRDefault="00BD562F" w:rsidP="00C02E68">
            <w:pPr>
              <w:pStyle w:val="ListParagraph"/>
              <w:numPr>
                <w:ilvl w:val="0"/>
                <w:numId w:val="4"/>
              </w:numPr>
            </w:pPr>
            <w:r>
              <w:rPr>
                <w:rFonts w:ascii="Segoe UI" w:hAnsi="Segoe UI" w:cs="Segoe UI"/>
                <w:color w:val="000000"/>
                <w:sz w:val="21"/>
                <w:szCs w:val="21"/>
                <w:shd w:val="clear" w:color="auto" w:fill="FFFFFF"/>
              </w:rPr>
              <w:t>What is the estimated number of people this project will support?</w:t>
            </w:r>
          </w:p>
        </w:tc>
        <w:tc>
          <w:tcPr>
            <w:tcW w:w="6379" w:type="dxa"/>
          </w:tcPr>
          <w:p w14:paraId="565DD82F" w14:textId="36F7F796" w:rsidR="00BD562F" w:rsidRPr="00EE431D" w:rsidRDefault="00BD562F" w:rsidP="00EE431D">
            <w:pPr>
              <w:tabs>
                <w:tab w:val="left" w:pos="3257"/>
              </w:tabs>
              <w:rPr>
                <w:rFonts w:cstheme="minorHAnsi"/>
              </w:rPr>
            </w:pPr>
          </w:p>
        </w:tc>
      </w:tr>
      <w:tr w:rsidR="003D7290" w14:paraId="687FED11" w14:textId="77777777" w:rsidTr="12DE7683">
        <w:trPr>
          <w:trHeight w:val="847"/>
        </w:trPr>
        <w:tc>
          <w:tcPr>
            <w:tcW w:w="4111" w:type="dxa"/>
          </w:tcPr>
          <w:p w14:paraId="097C121B" w14:textId="37EEA65E" w:rsidR="003D7290" w:rsidRDefault="003D7290" w:rsidP="00C02E68">
            <w:pPr>
              <w:pStyle w:val="ListParagraph"/>
              <w:numPr>
                <w:ilvl w:val="0"/>
                <w:numId w:val="4"/>
              </w:numPr>
              <w:rPr>
                <w:rFonts w:ascii="Segoe UI" w:hAnsi="Segoe UI" w:cs="Segoe UI"/>
                <w:color w:val="000000"/>
                <w:sz w:val="21"/>
                <w:szCs w:val="21"/>
                <w:shd w:val="clear" w:color="auto" w:fill="FFFFFF"/>
              </w:rPr>
            </w:pPr>
            <w:r>
              <w:t>Please provide one or more outcomes that describe the changes you hope participants will achieve through involvement with your outlined activity:</w:t>
            </w:r>
          </w:p>
        </w:tc>
        <w:tc>
          <w:tcPr>
            <w:tcW w:w="6379" w:type="dxa"/>
          </w:tcPr>
          <w:p w14:paraId="77CF586B" w14:textId="77777777" w:rsidR="003D7290" w:rsidRPr="00B3430A" w:rsidRDefault="003D7290" w:rsidP="00910669">
            <w:pPr>
              <w:shd w:val="clear" w:color="auto" w:fill="FFFFFF"/>
              <w:spacing w:line="360" w:lineRule="auto"/>
              <w:rPr>
                <w:rFonts w:cstheme="minorHAnsi"/>
              </w:rPr>
            </w:pPr>
          </w:p>
        </w:tc>
      </w:tr>
      <w:tr w:rsidR="00BD562F" w14:paraId="76ED1376" w14:textId="77777777" w:rsidTr="12DE7683">
        <w:trPr>
          <w:trHeight w:val="2436"/>
        </w:trPr>
        <w:tc>
          <w:tcPr>
            <w:tcW w:w="4111" w:type="dxa"/>
          </w:tcPr>
          <w:p w14:paraId="418EC2C9" w14:textId="7B192560" w:rsidR="00BD562F" w:rsidRDefault="00BD562F" w:rsidP="00C02E68">
            <w:pPr>
              <w:pStyle w:val="ListParagraph"/>
              <w:numPr>
                <w:ilvl w:val="0"/>
                <w:numId w:val="4"/>
              </w:num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How do you intend to measure the i</w:t>
            </w:r>
            <w:r w:rsidR="00586C66">
              <w:rPr>
                <w:rFonts w:ascii="Segoe UI" w:hAnsi="Segoe UI" w:cs="Segoe UI"/>
                <w:color w:val="000000"/>
                <w:sz w:val="21"/>
                <w:szCs w:val="21"/>
                <w:shd w:val="clear" w:color="auto" w:fill="FFFFFF"/>
              </w:rPr>
              <w:t>m</w:t>
            </w:r>
            <w:r>
              <w:rPr>
                <w:rFonts w:ascii="Segoe UI" w:hAnsi="Segoe UI" w:cs="Segoe UI"/>
                <w:color w:val="000000"/>
                <w:sz w:val="21"/>
                <w:szCs w:val="21"/>
                <w:shd w:val="clear" w:color="auto" w:fill="FFFFFF"/>
              </w:rPr>
              <w:t>pact of your project? </w:t>
            </w:r>
          </w:p>
        </w:tc>
        <w:tc>
          <w:tcPr>
            <w:tcW w:w="6379" w:type="dxa"/>
          </w:tcPr>
          <w:p w14:paraId="1CD372F0" w14:textId="61E211CD" w:rsidR="00BD562F" w:rsidRDefault="00BD562F" w:rsidP="00B3430A">
            <w:pPr>
              <w:tabs>
                <w:tab w:val="left" w:pos="3257"/>
              </w:tabs>
              <w:spacing w:line="360" w:lineRule="auto"/>
            </w:pPr>
          </w:p>
        </w:tc>
      </w:tr>
      <w:tr w:rsidR="003D7290" w14:paraId="574CFE0A" w14:textId="77777777" w:rsidTr="12DE7683">
        <w:trPr>
          <w:trHeight w:val="2436"/>
        </w:trPr>
        <w:tc>
          <w:tcPr>
            <w:tcW w:w="4111" w:type="dxa"/>
          </w:tcPr>
          <w:p w14:paraId="1683C75D" w14:textId="093049D9" w:rsidR="003D7290" w:rsidRDefault="003D7290" w:rsidP="00C02E68">
            <w:pPr>
              <w:pStyle w:val="ListParagraph"/>
              <w:numPr>
                <w:ilvl w:val="0"/>
                <w:numId w:val="4"/>
              </w:numPr>
              <w:rPr>
                <w:rFonts w:ascii="Segoe UI" w:hAnsi="Segoe UI" w:cs="Segoe UI"/>
                <w:color w:val="000000"/>
                <w:sz w:val="21"/>
                <w:szCs w:val="21"/>
                <w:shd w:val="clear" w:color="auto" w:fill="FFFFFF"/>
              </w:rPr>
            </w:pPr>
            <w:r>
              <w:lastRenderedPageBreak/>
              <w:t>How many volunteers will be involved in delivering the project?</w:t>
            </w:r>
          </w:p>
        </w:tc>
        <w:tc>
          <w:tcPr>
            <w:tcW w:w="6379" w:type="dxa"/>
          </w:tcPr>
          <w:p w14:paraId="5883E74B" w14:textId="38D1DD49" w:rsidR="003D7290" w:rsidRDefault="003D7290" w:rsidP="00B3430A">
            <w:pPr>
              <w:tabs>
                <w:tab w:val="left" w:pos="3257"/>
              </w:tabs>
            </w:pPr>
          </w:p>
        </w:tc>
      </w:tr>
    </w:tbl>
    <w:p w14:paraId="129DD5BD" w14:textId="1C8DB9CA" w:rsidR="00225BAA" w:rsidRDefault="00225BAA" w:rsidP="00141BCA">
      <w:pPr>
        <w:pStyle w:val="ListParagraph"/>
      </w:pPr>
    </w:p>
    <w:p w14:paraId="041D3774" w14:textId="77777777" w:rsidR="003D7290" w:rsidRDefault="003D7290" w:rsidP="00141BCA">
      <w:pPr>
        <w:pStyle w:val="ListParagraph"/>
      </w:pPr>
    </w:p>
    <w:tbl>
      <w:tblPr>
        <w:tblStyle w:val="TableGrid"/>
        <w:tblW w:w="10490" w:type="dxa"/>
        <w:tblInd w:w="-714" w:type="dxa"/>
        <w:tblLook w:val="04A0" w:firstRow="1" w:lastRow="0" w:firstColumn="1" w:lastColumn="0" w:noHBand="0" w:noVBand="1"/>
      </w:tblPr>
      <w:tblGrid>
        <w:gridCol w:w="4111"/>
        <w:gridCol w:w="6379"/>
      </w:tblGrid>
      <w:tr w:rsidR="000360C1" w14:paraId="1E75021D" w14:textId="77777777" w:rsidTr="00910669">
        <w:tc>
          <w:tcPr>
            <w:tcW w:w="10490" w:type="dxa"/>
            <w:gridSpan w:val="2"/>
            <w:shd w:val="clear" w:color="auto" w:fill="C5E0B3" w:themeFill="accent6" w:themeFillTint="66"/>
          </w:tcPr>
          <w:p w14:paraId="4C1D633D" w14:textId="17036A62" w:rsidR="000360C1" w:rsidRPr="0065636B" w:rsidRDefault="00BD562F" w:rsidP="5ED7633C">
            <w:pPr>
              <w:pStyle w:val="ListParagraph"/>
              <w:numPr>
                <w:ilvl w:val="0"/>
                <w:numId w:val="3"/>
              </w:numPr>
              <w:jc w:val="center"/>
              <w:rPr>
                <w:b/>
                <w:bCs/>
              </w:rPr>
            </w:pPr>
            <w:r w:rsidRPr="00BD562F">
              <w:rPr>
                <w:b/>
                <w:bCs/>
              </w:rPr>
              <w:t>Budget Section</w:t>
            </w:r>
          </w:p>
        </w:tc>
      </w:tr>
      <w:tr w:rsidR="00225BAA" w14:paraId="7E08D815" w14:textId="77777777" w:rsidTr="003D7290">
        <w:trPr>
          <w:trHeight w:val="1080"/>
        </w:trPr>
        <w:tc>
          <w:tcPr>
            <w:tcW w:w="4111" w:type="dxa"/>
          </w:tcPr>
          <w:p w14:paraId="09DEDC0B" w14:textId="535EFC67" w:rsidR="00225BAA" w:rsidRDefault="00BD562F" w:rsidP="00C02E68">
            <w:pPr>
              <w:pStyle w:val="ListParagraph"/>
              <w:numPr>
                <w:ilvl w:val="0"/>
                <w:numId w:val="4"/>
              </w:numPr>
            </w:pPr>
            <w:r w:rsidRPr="00BD562F">
              <w:t>Does your group or organisation have their own business bank account?</w:t>
            </w:r>
          </w:p>
        </w:tc>
        <w:tc>
          <w:tcPr>
            <w:tcW w:w="6379" w:type="dxa"/>
          </w:tcPr>
          <w:p w14:paraId="03B45904" w14:textId="4E5A0A6A" w:rsidR="00225BAA" w:rsidRDefault="00194BCC">
            <w:sdt>
              <w:sdtPr>
                <w:id w:val="736595346"/>
                <w14:checkbox>
                  <w14:checked w14:val="0"/>
                  <w14:checkedState w14:val="2612" w14:font="MS Gothic"/>
                  <w14:uncheckedState w14:val="2610" w14:font="MS Gothic"/>
                </w14:checkbox>
              </w:sdtPr>
              <w:sdtEndPr/>
              <w:sdtContent>
                <w:r w:rsidR="00910669">
                  <w:rPr>
                    <w:rFonts w:ascii="MS Gothic" w:eastAsia="MS Gothic" w:hAnsi="MS Gothic" w:hint="eastAsia"/>
                  </w:rPr>
                  <w:t>☐</w:t>
                </w:r>
              </w:sdtContent>
            </w:sdt>
            <w:r w:rsidR="00BD562F">
              <w:t xml:space="preserve"> Yes</w:t>
            </w:r>
          </w:p>
          <w:p w14:paraId="45AC4CBD" w14:textId="1C8CAE79" w:rsidR="00BD562F" w:rsidRDefault="00194BCC">
            <w:sdt>
              <w:sdtPr>
                <w:id w:val="950201986"/>
                <w14:checkbox>
                  <w14:checked w14:val="0"/>
                  <w14:checkedState w14:val="2612" w14:font="MS Gothic"/>
                  <w14:uncheckedState w14:val="2610" w14:font="MS Gothic"/>
                </w14:checkbox>
              </w:sdtPr>
              <w:sdtEndPr/>
              <w:sdtContent>
                <w:r w:rsidR="00BD562F">
                  <w:rPr>
                    <w:rFonts w:ascii="MS Gothic" w:eastAsia="MS Gothic" w:hAnsi="MS Gothic" w:hint="eastAsia"/>
                  </w:rPr>
                  <w:t>☐</w:t>
                </w:r>
              </w:sdtContent>
            </w:sdt>
            <w:r w:rsidR="00BD562F">
              <w:t xml:space="preserve"> No</w:t>
            </w:r>
          </w:p>
        </w:tc>
      </w:tr>
      <w:tr w:rsidR="00225BAA" w14:paraId="18841005" w14:textId="77777777" w:rsidTr="003D7290">
        <w:trPr>
          <w:trHeight w:val="1541"/>
        </w:trPr>
        <w:tc>
          <w:tcPr>
            <w:tcW w:w="4111" w:type="dxa"/>
          </w:tcPr>
          <w:p w14:paraId="34568D46" w14:textId="57BA650D" w:rsidR="00225BAA" w:rsidRPr="00B36DA3" w:rsidRDefault="00BD562F" w:rsidP="00C02E68">
            <w:pPr>
              <w:pStyle w:val="ListParagraph"/>
              <w:numPr>
                <w:ilvl w:val="0"/>
                <w:numId w:val="4"/>
              </w:numPr>
            </w:pPr>
            <w:r w:rsidRPr="00B36DA3">
              <w:t>Input the details of your</w:t>
            </w:r>
            <w:r w:rsidR="00A16C58">
              <w:t xml:space="preserve"> projects</w:t>
            </w:r>
            <w:r w:rsidRPr="00B36DA3">
              <w:t xml:space="preserve"> budget </w:t>
            </w:r>
            <w:r w:rsidR="00A16C58">
              <w:t>(including a totals value):</w:t>
            </w:r>
          </w:p>
        </w:tc>
        <w:tc>
          <w:tcPr>
            <w:tcW w:w="6379" w:type="dxa"/>
          </w:tcPr>
          <w:p w14:paraId="777682C7" w14:textId="77777777" w:rsidR="00225BAA" w:rsidRDefault="00225BAA" w:rsidP="00910669">
            <w:pPr>
              <w:shd w:val="clear" w:color="auto" w:fill="FFFFFF"/>
              <w:spacing w:line="360" w:lineRule="auto"/>
            </w:pPr>
          </w:p>
        </w:tc>
      </w:tr>
      <w:tr w:rsidR="00225BAA" w14:paraId="32C13F65" w14:textId="77777777" w:rsidTr="003D7290">
        <w:trPr>
          <w:trHeight w:val="1563"/>
        </w:trPr>
        <w:tc>
          <w:tcPr>
            <w:tcW w:w="4111" w:type="dxa"/>
          </w:tcPr>
          <w:p w14:paraId="1D674FE2" w14:textId="636465B0" w:rsidR="00225BAA" w:rsidRPr="00B36DA3" w:rsidRDefault="00BD562F" w:rsidP="00C02E68">
            <w:pPr>
              <w:pStyle w:val="ListParagraph"/>
              <w:numPr>
                <w:ilvl w:val="0"/>
                <w:numId w:val="4"/>
              </w:numPr>
            </w:pPr>
            <w:r w:rsidRPr="00B36DA3">
              <w:t>Does your group or organisation have a constitution?</w:t>
            </w:r>
          </w:p>
        </w:tc>
        <w:tc>
          <w:tcPr>
            <w:tcW w:w="6379" w:type="dxa"/>
          </w:tcPr>
          <w:p w14:paraId="008DCE16" w14:textId="76BF8E40" w:rsidR="00BD562F" w:rsidRDefault="00194BCC" w:rsidP="00BD562F">
            <w:sdt>
              <w:sdtPr>
                <w:id w:val="-803620239"/>
                <w14:checkbox>
                  <w14:checked w14:val="0"/>
                  <w14:checkedState w14:val="2612" w14:font="MS Gothic"/>
                  <w14:uncheckedState w14:val="2610" w14:font="MS Gothic"/>
                </w14:checkbox>
              </w:sdtPr>
              <w:sdtEndPr/>
              <w:sdtContent>
                <w:r w:rsidR="00910669">
                  <w:rPr>
                    <w:rFonts w:ascii="MS Gothic" w:eastAsia="MS Gothic" w:hAnsi="MS Gothic" w:hint="eastAsia"/>
                  </w:rPr>
                  <w:t>☐</w:t>
                </w:r>
              </w:sdtContent>
            </w:sdt>
            <w:r w:rsidR="00BD562F">
              <w:t xml:space="preserve"> Yes</w:t>
            </w:r>
          </w:p>
          <w:p w14:paraId="1F705032" w14:textId="5B27CB20" w:rsidR="00225BAA" w:rsidRDefault="00194BCC" w:rsidP="00BD562F">
            <w:sdt>
              <w:sdtPr>
                <w:id w:val="-715816959"/>
                <w14:checkbox>
                  <w14:checked w14:val="0"/>
                  <w14:checkedState w14:val="2612" w14:font="MS Gothic"/>
                  <w14:uncheckedState w14:val="2610" w14:font="MS Gothic"/>
                </w14:checkbox>
              </w:sdtPr>
              <w:sdtEndPr/>
              <w:sdtContent>
                <w:r w:rsidR="00BD562F">
                  <w:rPr>
                    <w:rFonts w:ascii="MS Gothic" w:eastAsia="MS Gothic" w:hAnsi="MS Gothic" w:hint="eastAsia"/>
                  </w:rPr>
                  <w:t>☐</w:t>
                </w:r>
              </w:sdtContent>
            </w:sdt>
            <w:r w:rsidR="00BD562F">
              <w:t xml:space="preserve"> No</w:t>
            </w:r>
          </w:p>
        </w:tc>
      </w:tr>
      <w:tr w:rsidR="00225BAA" w14:paraId="36763DB9" w14:textId="77777777" w:rsidTr="003D7290">
        <w:trPr>
          <w:trHeight w:val="2097"/>
        </w:trPr>
        <w:tc>
          <w:tcPr>
            <w:tcW w:w="4111" w:type="dxa"/>
          </w:tcPr>
          <w:p w14:paraId="6BB950F8" w14:textId="41B74F59" w:rsidR="00BD562F" w:rsidRDefault="00BD562F" w:rsidP="00C02E68">
            <w:pPr>
              <w:pStyle w:val="ListParagraph"/>
              <w:numPr>
                <w:ilvl w:val="0"/>
                <w:numId w:val="4"/>
              </w:numPr>
            </w:pPr>
            <w:r>
              <w:t>Please send a copy of your group or organisation's governing documents and the most up-to-date financial records.</w:t>
            </w:r>
          </w:p>
          <w:p w14:paraId="3F641D99" w14:textId="571ED9FA" w:rsidR="00BD562F" w:rsidRDefault="00BD562F" w:rsidP="00BD562F">
            <w:pPr>
              <w:pStyle w:val="ListParagraph"/>
            </w:pPr>
          </w:p>
          <w:p w14:paraId="7ED058CF" w14:textId="1531440C" w:rsidR="00BD562F" w:rsidRDefault="00BD562F" w:rsidP="00586C66">
            <w:r>
              <w:t xml:space="preserve">Please send these via email to </w:t>
            </w:r>
            <w:r w:rsidR="00A12D6E">
              <w:t>funding@va-er.org.uk</w:t>
            </w:r>
          </w:p>
          <w:p w14:paraId="19EC026D" w14:textId="77777777" w:rsidR="00BD562F" w:rsidRDefault="00BD562F" w:rsidP="00BD562F">
            <w:pPr>
              <w:pStyle w:val="ListParagraph"/>
            </w:pPr>
            <w:r>
              <w:t xml:space="preserve"> </w:t>
            </w:r>
          </w:p>
          <w:p w14:paraId="3AA9C621" w14:textId="0E25C194" w:rsidR="00225BAA" w:rsidRDefault="00BD562F" w:rsidP="00586C66">
            <w:r>
              <w:t>Type "I understand" to proceed to the final part of the application.</w:t>
            </w:r>
          </w:p>
        </w:tc>
        <w:tc>
          <w:tcPr>
            <w:tcW w:w="6379" w:type="dxa"/>
          </w:tcPr>
          <w:p w14:paraId="1E22C1EC" w14:textId="2DC11DCB" w:rsidR="00225BAA" w:rsidRDefault="00225BAA"/>
        </w:tc>
      </w:tr>
      <w:bookmarkEnd w:id="0"/>
    </w:tbl>
    <w:p w14:paraId="59DC4054" w14:textId="17915925" w:rsidR="00647D8B" w:rsidRPr="002F0801" w:rsidRDefault="00647D8B" w:rsidP="5ED7633C"/>
    <w:sectPr w:rsidR="00647D8B" w:rsidRPr="002F0801" w:rsidSect="00B221AE">
      <w:pgSz w:w="11900" w:h="16840"/>
      <w:pgMar w:top="567"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8ECD64" w16cex:dateUtc="2024-11-12T08:58:58.575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ADECA"/>
    <w:multiLevelType w:val="hybridMultilevel"/>
    <w:tmpl w:val="434E51B6"/>
    <w:lvl w:ilvl="0" w:tplc="1C92564E">
      <w:start w:val="1"/>
      <w:numFmt w:val="bullet"/>
      <w:lvlText w:val=""/>
      <w:lvlJc w:val="left"/>
      <w:pPr>
        <w:ind w:left="720" w:hanging="360"/>
      </w:pPr>
      <w:rPr>
        <w:rFonts w:ascii="Symbol" w:hAnsi="Symbol" w:hint="default"/>
      </w:rPr>
    </w:lvl>
    <w:lvl w:ilvl="1" w:tplc="51A82E6C">
      <w:start w:val="1"/>
      <w:numFmt w:val="bullet"/>
      <w:lvlText w:val="o"/>
      <w:lvlJc w:val="left"/>
      <w:pPr>
        <w:ind w:left="1440" w:hanging="360"/>
      </w:pPr>
      <w:rPr>
        <w:rFonts w:ascii="Courier New" w:hAnsi="Courier New" w:hint="default"/>
      </w:rPr>
    </w:lvl>
    <w:lvl w:ilvl="2" w:tplc="45FA005E">
      <w:start w:val="1"/>
      <w:numFmt w:val="bullet"/>
      <w:lvlText w:val=""/>
      <w:lvlJc w:val="left"/>
      <w:pPr>
        <w:ind w:left="2160" w:hanging="360"/>
      </w:pPr>
      <w:rPr>
        <w:rFonts w:ascii="Wingdings" w:hAnsi="Wingdings" w:hint="default"/>
      </w:rPr>
    </w:lvl>
    <w:lvl w:ilvl="3" w:tplc="736C83E6">
      <w:start w:val="1"/>
      <w:numFmt w:val="bullet"/>
      <w:lvlText w:val=""/>
      <w:lvlJc w:val="left"/>
      <w:pPr>
        <w:ind w:left="2880" w:hanging="360"/>
      </w:pPr>
      <w:rPr>
        <w:rFonts w:ascii="Symbol" w:hAnsi="Symbol" w:hint="default"/>
      </w:rPr>
    </w:lvl>
    <w:lvl w:ilvl="4" w:tplc="9B26AB58">
      <w:start w:val="1"/>
      <w:numFmt w:val="bullet"/>
      <w:lvlText w:val="o"/>
      <w:lvlJc w:val="left"/>
      <w:pPr>
        <w:ind w:left="3600" w:hanging="360"/>
      </w:pPr>
      <w:rPr>
        <w:rFonts w:ascii="Courier New" w:hAnsi="Courier New" w:hint="default"/>
      </w:rPr>
    </w:lvl>
    <w:lvl w:ilvl="5" w:tplc="C824AC44">
      <w:start w:val="1"/>
      <w:numFmt w:val="bullet"/>
      <w:lvlText w:val=""/>
      <w:lvlJc w:val="left"/>
      <w:pPr>
        <w:ind w:left="4320" w:hanging="360"/>
      </w:pPr>
      <w:rPr>
        <w:rFonts w:ascii="Wingdings" w:hAnsi="Wingdings" w:hint="default"/>
      </w:rPr>
    </w:lvl>
    <w:lvl w:ilvl="6" w:tplc="18D27C3A">
      <w:start w:val="1"/>
      <w:numFmt w:val="bullet"/>
      <w:lvlText w:val=""/>
      <w:lvlJc w:val="left"/>
      <w:pPr>
        <w:ind w:left="5040" w:hanging="360"/>
      </w:pPr>
      <w:rPr>
        <w:rFonts w:ascii="Symbol" w:hAnsi="Symbol" w:hint="default"/>
      </w:rPr>
    </w:lvl>
    <w:lvl w:ilvl="7" w:tplc="638EBBDC">
      <w:start w:val="1"/>
      <w:numFmt w:val="bullet"/>
      <w:lvlText w:val="o"/>
      <w:lvlJc w:val="left"/>
      <w:pPr>
        <w:ind w:left="5760" w:hanging="360"/>
      </w:pPr>
      <w:rPr>
        <w:rFonts w:ascii="Courier New" w:hAnsi="Courier New" w:hint="default"/>
      </w:rPr>
    </w:lvl>
    <w:lvl w:ilvl="8" w:tplc="78A23A22">
      <w:start w:val="1"/>
      <w:numFmt w:val="bullet"/>
      <w:lvlText w:val=""/>
      <w:lvlJc w:val="left"/>
      <w:pPr>
        <w:ind w:left="6480" w:hanging="360"/>
      </w:pPr>
      <w:rPr>
        <w:rFonts w:ascii="Wingdings" w:hAnsi="Wingdings" w:hint="default"/>
      </w:rPr>
    </w:lvl>
  </w:abstractNum>
  <w:abstractNum w:abstractNumId="1" w15:restartNumberingAfterBreak="0">
    <w:nsid w:val="1308457B"/>
    <w:multiLevelType w:val="multilevel"/>
    <w:tmpl w:val="7510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A105A"/>
    <w:multiLevelType w:val="hybridMultilevel"/>
    <w:tmpl w:val="DEBA12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8D50A7"/>
    <w:multiLevelType w:val="hybridMultilevel"/>
    <w:tmpl w:val="A164E0E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E93297A"/>
    <w:multiLevelType w:val="multilevel"/>
    <w:tmpl w:val="B558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B23C57"/>
    <w:multiLevelType w:val="multilevel"/>
    <w:tmpl w:val="2A16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D48037"/>
    <w:multiLevelType w:val="hybridMultilevel"/>
    <w:tmpl w:val="114CF78E"/>
    <w:lvl w:ilvl="0" w:tplc="C5C820E4">
      <w:start w:val="1"/>
      <w:numFmt w:val="bullet"/>
      <w:lvlText w:val=""/>
      <w:lvlJc w:val="left"/>
      <w:pPr>
        <w:ind w:left="720" w:hanging="360"/>
      </w:pPr>
      <w:rPr>
        <w:rFonts w:ascii="Symbol" w:hAnsi="Symbol" w:hint="default"/>
      </w:rPr>
    </w:lvl>
    <w:lvl w:ilvl="1" w:tplc="1A0C877C">
      <w:start w:val="1"/>
      <w:numFmt w:val="bullet"/>
      <w:lvlText w:val="o"/>
      <w:lvlJc w:val="left"/>
      <w:pPr>
        <w:ind w:left="1440" w:hanging="360"/>
      </w:pPr>
      <w:rPr>
        <w:rFonts w:ascii="Courier New" w:hAnsi="Courier New" w:hint="default"/>
      </w:rPr>
    </w:lvl>
    <w:lvl w:ilvl="2" w:tplc="34E23FCA">
      <w:start w:val="1"/>
      <w:numFmt w:val="bullet"/>
      <w:lvlText w:val=""/>
      <w:lvlJc w:val="left"/>
      <w:pPr>
        <w:ind w:left="2160" w:hanging="360"/>
      </w:pPr>
      <w:rPr>
        <w:rFonts w:ascii="Wingdings" w:hAnsi="Wingdings" w:hint="default"/>
      </w:rPr>
    </w:lvl>
    <w:lvl w:ilvl="3" w:tplc="81A4CF18">
      <w:start w:val="1"/>
      <w:numFmt w:val="bullet"/>
      <w:lvlText w:val=""/>
      <w:lvlJc w:val="left"/>
      <w:pPr>
        <w:ind w:left="2880" w:hanging="360"/>
      </w:pPr>
      <w:rPr>
        <w:rFonts w:ascii="Symbol" w:hAnsi="Symbol" w:hint="default"/>
      </w:rPr>
    </w:lvl>
    <w:lvl w:ilvl="4" w:tplc="695E9484">
      <w:start w:val="1"/>
      <w:numFmt w:val="bullet"/>
      <w:lvlText w:val="o"/>
      <w:lvlJc w:val="left"/>
      <w:pPr>
        <w:ind w:left="3600" w:hanging="360"/>
      </w:pPr>
      <w:rPr>
        <w:rFonts w:ascii="Courier New" w:hAnsi="Courier New" w:hint="default"/>
      </w:rPr>
    </w:lvl>
    <w:lvl w:ilvl="5" w:tplc="03762238">
      <w:start w:val="1"/>
      <w:numFmt w:val="bullet"/>
      <w:lvlText w:val=""/>
      <w:lvlJc w:val="left"/>
      <w:pPr>
        <w:ind w:left="4320" w:hanging="360"/>
      </w:pPr>
      <w:rPr>
        <w:rFonts w:ascii="Wingdings" w:hAnsi="Wingdings" w:hint="default"/>
      </w:rPr>
    </w:lvl>
    <w:lvl w:ilvl="6" w:tplc="353CBC6A">
      <w:start w:val="1"/>
      <w:numFmt w:val="bullet"/>
      <w:lvlText w:val=""/>
      <w:lvlJc w:val="left"/>
      <w:pPr>
        <w:ind w:left="5040" w:hanging="360"/>
      </w:pPr>
      <w:rPr>
        <w:rFonts w:ascii="Symbol" w:hAnsi="Symbol" w:hint="default"/>
      </w:rPr>
    </w:lvl>
    <w:lvl w:ilvl="7" w:tplc="C78CDBEE">
      <w:start w:val="1"/>
      <w:numFmt w:val="bullet"/>
      <w:lvlText w:val="o"/>
      <w:lvlJc w:val="left"/>
      <w:pPr>
        <w:ind w:left="5760" w:hanging="360"/>
      </w:pPr>
      <w:rPr>
        <w:rFonts w:ascii="Courier New" w:hAnsi="Courier New" w:hint="default"/>
      </w:rPr>
    </w:lvl>
    <w:lvl w:ilvl="8" w:tplc="CB8EC626">
      <w:start w:val="1"/>
      <w:numFmt w:val="bullet"/>
      <w:lvlText w:val=""/>
      <w:lvlJc w:val="left"/>
      <w:pPr>
        <w:ind w:left="6480" w:hanging="360"/>
      </w:pPr>
      <w:rPr>
        <w:rFonts w:ascii="Wingdings" w:hAnsi="Wingdings" w:hint="default"/>
      </w:rPr>
    </w:lvl>
  </w:abstractNum>
  <w:abstractNum w:abstractNumId="7" w15:restartNumberingAfterBreak="0">
    <w:nsid w:val="238B4562"/>
    <w:multiLevelType w:val="hybridMultilevel"/>
    <w:tmpl w:val="DEBA12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242798"/>
    <w:multiLevelType w:val="multilevel"/>
    <w:tmpl w:val="7EDC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745F86"/>
    <w:multiLevelType w:val="hybridMultilevel"/>
    <w:tmpl w:val="D7A0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815E8"/>
    <w:multiLevelType w:val="hybridMultilevel"/>
    <w:tmpl w:val="550C2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02F86"/>
    <w:multiLevelType w:val="hybridMultilevel"/>
    <w:tmpl w:val="9E9425B4"/>
    <w:lvl w:ilvl="0" w:tplc="663C968A">
      <w:start w:val="1"/>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355700E"/>
    <w:multiLevelType w:val="hybridMultilevel"/>
    <w:tmpl w:val="2CD40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C049F"/>
    <w:multiLevelType w:val="hybridMultilevel"/>
    <w:tmpl w:val="09B23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67731B6"/>
    <w:multiLevelType w:val="hybridMultilevel"/>
    <w:tmpl w:val="DEBA121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3CC17314"/>
    <w:multiLevelType w:val="multilevel"/>
    <w:tmpl w:val="0F50D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1152F8"/>
    <w:multiLevelType w:val="hybridMultilevel"/>
    <w:tmpl w:val="A164E0E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48860977"/>
    <w:multiLevelType w:val="hybridMultilevel"/>
    <w:tmpl w:val="7A521F72"/>
    <w:lvl w:ilvl="0" w:tplc="08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A682A74"/>
    <w:multiLevelType w:val="hybridMultilevel"/>
    <w:tmpl w:val="99CEE5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A6013B"/>
    <w:multiLevelType w:val="hybridMultilevel"/>
    <w:tmpl w:val="0A04B9C8"/>
    <w:lvl w:ilvl="0" w:tplc="E6FE49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41255"/>
    <w:multiLevelType w:val="hybridMultilevel"/>
    <w:tmpl w:val="0736E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1D6578"/>
    <w:multiLevelType w:val="multilevel"/>
    <w:tmpl w:val="10E8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DC4C7A"/>
    <w:multiLevelType w:val="multilevel"/>
    <w:tmpl w:val="423C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172D8"/>
    <w:multiLevelType w:val="hybridMultilevel"/>
    <w:tmpl w:val="2E6EAB5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6CDB6EB7"/>
    <w:multiLevelType w:val="hybridMultilevel"/>
    <w:tmpl w:val="7F0A2BAA"/>
    <w:lvl w:ilvl="0" w:tplc="04090015">
      <w:start w:val="1"/>
      <w:numFmt w:val="upperLetter"/>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75A57BF1"/>
    <w:multiLevelType w:val="multilevel"/>
    <w:tmpl w:val="4C8E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0F4D3C"/>
    <w:multiLevelType w:val="hybridMultilevel"/>
    <w:tmpl w:val="8B46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9"/>
  </w:num>
  <w:num w:numId="4">
    <w:abstractNumId w:val="16"/>
  </w:num>
  <w:num w:numId="5">
    <w:abstractNumId w:val="9"/>
  </w:num>
  <w:num w:numId="6">
    <w:abstractNumId w:val="14"/>
  </w:num>
  <w:num w:numId="7">
    <w:abstractNumId w:val="11"/>
  </w:num>
  <w:num w:numId="8">
    <w:abstractNumId w:val="23"/>
  </w:num>
  <w:num w:numId="9">
    <w:abstractNumId w:val="24"/>
  </w:num>
  <w:num w:numId="10">
    <w:abstractNumId w:val="10"/>
  </w:num>
  <w:num w:numId="11">
    <w:abstractNumId w:val="18"/>
  </w:num>
  <w:num w:numId="12">
    <w:abstractNumId w:val="7"/>
  </w:num>
  <w:num w:numId="13">
    <w:abstractNumId w:val="20"/>
  </w:num>
  <w:num w:numId="14">
    <w:abstractNumId w:val="2"/>
  </w:num>
  <w:num w:numId="15">
    <w:abstractNumId w:val="26"/>
  </w:num>
  <w:num w:numId="16">
    <w:abstractNumId w:val="15"/>
  </w:num>
  <w:num w:numId="17">
    <w:abstractNumId w:val="22"/>
  </w:num>
  <w:num w:numId="18">
    <w:abstractNumId w:val="1"/>
  </w:num>
  <w:num w:numId="19">
    <w:abstractNumId w:val="4"/>
  </w:num>
  <w:num w:numId="20">
    <w:abstractNumId w:val="21"/>
  </w:num>
  <w:num w:numId="21">
    <w:abstractNumId w:val="5"/>
  </w:num>
  <w:num w:numId="22">
    <w:abstractNumId w:val="25"/>
  </w:num>
  <w:num w:numId="23">
    <w:abstractNumId w:val="8"/>
  </w:num>
  <w:num w:numId="24">
    <w:abstractNumId w:val="13"/>
  </w:num>
  <w:num w:numId="25">
    <w:abstractNumId w:val="12"/>
  </w:num>
  <w:num w:numId="26">
    <w:abstractNumId w:val="1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06"/>
    <w:rsid w:val="000360C1"/>
    <w:rsid w:val="000369CF"/>
    <w:rsid w:val="0007179F"/>
    <w:rsid w:val="000B661A"/>
    <w:rsid w:val="00111F94"/>
    <w:rsid w:val="00125218"/>
    <w:rsid w:val="00141BCA"/>
    <w:rsid w:val="00144BD2"/>
    <w:rsid w:val="00185E15"/>
    <w:rsid w:val="001947D5"/>
    <w:rsid w:val="00194BCC"/>
    <w:rsid w:val="001A6A1D"/>
    <w:rsid w:val="001C2006"/>
    <w:rsid w:val="001E3323"/>
    <w:rsid w:val="00217A7D"/>
    <w:rsid w:val="00225BAA"/>
    <w:rsid w:val="00245B1C"/>
    <w:rsid w:val="002F0801"/>
    <w:rsid w:val="0030149D"/>
    <w:rsid w:val="00303980"/>
    <w:rsid w:val="00350B2E"/>
    <w:rsid w:val="003D7290"/>
    <w:rsid w:val="00413CD8"/>
    <w:rsid w:val="00426F3F"/>
    <w:rsid w:val="00431E31"/>
    <w:rsid w:val="00474F12"/>
    <w:rsid w:val="004D6548"/>
    <w:rsid w:val="00586C66"/>
    <w:rsid w:val="005870C8"/>
    <w:rsid w:val="005A0F6E"/>
    <w:rsid w:val="005B1227"/>
    <w:rsid w:val="005E3BC3"/>
    <w:rsid w:val="00604B38"/>
    <w:rsid w:val="00645A96"/>
    <w:rsid w:val="00647D8B"/>
    <w:rsid w:val="00651208"/>
    <w:rsid w:val="0065636B"/>
    <w:rsid w:val="0066198E"/>
    <w:rsid w:val="00672B28"/>
    <w:rsid w:val="00787AE7"/>
    <w:rsid w:val="007C60AA"/>
    <w:rsid w:val="00837D4B"/>
    <w:rsid w:val="008461F3"/>
    <w:rsid w:val="008D7E0D"/>
    <w:rsid w:val="009045AD"/>
    <w:rsid w:val="00906061"/>
    <w:rsid w:val="00910669"/>
    <w:rsid w:val="00992B9C"/>
    <w:rsid w:val="00997D0D"/>
    <w:rsid w:val="009E717C"/>
    <w:rsid w:val="00A12D6E"/>
    <w:rsid w:val="00A16C58"/>
    <w:rsid w:val="00A76D08"/>
    <w:rsid w:val="00B043CC"/>
    <w:rsid w:val="00B14792"/>
    <w:rsid w:val="00B221AE"/>
    <w:rsid w:val="00B3430A"/>
    <w:rsid w:val="00B34771"/>
    <w:rsid w:val="00B36DA3"/>
    <w:rsid w:val="00B96EBD"/>
    <w:rsid w:val="00BB273C"/>
    <w:rsid w:val="00BD562F"/>
    <w:rsid w:val="00BE0744"/>
    <w:rsid w:val="00C02E68"/>
    <w:rsid w:val="00C269FC"/>
    <w:rsid w:val="00C476B0"/>
    <w:rsid w:val="00C66D00"/>
    <w:rsid w:val="00C91A26"/>
    <w:rsid w:val="00D247BE"/>
    <w:rsid w:val="00D3674D"/>
    <w:rsid w:val="00D43746"/>
    <w:rsid w:val="00D43CE8"/>
    <w:rsid w:val="00D541D7"/>
    <w:rsid w:val="00D76023"/>
    <w:rsid w:val="00DD3F07"/>
    <w:rsid w:val="00E1215B"/>
    <w:rsid w:val="00E476D5"/>
    <w:rsid w:val="00E93B07"/>
    <w:rsid w:val="00EE39CB"/>
    <w:rsid w:val="00EE431D"/>
    <w:rsid w:val="00EF48FB"/>
    <w:rsid w:val="00F10691"/>
    <w:rsid w:val="00F13D98"/>
    <w:rsid w:val="00F26E26"/>
    <w:rsid w:val="00F51451"/>
    <w:rsid w:val="00F92097"/>
    <w:rsid w:val="00FA7510"/>
    <w:rsid w:val="03149B26"/>
    <w:rsid w:val="093235F8"/>
    <w:rsid w:val="0AD9FD0A"/>
    <w:rsid w:val="0BC58107"/>
    <w:rsid w:val="0F18CA4C"/>
    <w:rsid w:val="12DE7683"/>
    <w:rsid w:val="17CFEDDE"/>
    <w:rsid w:val="1902C021"/>
    <w:rsid w:val="2285007A"/>
    <w:rsid w:val="23F6DEA1"/>
    <w:rsid w:val="300CE638"/>
    <w:rsid w:val="346DC11B"/>
    <w:rsid w:val="39C28D86"/>
    <w:rsid w:val="3DD49A5E"/>
    <w:rsid w:val="4FCEE5AA"/>
    <w:rsid w:val="5468A0D7"/>
    <w:rsid w:val="588EC646"/>
    <w:rsid w:val="5D1D407A"/>
    <w:rsid w:val="5ED7633C"/>
    <w:rsid w:val="6E4D50F6"/>
    <w:rsid w:val="6ED159F5"/>
    <w:rsid w:val="6F1C191A"/>
    <w:rsid w:val="72D1AA85"/>
    <w:rsid w:val="774A8047"/>
    <w:rsid w:val="7891D996"/>
    <w:rsid w:val="79A931BC"/>
    <w:rsid w:val="7BAD233A"/>
    <w:rsid w:val="7BC4880F"/>
    <w:rsid w:val="7C6A9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58602"/>
  <w14:defaultImageDpi w14:val="32767"/>
  <w15:chartTrackingRefBased/>
  <w15:docId w15:val="{D32F629D-91B7-4C7E-A7EA-B1EFFEEB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87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25BAA"/>
    <w:pPr>
      <w:ind w:left="720"/>
      <w:contextualSpacing/>
    </w:pPr>
  </w:style>
  <w:style w:type="character" w:styleId="Hyperlink">
    <w:name w:val="Hyperlink"/>
    <w:basedOn w:val="DefaultParagraphFont"/>
    <w:uiPriority w:val="99"/>
    <w:unhideWhenUsed/>
    <w:rsid w:val="00647D8B"/>
    <w:rPr>
      <w:color w:val="0563C1" w:themeColor="hyperlink"/>
      <w:u w:val="single"/>
    </w:rPr>
  </w:style>
  <w:style w:type="character" w:customStyle="1" w:styleId="UnresolvedMention1">
    <w:name w:val="Unresolved Mention1"/>
    <w:basedOn w:val="DefaultParagraphFont"/>
    <w:uiPriority w:val="99"/>
    <w:rsid w:val="00647D8B"/>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45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A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45A96"/>
    <w:rPr>
      <w:b/>
      <w:bCs/>
    </w:rPr>
  </w:style>
  <w:style w:type="character" w:customStyle="1" w:styleId="CommentSubjectChar">
    <w:name w:val="Comment Subject Char"/>
    <w:basedOn w:val="CommentTextChar"/>
    <w:link w:val="CommentSubject"/>
    <w:uiPriority w:val="99"/>
    <w:semiHidden/>
    <w:rsid w:val="00645A96"/>
    <w:rPr>
      <w:b/>
      <w:bCs/>
      <w:sz w:val="20"/>
      <w:szCs w:val="20"/>
    </w:rPr>
  </w:style>
  <w:style w:type="character" w:customStyle="1" w:styleId="normaltextrun">
    <w:name w:val="normaltextrun"/>
    <w:basedOn w:val="DefaultParagraphFont"/>
    <w:rsid w:val="00D43CE8"/>
  </w:style>
  <w:style w:type="character" w:customStyle="1" w:styleId="oypena">
    <w:name w:val="oypena"/>
    <w:basedOn w:val="DefaultParagraphFont"/>
    <w:rsid w:val="003D7290"/>
  </w:style>
  <w:style w:type="paragraph" w:customStyle="1" w:styleId="paragraph">
    <w:name w:val="paragraph"/>
    <w:basedOn w:val="Normal"/>
    <w:rsid w:val="00B3430A"/>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B3430A"/>
  </w:style>
  <w:style w:type="character" w:customStyle="1" w:styleId="scxw196507872">
    <w:name w:val="scxw196507872"/>
    <w:basedOn w:val="DefaultParagraphFont"/>
    <w:rsid w:val="00B34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1359">
      <w:bodyDiv w:val="1"/>
      <w:marLeft w:val="0"/>
      <w:marRight w:val="0"/>
      <w:marTop w:val="0"/>
      <w:marBottom w:val="0"/>
      <w:divBdr>
        <w:top w:val="none" w:sz="0" w:space="0" w:color="auto"/>
        <w:left w:val="none" w:sz="0" w:space="0" w:color="auto"/>
        <w:bottom w:val="none" w:sz="0" w:space="0" w:color="auto"/>
        <w:right w:val="none" w:sz="0" w:space="0" w:color="auto"/>
      </w:divBdr>
      <w:divsChild>
        <w:div w:id="1763800641">
          <w:marLeft w:val="0"/>
          <w:marRight w:val="0"/>
          <w:marTop w:val="0"/>
          <w:marBottom w:val="0"/>
          <w:divBdr>
            <w:top w:val="none" w:sz="0" w:space="0" w:color="auto"/>
            <w:left w:val="none" w:sz="0" w:space="0" w:color="auto"/>
            <w:bottom w:val="none" w:sz="0" w:space="0" w:color="auto"/>
            <w:right w:val="none" w:sz="0" w:space="0" w:color="auto"/>
          </w:divBdr>
        </w:div>
        <w:div w:id="1242911962">
          <w:marLeft w:val="0"/>
          <w:marRight w:val="0"/>
          <w:marTop w:val="0"/>
          <w:marBottom w:val="0"/>
          <w:divBdr>
            <w:top w:val="none" w:sz="0" w:space="0" w:color="auto"/>
            <w:left w:val="none" w:sz="0" w:space="0" w:color="auto"/>
            <w:bottom w:val="none" w:sz="0" w:space="0" w:color="auto"/>
            <w:right w:val="none" w:sz="0" w:space="0" w:color="auto"/>
          </w:divBdr>
        </w:div>
        <w:div w:id="1363476537">
          <w:marLeft w:val="0"/>
          <w:marRight w:val="0"/>
          <w:marTop w:val="0"/>
          <w:marBottom w:val="0"/>
          <w:divBdr>
            <w:top w:val="none" w:sz="0" w:space="0" w:color="auto"/>
            <w:left w:val="none" w:sz="0" w:space="0" w:color="auto"/>
            <w:bottom w:val="none" w:sz="0" w:space="0" w:color="auto"/>
            <w:right w:val="none" w:sz="0" w:space="0" w:color="auto"/>
          </w:divBdr>
        </w:div>
        <w:div w:id="413935756">
          <w:marLeft w:val="0"/>
          <w:marRight w:val="0"/>
          <w:marTop w:val="0"/>
          <w:marBottom w:val="0"/>
          <w:divBdr>
            <w:top w:val="none" w:sz="0" w:space="0" w:color="auto"/>
            <w:left w:val="none" w:sz="0" w:space="0" w:color="auto"/>
            <w:bottom w:val="none" w:sz="0" w:space="0" w:color="auto"/>
            <w:right w:val="none" w:sz="0" w:space="0" w:color="auto"/>
          </w:divBdr>
        </w:div>
        <w:div w:id="274488302">
          <w:marLeft w:val="0"/>
          <w:marRight w:val="0"/>
          <w:marTop w:val="0"/>
          <w:marBottom w:val="0"/>
          <w:divBdr>
            <w:top w:val="none" w:sz="0" w:space="0" w:color="auto"/>
            <w:left w:val="none" w:sz="0" w:space="0" w:color="auto"/>
            <w:bottom w:val="none" w:sz="0" w:space="0" w:color="auto"/>
            <w:right w:val="none" w:sz="0" w:space="0" w:color="auto"/>
          </w:divBdr>
        </w:div>
        <w:div w:id="1399665850">
          <w:marLeft w:val="0"/>
          <w:marRight w:val="0"/>
          <w:marTop w:val="0"/>
          <w:marBottom w:val="0"/>
          <w:divBdr>
            <w:top w:val="none" w:sz="0" w:space="0" w:color="auto"/>
            <w:left w:val="none" w:sz="0" w:space="0" w:color="auto"/>
            <w:bottom w:val="none" w:sz="0" w:space="0" w:color="auto"/>
            <w:right w:val="none" w:sz="0" w:space="0" w:color="auto"/>
          </w:divBdr>
        </w:div>
        <w:div w:id="1350179898">
          <w:marLeft w:val="0"/>
          <w:marRight w:val="0"/>
          <w:marTop w:val="0"/>
          <w:marBottom w:val="0"/>
          <w:divBdr>
            <w:top w:val="none" w:sz="0" w:space="0" w:color="auto"/>
            <w:left w:val="none" w:sz="0" w:space="0" w:color="auto"/>
            <w:bottom w:val="none" w:sz="0" w:space="0" w:color="auto"/>
            <w:right w:val="none" w:sz="0" w:space="0" w:color="auto"/>
          </w:divBdr>
        </w:div>
        <w:div w:id="1921137648">
          <w:marLeft w:val="0"/>
          <w:marRight w:val="0"/>
          <w:marTop w:val="0"/>
          <w:marBottom w:val="0"/>
          <w:divBdr>
            <w:top w:val="none" w:sz="0" w:space="0" w:color="auto"/>
            <w:left w:val="none" w:sz="0" w:space="0" w:color="auto"/>
            <w:bottom w:val="none" w:sz="0" w:space="0" w:color="auto"/>
            <w:right w:val="none" w:sz="0" w:space="0" w:color="auto"/>
          </w:divBdr>
        </w:div>
      </w:divsChild>
    </w:div>
    <w:div w:id="217128756">
      <w:bodyDiv w:val="1"/>
      <w:marLeft w:val="0"/>
      <w:marRight w:val="0"/>
      <w:marTop w:val="0"/>
      <w:marBottom w:val="0"/>
      <w:divBdr>
        <w:top w:val="none" w:sz="0" w:space="0" w:color="auto"/>
        <w:left w:val="none" w:sz="0" w:space="0" w:color="auto"/>
        <w:bottom w:val="none" w:sz="0" w:space="0" w:color="auto"/>
        <w:right w:val="none" w:sz="0" w:space="0" w:color="auto"/>
      </w:divBdr>
    </w:div>
    <w:div w:id="395009159">
      <w:bodyDiv w:val="1"/>
      <w:marLeft w:val="0"/>
      <w:marRight w:val="0"/>
      <w:marTop w:val="0"/>
      <w:marBottom w:val="0"/>
      <w:divBdr>
        <w:top w:val="none" w:sz="0" w:space="0" w:color="auto"/>
        <w:left w:val="none" w:sz="0" w:space="0" w:color="auto"/>
        <w:bottom w:val="none" w:sz="0" w:space="0" w:color="auto"/>
        <w:right w:val="none" w:sz="0" w:space="0" w:color="auto"/>
      </w:divBdr>
      <w:divsChild>
        <w:div w:id="1779564648">
          <w:marLeft w:val="0"/>
          <w:marRight w:val="0"/>
          <w:marTop w:val="0"/>
          <w:marBottom w:val="0"/>
          <w:divBdr>
            <w:top w:val="none" w:sz="0" w:space="0" w:color="auto"/>
            <w:left w:val="none" w:sz="0" w:space="0" w:color="auto"/>
            <w:bottom w:val="none" w:sz="0" w:space="0" w:color="auto"/>
            <w:right w:val="none" w:sz="0" w:space="0" w:color="auto"/>
          </w:divBdr>
        </w:div>
      </w:divsChild>
    </w:div>
    <w:div w:id="472218411">
      <w:bodyDiv w:val="1"/>
      <w:marLeft w:val="0"/>
      <w:marRight w:val="0"/>
      <w:marTop w:val="0"/>
      <w:marBottom w:val="0"/>
      <w:divBdr>
        <w:top w:val="none" w:sz="0" w:space="0" w:color="auto"/>
        <w:left w:val="none" w:sz="0" w:space="0" w:color="auto"/>
        <w:bottom w:val="none" w:sz="0" w:space="0" w:color="auto"/>
        <w:right w:val="none" w:sz="0" w:space="0" w:color="auto"/>
      </w:divBdr>
      <w:divsChild>
        <w:div w:id="1658800874">
          <w:marLeft w:val="0"/>
          <w:marRight w:val="0"/>
          <w:marTop w:val="0"/>
          <w:marBottom w:val="0"/>
          <w:divBdr>
            <w:top w:val="none" w:sz="0" w:space="0" w:color="auto"/>
            <w:left w:val="none" w:sz="0" w:space="0" w:color="auto"/>
            <w:bottom w:val="none" w:sz="0" w:space="0" w:color="auto"/>
            <w:right w:val="none" w:sz="0" w:space="0" w:color="auto"/>
          </w:divBdr>
        </w:div>
      </w:divsChild>
    </w:div>
    <w:div w:id="509953194">
      <w:bodyDiv w:val="1"/>
      <w:marLeft w:val="0"/>
      <w:marRight w:val="0"/>
      <w:marTop w:val="0"/>
      <w:marBottom w:val="0"/>
      <w:divBdr>
        <w:top w:val="none" w:sz="0" w:space="0" w:color="auto"/>
        <w:left w:val="none" w:sz="0" w:space="0" w:color="auto"/>
        <w:bottom w:val="none" w:sz="0" w:space="0" w:color="auto"/>
        <w:right w:val="none" w:sz="0" w:space="0" w:color="auto"/>
      </w:divBdr>
    </w:div>
    <w:div w:id="779760776">
      <w:bodyDiv w:val="1"/>
      <w:marLeft w:val="0"/>
      <w:marRight w:val="0"/>
      <w:marTop w:val="0"/>
      <w:marBottom w:val="0"/>
      <w:divBdr>
        <w:top w:val="none" w:sz="0" w:space="0" w:color="auto"/>
        <w:left w:val="none" w:sz="0" w:space="0" w:color="auto"/>
        <w:bottom w:val="none" w:sz="0" w:space="0" w:color="auto"/>
        <w:right w:val="none" w:sz="0" w:space="0" w:color="auto"/>
      </w:divBdr>
    </w:div>
    <w:div w:id="802845831">
      <w:bodyDiv w:val="1"/>
      <w:marLeft w:val="0"/>
      <w:marRight w:val="0"/>
      <w:marTop w:val="0"/>
      <w:marBottom w:val="0"/>
      <w:divBdr>
        <w:top w:val="none" w:sz="0" w:space="0" w:color="auto"/>
        <w:left w:val="none" w:sz="0" w:space="0" w:color="auto"/>
        <w:bottom w:val="none" w:sz="0" w:space="0" w:color="auto"/>
        <w:right w:val="none" w:sz="0" w:space="0" w:color="auto"/>
      </w:divBdr>
    </w:div>
    <w:div w:id="1222206216">
      <w:bodyDiv w:val="1"/>
      <w:marLeft w:val="0"/>
      <w:marRight w:val="0"/>
      <w:marTop w:val="0"/>
      <w:marBottom w:val="0"/>
      <w:divBdr>
        <w:top w:val="none" w:sz="0" w:space="0" w:color="auto"/>
        <w:left w:val="none" w:sz="0" w:space="0" w:color="auto"/>
        <w:bottom w:val="none" w:sz="0" w:space="0" w:color="auto"/>
        <w:right w:val="none" w:sz="0" w:space="0" w:color="auto"/>
      </w:divBdr>
    </w:div>
    <w:div w:id="1388727768">
      <w:bodyDiv w:val="1"/>
      <w:marLeft w:val="0"/>
      <w:marRight w:val="0"/>
      <w:marTop w:val="0"/>
      <w:marBottom w:val="0"/>
      <w:divBdr>
        <w:top w:val="none" w:sz="0" w:space="0" w:color="auto"/>
        <w:left w:val="none" w:sz="0" w:space="0" w:color="auto"/>
        <w:bottom w:val="none" w:sz="0" w:space="0" w:color="auto"/>
        <w:right w:val="none" w:sz="0" w:space="0" w:color="auto"/>
      </w:divBdr>
    </w:div>
    <w:div w:id="1428305719">
      <w:bodyDiv w:val="1"/>
      <w:marLeft w:val="0"/>
      <w:marRight w:val="0"/>
      <w:marTop w:val="0"/>
      <w:marBottom w:val="0"/>
      <w:divBdr>
        <w:top w:val="none" w:sz="0" w:space="0" w:color="auto"/>
        <w:left w:val="none" w:sz="0" w:space="0" w:color="auto"/>
        <w:bottom w:val="none" w:sz="0" w:space="0" w:color="auto"/>
        <w:right w:val="none" w:sz="0" w:space="0" w:color="auto"/>
      </w:divBdr>
      <w:divsChild>
        <w:div w:id="1068770849">
          <w:marLeft w:val="0"/>
          <w:marRight w:val="0"/>
          <w:marTop w:val="0"/>
          <w:marBottom w:val="0"/>
          <w:divBdr>
            <w:top w:val="none" w:sz="0" w:space="0" w:color="auto"/>
            <w:left w:val="none" w:sz="0" w:space="0" w:color="auto"/>
            <w:bottom w:val="none" w:sz="0" w:space="0" w:color="auto"/>
            <w:right w:val="none" w:sz="0" w:space="0" w:color="auto"/>
          </w:divBdr>
        </w:div>
      </w:divsChild>
    </w:div>
    <w:div w:id="1479690211">
      <w:bodyDiv w:val="1"/>
      <w:marLeft w:val="0"/>
      <w:marRight w:val="0"/>
      <w:marTop w:val="0"/>
      <w:marBottom w:val="0"/>
      <w:divBdr>
        <w:top w:val="none" w:sz="0" w:space="0" w:color="auto"/>
        <w:left w:val="none" w:sz="0" w:space="0" w:color="auto"/>
        <w:bottom w:val="none" w:sz="0" w:space="0" w:color="auto"/>
        <w:right w:val="none" w:sz="0" w:space="0" w:color="auto"/>
      </w:divBdr>
      <w:divsChild>
        <w:div w:id="603153457">
          <w:marLeft w:val="0"/>
          <w:marRight w:val="0"/>
          <w:marTop w:val="0"/>
          <w:marBottom w:val="0"/>
          <w:divBdr>
            <w:top w:val="none" w:sz="0" w:space="0" w:color="auto"/>
            <w:left w:val="none" w:sz="0" w:space="0" w:color="auto"/>
            <w:bottom w:val="none" w:sz="0" w:space="0" w:color="auto"/>
            <w:right w:val="none" w:sz="0" w:space="0" w:color="auto"/>
          </w:divBdr>
        </w:div>
      </w:divsChild>
    </w:div>
    <w:div w:id="1695224034">
      <w:bodyDiv w:val="1"/>
      <w:marLeft w:val="0"/>
      <w:marRight w:val="0"/>
      <w:marTop w:val="0"/>
      <w:marBottom w:val="0"/>
      <w:divBdr>
        <w:top w:val="none" w:sz="0" w:space="0" w:color="auto"/>
        <w:left w:val="none" w:sz="0" w:space="0" w:color="auto"/>
        <w:bottom w:val="none" w:sz="0" w:space="0" w:color="auto"/>
        <w:right w:val="none" w:sz="0" w:space="0" w:color="auto"/>
      </w:divBdr>
      <w:divsChild>
        <w:div w:id="51315384">
          <w:marLeft w:val="0"/>
          <w:marRight w:val="0"/>
          <w:marTop w:val="0"/>
          <w:marBottom w:val="0"/>
          <w:divBdr>
            <w:top w:val="none" w:sz="0" w:space="0" w:color="auto"/>
            <w:left w:val="none" w:sz="0" w:space="0" w:color="auto"/>
            <w:bottom w:val="none" w:sz="0" w:space="0" w:color="auto"/>
            <w:right w:val="none" w:sz="0" w:space="0" w:color="auto"/>
          </w:divBdr>
        </w:div>
      </w:divsChild>
    </w:div>
    <w:div w:id="1949267555">
      <w:bodyDiv w:val="1"/>
      <w:marLeft w:val="0"/>
      <w:marRight w:val="0"/>
      <w:marTop w:val="0"/>
      <w:marBottom w:val="0"/>
      <w:divBdr>
        <w:top w:val="none" w:sz="0" w:space="0" w:color="auto"/>
        <w:left w:val="none" w:sz="0" w:space="0" w:color="auto"/>
        <w:bottom w:val="none" w:sz="0" w:space="0" w:color="auto"/>
        <w:right w:val="none" w:sz="0" w:space="0" w:color="auto"/>
      </w:divBdr>
    </w:div>
    <w:div w:id="1955671995">
      <w:bodyDiv w:val="1"/>
      <w:marLeft w:val="0"/>
      <w:marRight w:val="0"/>
      <w:marTop w:val="0"/>
      <w:marBottom w:val="0"/>
      <w:divBdr>
        <w:top w:val="none" w:sz="0" w:space="0" w:color="auto"/>
        <w:left w:val="none" w:sz="0" w:space="0" w:color="auto"/>
        <w:bottom w:val="none" w:sz="0" w:space="0" w:color="auto"/>
        <w:right w:val="none" w:sz="0" w:space="0" w:color="auto"/>
      </w:divBdr>
      <w:divsChild>
        <w:div w:id="1606302300">
          <w:marLeft w:val="0"/>
          <w:marRight w:val="0"/>
          <w:marTop w:val="0"/>
          <w:marBottom w:val="0"/>
          <w:divBdr>
            <w:top w:val="none" w:sz="0" w:space="0" w:color="auto"/>
            <w:left w:val="none" w:sz="0" w:space="0" w:color="auto"/>
            <w:bottom w:val="none" w:sz="0" w:space="0" w:color="auto"/>
            <w:right w:val="none" w:sz="0" w:space="0" w:color="auto"/>
          </w:divBdr>
        </w:div>
      </w:divsChild>
    </w:div>
    <w:div w:id="1975211469">
      <w:bodyDiv w:val="1"/>
      <w:marLeft w:val="0"/>
      <w:marRight w:val="0"/>
      <w:marTop w:val="0"/>
      <w:marBottom w:val="0"/>
      <w:divBdr>
        <w:top w:val="none" w:sz="0" w:space="0" w:color="auto"/>
        <w:left w:val="none" w:sz="0" w:space="0" w:color="auto"/>
        <w:bottom w:val="none" w:sz="0" w:space="0" w:color="auto"/>
        <w:right w:val="none" w:sz="0" w:space="0" w:color="auto"/>
      </w:divBdr>
      <w:divsChild>
        <w:div w:id="1463886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ca91d8ca31ad47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erc\Downloads\Small%20grants%202022%20+%202023%20Communities%20Mental%20Health%20and%20Wellbeing%20Fund%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8B50A103FD0A48ABC01F17626D663D" ma:contentTypeVersion="16" ma:contentTypeDescription="Create a new document." ma:contentTypeScope="" ma:versionID="a8bee96b7ae8689e1d338f9ecc9d94b7">
  <xsd:schema xmlns:xsd="http://www.w3.org/2001/XMLSchema" xmlns:xs="http://www.w3.org/2001/XMLSchema" xmlns:p="http://schemas.microsoft.com/office/2006/metadata/properties" xmlns:ns2="d118fca2-8558-44f2-99b5-fb955489cb9f" xmlns:ns3="4f3ac45a-9bce-44c7-bf7a-5555c1ff48dc" targetNamespace="http://schemas.microsoft.com/office/2006/metadata/properties" ma:root="true" ma:fieldsID="83b12ad2c23bfc9a9bd48da49ea5737d" ns2:_="" ns3:_="">
    <xsd:import namespace="d118fca2-8558-44f2-99b5-fb955489cb9f"/>
    <xsd:import namespace="4f3ac45a-9bce-44c7-bf7a-5555c1ff48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8fca2-8558-44f2-99b5-fb955489c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d0092d-7be6-4d7a-b555-4a881cd1c6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ac45a-9bce-44c7-bf7a-5555c1ff48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cd908a3-f977-4d56-8b0d-9c332bf7f87b}" ma:internalName="TaxCatchAll" ma:showField="CatchAllData" ma:web="4f3ac45a-9bce-44c7-bf7a-5555c1ff48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3ac45a-9bce-44c7-bf7a-5555c1ff48dc" xsi:nil="true"/>
    <lcf76f155ced4ddcb4097134ff3c332f xmlns="d118fca2-8558-44f2-99b5-fb955489c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9B9FB95-5248-494D-9018-2CBF80DEE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8fca2-8558-44f2-99b5-fb955489cb9f"/>
    <ds:schemaRef ds:uri="4f3ac45a-9bce-44c7-bf7a-5555c1ff4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4AFE0-B6CC-43DB-BC7F-EB5F2DBE7A32}">
  <ds:schemaRefs>
    <ds:schemaRef ds:uri="http://schemas.microsoft.com/sharepoint/v3/contenttype/forms"/>
  </ds:schemaRefs>
</ds:datastoreItem>
</file>

<file path=customXml/itemProps3.xml><?xml version="1.0" encoding="utf-8"?>
<ds:datastoreItem xmlns:ds="http://schemas.openxmlformats.org/officeDocument/2006/customXml" ds:itemID="{0DD68612-D8C0-4B15-8765-CB5F426660EE}">
  <ds:schemaRefs>
    <ds:schemaRef ds:uri="http://schemas.microsoft.com/office/2006/metadata/properties"/>
    <ds:schemaRef ds:uri="http://schemas.microsoft.com/office/infopath/2007/PartnerControls"/>
    <ds:schemaRef ds:uri="4f3ac45a-9bce-44c7-bf7a-5555c1ff48dc"/>
    <ds:schemaRef ds:uri="d118fca2-8558-44f2-99b5-fb955489cb9f"/>
  </ds:schemaRefs>
</ds:datastoreItem>
</file>

<file path=customXml/itemProps4.xml><?xml version="1.0" encoding="utf-8"?>
<ds:datastoreItem xmlns:ds="http://schemas.openxmlformats.org/officeDocument/2006/customXml" ds:itemID="{1952DA35-1BC9-4121-8EDA-8F2496D2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Small grants 2022 + 2023 Communities Mental Health and Wellbeing Fund Application</Template>
  <TotalTime>6</TotalTime>
  <Pages>4</Pages>
  <Words>710</Words>
  <Characters>3883</Characters>
  <Application>Microsoft Office Word</Application>
  <DocSecurity>0</DocSecurity>
  <Lines>167</Lines>
  <Paragraphs>73</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vaercomms@gmail.com</dc:creator>
  <cp:keywords/>
  <dc:description/>
  <cp:lastModifiedBy>Emma Campbell</cp:lastModifiedBy>
  <cp:revision>13</cp:revision>
  <dcterms:created xsi:type="dcterms:W3CDTF">2024-11-11T20:41:00Z</dcterms:created>
  <dcterms:modified xsi:type="dcterms:W3CDTF">2024-11-20T14:46:00Z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0x010100468B50A103FD0A48ABC01F17626D663D</vt:lpwstr>
  </property>
  <property fmtid="{D5CDD505-2E9C-101B-9397-08002B2CF9AE}" pid="3" name="GrammarlyDocumentId">
    <vt:lpwstr>152456b15e5cb0b28142555e4482c4c5371681be366dde2ce457b591589cd9e5</vt:lpwstr>
  </property>
  <property fmtid="{D5CDD505-2E9C-101B-9397-08002B2CF9AE}" pid="4" name="MediaServiceImageTags">
    <vt:lpwstr/>
  </property>
</Properties>
</file>